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5E76" w14:textId="0C036203" w:rsidR="00316292" w:rsidRPr="007E41BC" w:rsidRDefault="00316292" w:rsidP="00316292">
      <w:pPr>
        <w:pStyle w:val="Kop1"/>
        <w:numPr>
          <w:ilvl w:val="0"/>
          <w:numId w:val="0"/>
        </w:numPr>
        <w:pBdr>
          <w:top w:val="single" w:sz="12" w:space="1" w:color="5019BE" w:themeColor="accent1"/>
          <w:left w:val="single" w:sz="12" w:space="4" w:color="5019BE" w:themeColor="accent1"/>
          <w:bottom w:val="single" w:sz="12" w:space="1" w:color="5019BE" w:themeColor="accent1"/>
          <w:right w:val="single" w:sz="12" w:space="4" w:color="5019BE" w:themeColor="accent1"/>
        </w:pBdr>
        <w:ind w:left="142" w:right="-142"/>
        <w:jc w:val="center"/>
        <w:rPr>
          <w:rStyle w:val="notasubtitelChar"/>
          <w:rFonts w:eastAsiaTheme="minorHAnsi" w:cstheme="minorBidi"/>
          <w:bCs w:val="0"/>
          <w:color w:val="auto"/>
          <w:spacing w:val="0"/>
          <w:kern w:val="2"/>
          <w:szCs w:val="28"/>
          <w14:ligatures w14:val="standardContextual"/>
        </w:rPr>
      </w:pPr>
      <w:r w:rsidRPr="00176461">
        <w:rPr>
          <w:rStyle w:val="TitelChar"/>
          <w:sz w:val="28"/>
          <w:szCs w:val="28"/>
        </w:rPr>
        <w:t xml:space="preserve">BESTEK </w:t>
      </w:r>
      <w:r w:rsidR="000F6215" w:rsidRPr="000F6215">
        <w:rPr>
          <w:rStyle w:val="TitelChar"/>
          <w:sz w:val="28"/>
          <w:szCs w:val="28"/>
        </w:rPr>
        <w:t>2026/15</w:t>
      </w:r>
    </w:p>
    <w:p w14:paraId="50629AC6" w14:textId="105E6F82" w:rsidR="00316292" w:rsidRPr="00176461" w:rsidRDefault="004B288B" w:rsidP="00316292">
      <w:pPr>
        <w:pStyle w:val="notasubtitel"/>
        <w:pBdr>
          <w:top w:val="single" w:sz="12" w:space="1" w:color="5019BE" w:themeColor="accent1"/>
          <w:left w:val="single" w:sz="12" w:space="4" w:color="5019BE" w:themeColor="accent1"/>
          <w:bottom w:val="single" w:sz="12" w:space="1" w:color="5019BE" w:themeColor="accent1"/>
          <w:right w:val="single" w:sz="12" w:space="4" w:color="5019BE" w:themeColor="accent1"/>
        </w:pBdr>
        <w:ind w:left="142" w:right="-142"/>
        <w:jc w:val="center"/>
        <w:rPr>
          <w:rStyle w:val="notasubtitelChar"/>
          <w:sz w:val="26"/>
          <w:szCs w:val="26"/>
        </w:rPr>
      </w:pPr>
      <w:sdt>
        <w:sdtPr>
          <w:rPr>
            <w:rStyle w:val="notacontactgegevens"/>
            <w:sz w:val="26"/>
            <w:szCs w:val="26"/>
          </w:rPr>
          <w:alias w:val="Titel van het bestek"/>
          <w:tag w:val="Titel van het bestek"/>
          <w:id w:val="-918173800"/>
          <w:placeholder>
            <w:docPart w:val="2F1B6A6300E34C5287796320DA69D4FE"/>
          </w:placeholder>
        </w:sdtPr>
        <w:sdtEndPr>
          <w:rPr>
            <w:rStyle w:val="notacontactgegevens"/>
          </w:rPr>
        </w:sdtEndPr>
        <w:sdtContent>
          <w:r w:rsidR="000F6215" w:rsidRPr="000F6215">
            <w:rPr>
              <w:rStyle w:val="notacontactgegevens"/>
              <w:sz w:val="26"/>
              <w:szCs w:val="26"/>
            </w:rPr>
            <w:t>Raamovereenkomst opdracht tot het uitvoeren van klussen in en aan het patrimonium van of in beheer van sogent en/of haar dochters</w:t>
          </w:r>
        </w:sdtContent>
      </w:sdt>
    </w:p>
    <w:p w14:paraId="71D889D3" w14:textId="22E6F28F" w:rsidR="00820DA2" w:rsidRDefault="00820DA2" w:rsidP="000F6215">
      <w:pPr>
        <w:pStyle w:val="notasubtitel"/>
        <w:pBdr>
          <w:top w:val="single" w:sz="12" w:space="1" w:color="5019BE" w:themeColor="accent1"/>
          <w:left w:val="single" w:sz="12" w:space="4" w:color="5019BE" w:themeColor="accent1"/>
          <w:bottom w:val="single" w:sz="12" w:space="1" w:color="5019BE" w:themeColor="accent1"/>
          <w:right w:val="single" w:sz="12" w:space="4" w:color="5019BE" w:themeColor="accent1"/>
        </w:pBdr>
        <w:ind w:left="142" w:right="-142"/>
        <w:rPr>
          <w:rStyle w:val="notasubtitelChar"/>
          <w:sz w:val="26"/>
          <w:szCs w:val="26"/>
        </w:rPr>
      </w:pPr>
    </w:p>
    <w:p w14:paraId="1B2C5313" w14:textId="77777777" w:rsidR="00176461" w:rsidRDefault="00176461" w:rsidP="00E81A79"/>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072"/>
      </w:tblGrid>
      <w:tr w:rsidR="00095216" w:rsidRPr="002B0AF1" w14:paraId="3B32DB30" w14:textId="77777777" w:rsidTr="00095216">
        <w:tc>
          <w:tcPr>
            <w:tcW w:w="9072" w:type="dxa"/>
            <w:shd w:val="clear" w:color="auto" w:fill="D2C8F0" w:themeFill="accent4"/>
          </w:tcPr>
          <w:p w14:paraId="0E7BB747" w14:textId="77777777" w:rsidR="00095216" w:rsidRPr="002B0AF1" w:rsidRDefault="00095216" w:rsidP="00095216">
            <w:pPr>
              <w:pStyle w:val="accentzwaar1"/>
              <w:spacing w:line="360" w:lineRule="auto"/>
              <w:jc w:val="center"/>
              <w:rPr>
                <w:color w:val="5019BE" w:themeColor="accent1"/>
                <w:u w:val="none"/>
              </w:rPr>
            </w:pPr>
            <w:r>
              <w:rPr>
                <w:color w:val="5019BE" w:themeColor="accent1"/>
                <w:u w:val="none"/>
              </w:rPr>
              <w:t>OFFERTEFORMULIER</w:t>
            </w:r>
          </w:p>
        </w:tc>
      </w:tr>
    </w:tbl>
    <w:p w14:paraId="290F835A" w14:textId="77777777" w:rsidR="00E81A79" w:rsidRDefault="00E81A79" w:rsidP="00E81A79">
      <w:r w:rsidRPr="00FE1C9D">
        <w:rPr>
          <w:rStyle w:val="accentzwaar1Char"/>
        </w:rPr>
        <w:t>Belangrijk</w:t>
      </w:r>
      <w:r>
        <w:t xml:space="preserve">: </w:t>
      </w:r>
      <w:r w:rsidR="00323A20">
        <w:t xml:space="preserve">Vul het </w:t>
      </w:r>
      <w:r>
        <w:t xml:space="preserve">offerteformulier volledig </w:t>
      </w:r>
      <w:r w:rsidR="00323A20">
        <w:t xml:space="preserve">in </w:t>
      </w:r>
      <w:r w:rsidR="00721B7C">
        <w:t xml:space="preserve">en </w:t>
      </w:r>
      <w:r w:rsidR="00323A20">
        <w:t>vergeet zeker niet te ondertekenen</w:t>
      </w:r>
      <w:r>
        <w:t xml:space="preserve">. Het totaalbedrag (excl. en incl. btw) </w:t>
      </w:r>
      <w:r w:rsidR="00323A20">
        <w:t xml:space="preserve">schrijf je </w:t>
      </w:r>
      <w:r>
        <w:t>zowel in cijfers als voluit.</w:t>
      </w:r>
    </w:p>
    <w:p w14:paraId="532ECF0A" w14:textId="77777777" w:rsidR="007F5CE3" w:rsidRDefault="00E81A79" w:rsidP="00177402">
      <w:pPr>
        <w:pStyle w:val="Titel"/>
      </w:pPr>
      <w:r>
        <w:t>A.</w:t>
      </w:r>
      <w:r>
        <w:tab/>
        <w:t>Deze offerte wordt ingediend door: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11"/>
      </w:tblGrid>
      <w:tr w:rsidR="002B0AF1" w:rsidRPr="002B0AF1" w14:paraId="5F4FD8F0" w14:textId="77777777" w:rsidTr="002B0AF1">
        <w:tc>
          <w:tcPr>
            <w:tcW w:w="9072" w:type="dxa"/>
            <w:gridSpan w:val="2"/>
            <w:shd w:val="clear" w:color="auto" w:fill="D2C8F0" w:themeFill="accent4"/>
          </w:tcPr>
          <w:p w14:paraId="45C98714" w14:textId="77777777" w:rsidR="007F5CE3" w:rsidRPr="002B0AF1" w:rsidRDefault="00721B7C" w:rsidP="007F5CE3">
            <w:pPr>
              <w:pStyle w:val="accentzwaar1"/>
              <w:spacing w:line="360" w:lineRule="auto"/>
              <w:rPr>
                <w:color w:val="5019BE" w:themeColor="accent1"/>
                <w:u w:val="none"/>
              </w:rPr>
            </w:pPr>
            <w:r w:rsidRPr="002B0AF1">
              <w:rPr>
                <w:color w:val="5019BE" w:themeColor="accent1"/>
                <w:u w:val="none"/>
              </w:rPr>
              <w:t>Één rechtspersoon / n</w:t>
            </w:r>
            <w:r w:rsidR="007F5CE3" w:rsidRPr="002B0AF1">
              <w:rPr>
                <w:color w:val="5019BE" w:themeColor="accent1"/>
                <w:u w:val="none"/>
              </w:rPr>
              <w:t>atuurlijk persoon</w:t>
            </w:r>
          </w:p>
        </w:tc>
      </w:tr>
      <w:tr w:rsidR="00881DF5" w:rsidRPr="00881DF5" w14:paraId="52970BC2" w14:textId="77777777" w:rsidTr="002B0AF1">
        <w:tc>
          <w:tcPr>
            <w:tcW w:w="3261" w:type="dxa"/>
            <w:vAlign w:val="center"/>
          </w:tcPr>
          <w:p w14:paraId="154264C1" w14:textId="77777777" w:rsidR="00881DF5" w:rsidRPr="00881DF5" w:rsidRDefault="00881DF5" w:rsidP="00881DF5">
            <w:r w:rsidRPr="00881DF5">
              <w:t>Ondergetekende</w:t>
            </w:r>
          </w:p>
          <w:p w14:paraId="2F1FF35E" w14:textId="77777777" w:rsidR="00881DF5" w:rsidRPr="00881DF5" w:rsidRDefault="00881DF5" w:rsidP="00881DF5">
            <w:r w:rsidRPr="00881DF5">
              <w:t>(naam en voornaam)</w:t>
            </w:r>
          </w:p>
        </w:tc>
        <w:tc>
          <w:tcPr>
            <w:tcW w:w="5811" w:type="dxa"/>
            <w:vAlign w:val="center"/>
          </w:tcPr>
          <w:p w14:paraId="77C819EA" w14:textId="77777777" w:rsidR="00881DF5" w:rsidRPr="00881DF5" w:rsidRDefault="00881DF5" w:rsidP="00881DF5">
            <w:r w:rsidRPr="00881DF5">
              <w:t>………………………………………………………………………………………………………………………………………………………………………………………………………</w:t>
            </w:r>
          </w:p>
        </w:tc>
      </w:tr>
      <w:tr w:rsidR="00881DF5" w:rsidRPr="00881DF5" w14:paraId="5FCF66DC" w14:textId="77777777" w:rsidTr="007F5CE3">
        <w:tc>
          <w:tcPr>
            <w:tcW w:w="3261" w:type="dxa"/>
            <w:vAlign w:val="center"/>
          </w:tcPr>
          <w:p w14:paraId="07AB0518" w14:textId="77777777" w:rsidR="00881DF5" w:rsidRPr="00881DF5" w:rsidRDefault="00881DF5" w:rsidP="00881DF5">
            <w:r w:rsidRPr="00881DF5">
              <w:t>Hoedanigheid of beroep</w:t>
            </w:r>
          </w:p>
        </w:tc>
        <w:tc>
          <w:tcPr>
            <w:tcW w:w="5811" w:type="dxa"/>
            <w:vAlign w:val="center"/>
          </w:tcPr>
          <w:p w14:paraId="46EF279C" w14:textId="77777777" w:rsidR="00881DF5" w:rsidRPr="00881DF5" w:rsidRDefault="00881DF5" w:rsidP="00881DF5">
            <w:r w:rsidRPr="00881DF5">
              <w:t>…</w:t>
            </w:r>
            <w:r w:rsidR="00721B7C">
              <w:t>……….</w:t>
            </w:r>
            <w:r w:rsidRPr="00881DF5">
              <w:t>…………………………………………………</w:t>
            </w:r>
            <w:r w:rsidR="00E07899">
              <w:t>…</w:t>
            </w:r>
            <w:r w:rsidRPr="00881DF5">
              <w:t>…</w:t>
            </w:r>
          </w:p>
        </w:tc>
      </w:tr>
      <w:tr w:rsidR="00881DF5" w:rsidRPr="00881DF5" w14:paraId="46DF32CF" w14:textId="77777777" w:rsidTr="007F5CE3">
        <w:tc>
          <w:tcPr>
            <w:tcW w:w="3261" w:type="dxa"/>
            <w:vAlign w:val="center"/>
          </w:tcPr>
          <w:p w14:paraId="32A9E1EF" w14:textId="77777777" w:rsidR="00881DF5" w:rsidRPr="00881DF5" w:rsidRDefault="00881DF5" w:rsidP="00881DF5">
            <w:r w:rsidRPr="00881DF5">
              <w:t>Nationaliteit:</w:t>
            </w:r>
          </w:p>
        </w:tc>
        <w:tc>
          <w:tcPr>
            <w:tcW w:w="5811" w:type="dxa"/>
            <w:vAlign w:val="center"/>
          </w:tcPr>
          <w:p w14:paraId="3A4D69C3" w14:textId="77777777" w:rsidR="00881DF5" w:rsidRPr="00881DF5" w:rsidRDefault="00881DF5" w:rsidP="00881DF5">
            <w:r w:rsidRPr="00881DF5">
              <w:t>………………………………………………………………</w:t>
            </w:r>
            <w:r w:rsidR="00721B7C">
              <w:t>….</w:t>
            </w:r>
          </w:p>
        </w:tc>
      </w:tr>
      <w:tr w:rsidR="00881DF5" w:rsidRPr="00881DF5" w14:paraId="5212E4D1" w14:textId="77777777" w:rsidTr="007F5CE3">
        <w:tc>
          <w:tcPr>
            <w:tcW w:w="3261" w:type="dxa"/>
            <w:vAlign w:val="center"/>
          </w:tcPr>
          <w:p w14:paraId="7BAD0849" w14:textId="77777777" w:rsidR="00881DF5" w:rsidRPr="00881DF5" w:rsidRDefault="008823DB" w:rsidP="00881DF5">
            <w:r>
              <w:t>Zetel</w:t>
            </w:r>
            <w:r w:rsidR="00881DF5" w:rsidRPr="00881DF5">
              <w:t xml:space="preserve"> (volledig adres):</w:t>
            </w:r>
          </w:p>
        </w:tc>
        <w:tc>
          <w:tcPr>
            <w:tcW w:w="5811" w:type="dxa"/>
            <w:vAlign w:val="center"/>
          </w:tcPr>
          <w:p w14:paraId="3823D799" w14:textId="77777777" w:rsidR="00881DF5" w:rsidRPr="00881DF5" w:rsidRDefault="00881DF5" w:rsidP="00881DF5">
            <w:r w:rsidRPr="00881DF5">
              <w:t>……………………………………………………………………………………………………………………………………………………………………………………………………</w:t>
            </w:r>
            <w:r w:rsidR="00E07899">
              <w:t>…</w:t>
            </w:r>
          </w:p>
        </w:tc>
      </w:tr>
      <w:tr w:rsidR="00881DF5" w:rsidRPr="00881DF5" w14:paraId="49FE0E33" w14:textId="77777777" w:rsidTr="007F5CE3">
        <w:tc>
          <w:tcPr>
            <w:tcW w:w="3261" w:type="dxa"/>
            <w:vAlign w:val="center"/>
          </w:tcPr>
          <w:p w14:paraId="39E116C5" w14:textId="77777777" w:rsidR="00881DF5" w:rsidRPr="00881DF5" w:rsidRDefault="00881DF5" w:rsidP="00881DF5">
            <w:r w:rsidRPr="00881DF5">
              <w:t>Telefoon:</w:t>
            </w:r>
          </w:p>
        </w:tc>
        <w:tc>
          <w:tcPr>
            <w:tcW w:w="5811" w:type="dxa"/>
            <w:vAlign w:val="center"/>
          </w:tcPr>
          <w:p w14:paraId="0B334C2D" w14:textId="77777777" w:rsidR="00881DF5" w:rsidRPr="00881DF5" w:rsidRDefault="00881DF5" w:rsidP="00881DF5">
            <w:r w:rsidRPr="00881DF5">
              <w:t>………………………………………………………………</w:t>
            </w:r>
            <w:r w:rsidR="00721B7C">
              <w:t>…</w:t>
            </w:r>
          </w:p>
        </w:tc>
      </w:tr>
      <w:tr w:rsidR="00881DF5" w:rsidRPr="00881DF5" w14:paraId="1C56E9BD" w14:textId="77777777" w:rsidTr="007F5CE3">
        <w:tc>
          <w:tcPr>
            <w:tcW w:w="3261" w:type="dxa"/>
            <w:vAlign w:val="center"/>
          </w:tcPr>
          <w:p w14:paraId="327388AE" w14:textId="77777777" w:rsidR="00881DF5" w:rsidRPr="00881DF5" w:rsidRDefault="00881DF5" w:rsidP="00881DF5">
            <w:r w:rsidRPr="00881DF5">
              <w:t xml:space="preserve">E-mail: </w:t>
            </w:r>
          </w:p>
        </w:tc>
        <w:tc>
          <w:tcPr>
            <w:tcW w:w="5811" w:type="dxa"/>
            <w:vAlign w:val="center"/>
          </w:tcPr>
          <w:p w14:paraId="154F3FFF" w14:textId="77777777" w:rsidR="00881DF5" w:rsidRPr="00881DF5" w:rsidRDefault="00881DF5" w:rsidP="00881DF5">
            <w:r w:rsidRPr="00881DF5">
              <w:t>…………………………………………………………………</w:t>
            </w:r>
          </w:p>
        </w:tc>
      </w:tr>
    </w:tbl>
    <w:p w14:paraId="4D51B1CE" w14:textId="77777777" w:rsidR="00721B7C" w:rsidRDefault="00721B7C" w:rsidP="00F66ACF">
      <w:pPr>
        <w:rPr>
          <w:rStyle w:val="Subtielebenadrukking"/>
        </w:rPr>
      </w:pPr>
    </w:p>
    <w:p w14:paraId="521F03E0" w14:textId="77777777" w:rsidR="00F66ACF" w:rsidRPr="00F66ACF" w:rsidRDefault="00721B7C" w:rsidP="00F66ACF">
      <w:r w:rsidRPr="00721B7C">
        <w:rPr>
          <w:rStyle w:val="Subtielebenadrukking"/>
        </w:rPr>
        <w:t>OFWEL</w:t>
      </w:r>
      <w:r w:rsidR="00F66ACF" w:rsidRPr="00F66ACF">
        <w:rPr>
          <w:vertAlign w:val="superscript"/>
        </w:rPr>
        <w:footnoteReference w:id="1"/>
      </w:r>
    </w:p>
    <w:p w14:paraId="0AE492A0" w14:textId="77777777" w:rsidR="002F6E1A" w:rsidRDefault="002F6E1A">
      <w:pPr>
        <w:spacing w:before="0" w:after="160" w:line="259" w:lineRule="auto"/>
      </w:pPr>
      <w:r>
        <w:br w:type="page"/>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2B0AF1" w:rsidRPr="002B0AF1" w14:paraId="27A6FB1D" w14:textId="77777777" w:rsidTr="002B0AF1">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7DD9CD54" w14:textId="77777777" w:rsidR="007F5CE3" w:rsidRPr="002B0AF1" w:rsidRDefault="007F5CE3" w:rsidP="0055006A">
            <w:pPr>
              <w:pStyle w:val="accentzwaar1"/>
              <w:spacing w:line="360" w:lineRule="auto"/>
              <w:rPr>
                <w:color w:val="5019BE" w:themeColor="accent1"/>
                <w:u w:val="none"/>
              </w:rPr>
            </w:pPr>
            <w:r w:rsidRPr="002B0AF1">
              <w:rPr>
                <w:color w:val="5019BE" w:themeColor="accent1"/>
                <w:u w:val="none"/>
              </w:rPr>
              <w:lastRenderedPageBreak/>
              <w:t>Vennootschap</w:t>
            </w:r>
          </w:p>
        </w:tc>
      </w:tr>
      <w:tr w:rsidR="00197911" w:rsidRPr="00197911" w14:paraId="2A66226F" w14:textId="77777777" w:rsidTr="007F5CE3">
        <w:tc>
          <w:tcPr>
            <w:tcW w:w="3261" w:type="dxa"/>
            <w:vAlign w:val="center"/>
          </w:tcPr>
          <w:p w14:paraId="4BFC5B14" w14:textId="77777777" w:rsidR="00197911" w:rsidRPr="00197911" w:rsidRDefault="00197911" w:rsidP="00A44489">
            <w:pPr>
              <w:spacing w:line="276" w:lineRule="auto"/>
            </w:pPr>
            <w:r w:rsidRPr="00197911">
              <w:t xml:space="preserve">De vennootschap </w:t>
            </w:r>
            <w:r w:rsidR="00E1052D">
              <w:br/>
            </w:r>
            <w:r w:rsidRPr="00197911">
              <w:t>(benaming, rechtsvorm):</w:t>
            </w:r>
          </w:p>
        </w:tc>
        <w:tc>
          <w:tcPr>
            <w:tcW w:w="5841" w:type="dxa"/>
            <w:vAlign w:val="center"/>
          </w:tcPr>
          <w:p w14:paraId="2B3EFC69" w14:textId="77777777" w:rsidR="00197911" w:rsidRPr="00197911" w:rsidRDefault="00197911" w:rsidP="00721B7C">
            <w:pPr>
              <w:spacing w:line="276" w:lineRule="auto"/>
            </w:pPr>
            <w:r w:rsidRPr="00197911">
              <w:t>……………………………………………………………………………………………………………………………………</w:t>
            </w:r>
          </w:p>
        </w:tc>
      </w:tr>
      <w:tr w:rsidR="00197911" w:rsidRPr="00197911" w14:paraId="5B36A6BD" w14:textId="77777777" w:rsidTr="007F5CE3">
        <w:tc>
          <w:tcPr>
            <w:tcW w:w="3261" w:type="dxa"/>
            <w:vAlign w:val="center"/>
          </w:tcPr>
          <w:p w14:paraId="2B43D172" w14:textId="77777777" w:rsidR="00197911" w:rsidRPr="00197911" w:rsidRDefault="00197911" w:rsidP="00A44489">
            <w:pPr>
              <w:spacing w:line="276" w:lineRule="auto"/>
            </w:pPr>
            <w:r w:rsidRPr="00197911">
              <w:t>Nationaliteit</w:t>
            </w:r>
          </w:p>
        </w:tc>
        <w:tc>
          <w:tcPr>
            <w:tcW w:w="5841" w:type="dxa"/>
            <w:vAlign w:val="center"/>
          </w:tcPr>
          <w:p w14:paraId="63C6C313" w14:textId="77777777" w:rsidR="00197911" w:rsidRPr="00197911" w:rsidRDefault="00197911" w:rsidP="00721B7C">
            <w:pPr>
              <w:spacing w:line="276" w:lineRule="auto"/>
            </w:pPr>
            <w:r w:rsidRPr="00197911">
              <w:t>…………………………………………………………………</w:t>
            </w:r>
          </w:p>
        </w:tc>
      </w:tr>
      <w:tr w:rsidR="00197911" w:rsidRPr="00197911" w14:paraId="25D19AC9" w14:textId="77777777" w:rsidTr="007F5CE3">
        <w:tc>
          <w:tcPr>
            <w:tcW w:w="3261" w:type="dxa"/>
            <w:vAlign w:val="center"/>
          </w:tcPr>
          <w:p w14:paraId="5AA77DA5" w14:textId="77777777" w:rsidR="00197911" w:rsidRPr="00197911" w:rsidRDefault="00197911" w:rsidP="00A44489">
            <w:pPr>
              <w:spacing w:line="276" w:lineRule="auto"/>
            </w:pPr>
            <w:r w:rsidRPr="00197911">
              <w:t>Met zetel te (volledig adres)</w:t>
            </w:r>
          </w:p>
        </w:tc>
        <w:tc>
          <w:tcPr>
            <w:tcW w:w="5841" w:type="dxa"/>
            <w:vAlign w:val="center"/>
          </w:tcPr>
          <w:p w14:paraId="668C0CBD" w14:textId="77777777" w:rsidR="00197911" w:rsidRPr="00197911" w:rsidRDefault="00197911" w:rsidP="00721B7C">
            <w:pPr>
              <w:spacing w:line="276" w:lineRule="auto"/>
            </w:pPr>
            <w:r w:rsidRPr="00197911">
              <w:t>……………………………………………………………………………………………………………………………………</w:t>
            </w:r>
          </w:p>
        </w:tc>
      </w:tr>
      <w:tr w:rsidR="00197911" w:rsidRPr="00197911" w14:paraId="6C2557A6" w14:textId="77777777" w:rsidTr="007F5CE3">
        <w:tc>
          <w:tcPr>
            <w:tcW w:w="3261" w:type="dxa"/>
            <w:vAlign w:val="center"/>
          </w:tcPr>
          <w:p w14:paraId="752BC89D" w14:textId="77777777" w:rsidR="00197911" w:rsidRPr="00197911" w:rsidRDefault="00197911" w:rsidP="00A44489">
            <w:pPr>
              <w:spacing w:line="276" w:lineRule="auto"/>
            </w:pPr>
            <w:r w:rsidRPr="00197911">
              <w:t>Telefoon</w:t>
            </w:r>
          </w:p>
        </w:tc>
        <w:tc>
          <w:tcPr>
            <w:tcW w:w="5841" w:type="dxa"/>
            <w:vAlign w:val="center"/>
          </w:tcPr>
          <w:p w14:paraId="2BBC26B2" w14:textId="77777777" w:rsidR="00197911" w:rsidRPr="00197911" w:rsidRDefault="00197911" w:rsidP="00721B7C">
            <w:pPr>
              <w:spacing w:line="276" w:lineRule="auto"/>
            </w:pPr>
            <w:r w:rsidRPr="00197911">
              <w:t>…………………………………………………………………</w:t>
            </w:r>
          </w:p>
        </w:tc>
      </w:tr>
      <w:tr w:rsidR="00197911" w:rsidRPr="00197911" w14:paraId="59C4D2B6" w14:textId="77777777" w:rsidTr="007F5CE3">
        <w:tc>
          <w:tcPr>
            <w:tcW w:w="3261" w:type="dxa"/>
            <w:vAlign w:val="center"/>
          </w:tcPr>
          <w:p w14:paraId="6FA0651A" w14:textId="77777777" w:rsidR="00197911" w:rsidRPr="00197911" w:rsidRDefault="00197911" w:rsidP="00A44489">
            <w:pPr>
              <w:spacing w:line="276" w:lineRule="auto"/>
            </w:pPr>
            <w:r w:rsidRPr="00197911">
              <w:t>E-mail</w:t>
            </w:r>
          </w:p>
        </w:tc>
        <w:tc>
          <w:tcPr>
            <w:tcW w:w="5841" w:type="dxa"/>
            <w:vAlign w:val="center"/>
          </w:tcPr>
          <w:p w14:paraId="77538290" w14:textId="77777777" w:rsidR="00197911" w:rsidRPr="00197911" w:rsidRDefault="00197911" w:rsidP="00721B7C">
            <w:pPr>
              <w:spacing w:line="276" w:lineRule="auto"/>
            </w:pPr>
            <w:r w:rsidRPr="00197911">
              <w:t>…………………………………………………………………</w:t>
            </w:r>
          </w:p>
        </w:tc>
      </w:tr>
      <w:tr w:rsidR="00197911" w:rsidRPr="00197911" w14:paraId="66205992" w14:textId="77777777" w:rsidTr="007F5CE3">
        <w:tc>
          <w:tcPr>
            <w:tcW w:w="3261" w:type="dxa"/>
            <w:vAlign w:val="center"/>
          </w:tcPr>
          <w:p w14:paraId="6ED46875" w14:textId="77777777" w:rsidR="00197911" w:rsidRPr="00197911" w:rsidRDefault="00197911" w:rsidP="00A44489">
            <w:pPr>
              <w:spacing w:line="276" w:lineRule="auto"/>
            </w:pPr>
            <w:r w:rsidRPr="00197911">
              <w:t>Waarvoor</w:t>
            </w:r>
            <w:r w:rsidR="00721B7C">
              <w:t xml:space="preserve"> </w:t>
            </w:r>
            <w:r w:rsidRPr="00197911">
              <w:t>(naam en functie) als gemachtigde optreedt en hieronder ondertekent</w:t>
            </w:r>
          </w:p>
        </w:tc>
        <w:tc>
          <w:tcPr>
            <w:tcW w:w="5841" w:type="dxa"/>
            <w:vAlign w:val="center"/>
          </w:tcPr>
          <w:p w14:paraId="65B83043" w14:textId="77777777" w:rsidR="00197911" w:rsidRPr="00197911" w:rsidRDefault="00197911" w:rsidP="00721B7C">
            <w:pPr>
              <w:spacing w:line="276" w:lineRule="auto"/>
            </w:pPr>
            <w:r w:rsidRPr="00197911">
              <w:t>………………………………………………………………………………………………………………………………………………………………………………………………………</w:t>
            </w:r>
          </w:p>
        </w:tc>
      </w:tr>
    </w:tbl>
    <w:p w14:paraId="02193113" w14:textId="77777777" w:rsidR="00721B7C" w:rsidRDefault="00721B7C" w:rsidP="0044206C">
      <w:pPr>
        <w:rPr>
          <w:rStyle w:val="Subtielebenadrukking"/>
        </w:rPr>
      </w:pPr>
    </w:p>
    <w:p w14:paraId="1B7C631F" w14:textId="77777777" w:rsidR="0044206C" w:rsidRPr="0044206C" w:rsidRDefault="00721B7C" w:rsidP="0044206C">
      <w:r w:rsidRPr="00721B7C">
        <w:rPr>
          <w:rStyle w:val="Subtielebenadrukking"/>
        </w:rPr>
        <w:t>OFWEL</w:t>
      </w:r>
      <w:r w:rsidR="0044206C" w:rsidRPr="0044206C">
        <w:rPr>
          <w:vertAlign w:val="superscript"/>
        </w:rPr>
        <w:footnoteReference w:id="2"/>
      </w:r>
    </w:p>
    <w:p w14:paraId="0DF35F1A" w14:textId="77777777" w:rsidR="00E81A79" w:rsidRDefault="00E81A79" w:rsidP="00C03D5C">
      <w:pPr>
        <w:pStyle w:val="accentzwaar1"/>
      </w:pP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2"/>
      </w:tblGrid>
      <w:tr w:rsidR="002B0AF1" w:rsidRPr="002B0AF1" w14:paraId="6C94F526" w14:textId="77777777" w:rsidTr="002B0AF1">
        <w:tc>
          <w:tcPr>
            <w:tcW w:w="9102" w:type="dxa"/>
            <w:tcBorders>
              <w:top w:val="single" w:sz="4" w:space="0" w:color="auto"/>
              <w:left w:val="single" w:sz="4" w:space="0" w:color="auto"/>
              <w:bottom w:val="single" w:sz="4" w:space="0" w:color="auto"/>
              <w:right w:val="single" w:sz="4" w:space="0" w:color="auto"/>
            </w:tcBorders>
            <w:shd w:val="clear" w:color="auto" w:fill="D2C8F0" w:themeFill="accent4"/>
          </w:tcPr>
          <w:p w14:paraId="4C9433D3" w14:textId="77777777" w:rsidR="00721B7C" w:rsidRPr="002B0AF1" w:rsidRDefault="00721B7C" w:rsidP="0055006A">
            <w:pPr>
              <w:pStyle w:val="accentzwaar1"/>
              <w:spacing w:line="360" w:lineRule="auto"/>
              <w:rPr>
                <w:color w:val="5019BE" w:themeColor="accent1"/>
                <w:u w:val="none"/>
              </w:rPr>
            </w:pPr>
            <w:r w:rsidRPr="002B0AF1">
              <w:rPr>
                <w:color w:val="5019BE" w:themeColor="accent1"/>
                <w:u w:val="none"/>
              </w:rPr>
              <w:t>Combinatie zonder rechtspersoonlijkheid</w:t>
            </w:r>
          </w:p>
        </w:tc>
      </w:tr>
      <w:tr w:rsidR="00721B7C" w:rsidRPr="00721B7C" w14:paraId="12676D15" w14:textId="77777777" w:rsidTr="00721B7C">
        <w:tc>
          <w:tcPr>
            <w:tcW w:w="9102" w:type="dxa"/>
            <w:tcBorders>
              <w:top w:val="single" w:sz="4" w:space="0" w:color="auto"/>
              <w:left w:val="single" w:sz="4" w:space="0" w:color="auto"/>
              <w:bottom w:val="single" w:sz="4" w:space="0" w:color="auto"/>
              <w:right w:val="single" w:sz="4" w:space="0" w:color="auto"/>
            </w:tcBorders>
          </w:tcPr>
          <w:p w14:paraId="298DA84B" w14:textId="77777777" w:rsidR="00721B7C" w:rsidRPr="00721B7C" w:rsidRDefault="00721B7C" w:rsidP="00721B7C">
            <w:r w:rsidRPr="00721B7C">
              <w:t>De ondergetekenden die zich hebben verenigd in een combinatie zonder rechtspersoonlijkheid voor deze aanneming (naam, voornaam, hoedanigheid, nationaliteit, voorlopige zetel):</w:t>
            </w:r>
          </w:p>
          <w:p w14:paraId="3A7E17E5" w14:textId="77777777" w:rsidR="00721B7C" w:rsidRPr="00721B7C" w:rsidRDefault="00721B7C" w:rsidP="00721B7C">
            <w:r w:rsidRPr="00721B7C">
              <w:t>…………………………………………………………………………………………………………</w:t>
            </w:r>
            <w:r w:rsidR="007F207B" w:rsidRPr="00721B7C">
              <w:t>………………………………………………………………………………………………………………………………………………………………………………………………………………………………………………………………………………………………………………………………</w:t>
            </w:r>
            <w:r w:rsidRPr="00721B7C">
              <w:t>……………………………………………………………………………………………………………………………………………………………………………………………………………………</w:t>
            </w:r>
          </w:p>
        </w:tc>
      </w:tr>
    </w:tbl>
    <w:p w14:paraId="24D07DA5" w14:textId="77777777" w:rsidR="007F207B" w:rsidRDefault="007F207B" w:rsidP="00E81A79"/>
    <w:p w14:paraId="6D70F390" w14:textId="77777777" w:rsidR="007F207B" w:rsidRDefault="007F207B" w:rsidP="00E81A79"/>
    <w:p w14:paraId="213CC63D" w14:textId="77777777" w:rsidR="007F207B" w:rsidRDefault="007F207B" w:rsidP="00E81A79"/>
    <w:p w14:paraId="338DCD6E" w14:textId="77777777" w:rsidR="00E1052D" w:rsidRDefault="00E1052D" w:rsidP="00E81A79"/>
    <w:p w14:paraId="620EC26F" w14:textId="77777777" w:rsidR="00E81A79" w:rsidRDefault="007F207B" w:rsidP="00E81A79">
      <w:r w:rsidRPr="007F207B">
        <w:t>Volgende vennootschappen/natuurlijke personen maken deel uit van bovengenoemde combinatie zonder rechtspersoonlijkheid:</w:t>
      </w:r>
    </w:p>
    <w:p w14:paraId="6B46157B" w14:textId="77777777" w:rsidR="00177402" w:rsidRDefault="00177402" w:rsidP="00E81A79"/>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2126"/>
        <w:gridCol w:w="2693"/>
      </w:tblGrid>
      <w:tr w:rsidR="002B0AF1" w:rsidRPr="002B0AF1" w14:paraId="2DB35AAC" w14:textId="77777777" w:rsidTr="008823DB">
        <w:tc>
          <w:tcPr>
            <w:tcW w:w="1843" w:type="dxa"/>
            <w:shd w:val="clear" w:color="auto" w:fill="D2C8F0" w:themeFill="accent4"/>
          </w:tcPr>
          <w:p w14:paraId="7AB304DE" w14:textId="77777777" w:rsidR="007F207B" w:rsidRPr="002B0AF1" w:rsidRDefault="007F207B" w:rsidP="007F207B">
            <w:pPr>
              <w:rPr>
                <w:b/>
                <w:bCs/>
                <w:color w:val="5019BE" w:themeColor="accent1"/>
              </w:rPr>
            </w:pPr>
            <w:r w:rsidRPr="002B0AF1">
              <w:rPr>
                <w:b/>
                <w:bCs/>
                <w:color w:val="5019BE" w:themeColor="accent1"/>
              </w:rPr>
              <w:t>Naam</w:t>
            </w:r>
          </w:p>
        </w:tc>
        <w:tc>
          <w:tcPr>
            <w:tcW w:w="2410" w:type="dxa"/>
            <w:shd w:val="clear" w:color="auto" w:fill="D2C8F0" w:themeFill="accent4"/>
          </w:tcPr>
          <w:p w14:paraId="40CEBC26" w14:textId="77777777" w:rsidR="007F207B" w:rsidRPr="002B0AF1" w:rsidRDefault="007F207B" w:rsidP="007F207B">
            <w:pPr>
              <w:rPr>
                <w:b/>
                <w:bCs/>
                <w:color w:val="5019BE" w:themeColor="accent1"/>
              </w:rPr>
            </w:pPr>
            <w:r w:rsidRPr="002B0AF1">
              <w:rPr>
                <w:b/>
                <w:bCs/>
                <w:color w:val="5019BE" w:themeColor="accent1"/>
              </w:rPr>
              <w:t>Adres</w:t>
            </w:r>
          </w:p>
        </w:tc>
        <w:tc>
          <w:tcPr>
            <w:tcW w:w="2126" w:type="dxa"/>
            <w:shd w:val="clear" w:color="auto" w:fill="D2C8F0" w:themeFill="accent4"/>
          </w:tcPr>
          <w:p w14:paraId="5614CF40" w14:textId="77777777" w:rsidR="007F207B" w:rsidRPr="002B0AF1" w:rsidRDefault="007F207B" w:rsidP="007F207B">
            <w:pPr>
              <w:rPr>
                <w:b/>
                <w:bCs/>
                <w:color w:val="5019BE" w:themeColor="accent1"/>
              </w:rPr>
            </w:pPr>
            <w:r w:rsidRPr="002B0AF1">
              <w:rPr>
                <w:b/>
                <w:bCs/>
                <w:color w:val="5019BE" w:themeColor="accent1"/>
              </w:rPr>
              <w:t>Ondernemings</w:t>
            </w:r>
            <w:r w:rsidR="008823DB">
              <w:rPr>
                <w:b/>
                <w:bCs/>
                <w:color w:val="5019BE" w:themeColor="accent1"/>
              </w:rPr>
              <w:t>-</w:t>
            </w:r>
            <w:r w:rsidRPr="002B0AF1">
              <w:rPr>
                <w:b/>
                <w:bCs/>
                <w:color w:val="5019BE" w:themeColor="accent1"/>
              </w:rPr>
              <w:t>nummer</w:t>
            </w:r>
          </w:p>
        </w:tc>
        <w:tc>
          <w:tcPr>
            <w:tcW w:w="2693" w:type="dxa"/>
            <w:shd w:val="clear" w:color="auto" w:fill="D2C8F0" w:themeFill="accent4"/>
          </w:tcPr>
          <w:p w14:paraId="775FB518" w14:textId="77777777" w:rsidR="007F207B" w:rsidRPr="002B0AF1" w:rsidRDefault="007F207B" w:rsidP="007F207B">
            <w:pPr>
              <w:rPr>
                <w:b/>
                <w:bCs/>
                <w:color w:val="5019BE" w:themeColor="accent1"/>
              </w:rPr>
            </w:pPr>
            <w:r w:rsidRPr="002B0AF1">
              <w:rPr>
                <w:b/>
                <w:bCs/>
                <w:color w:val="5019BE" w:themeColor="accent1"/>
              </w:rPr>
              <w:t>Waarvoor als gemachtigde optreedt en ondertekent</w:t>
            </w:r>
            <w:r w:rsidRPr="002B0AF1">
              <w:rPr>
                <w:rStyle w:val="Voetnootmarkering"/>
                <w:b w:val="0"/>
                <w:bCs/>
                <w:color w:val="5019BE" w:themeColor="accent1"/>
              </w:rPr>
              <w:footnoteReference w:id="3"/>
            </w:r>
          </w:p>
        </w:tc>
      </w:tr>
      <w:tr w:rsidR="007F207B" w:rsidRPr="007F207B" w14:paraId="4776F8EC" w14:textId="77777777" w:rsidTr="008823DB">
        <w:tc>
          <w:tcPr>
            <w:tcW w:w="1843" w:type="dxa"/>
          </w:tcPr>
          <w:p w14:paraId="54AA4330" w14:textId="77777777" w:rsidR="007F207B" w:rsidRPr="007F207B" w:rsidRDefault="007F207B" w:rsidP="007F207B"/>
        </w:tc>
        <w:tc>
          <w:tcPr>
            <w:tcW w:w="2410" w:type="dxa"/>
          </w:tcPr>
          <w:p w14:paraId="22E065F3" w14:textId="77777777" w:rsidR="007F207B" w:rsidRPr="007F207B" w:rsidRDefault="007F207B" w:rsidP="007F207B"/>
        </w:tc>
        <w:tc>
          <w:tcPr>
            <w:tcW w:w="2126" w:type="dxa"/>
          </w:tcPr>
          <w:p w14:paraId="15B3E921" w14:textId="77777777" w:rsidR="007F207B" w:rsidRPr="007F207B" w:rsidRDefault="007F207B" w:rsidP="007F207B"/>
        </w:tc>
        <w:tc>
          <w:tcPr>
            <w:tcW w:w="2693" w:type="dxa"/>
          </w:tcPr>
          <w:p w14:paraId="32036643" w14:textId="77777777" w:rsidR="007F207B" w:rsidRPr="007F207B" w:rsidRDefault="007F207B" w:rsidP="007F207B"/>
        </w:tc>
      </w:tr>
      <w:tr w:rsidR="007F207B" w:rsidRPr="007F207B" w14:paraId="1D8B772C" w14:textId="77777777" w:rsidTr="008823DB">
        <w:tc>
          <w:tcPr>
            <w:tcW w:w="1843" w:type="dxa"/>
          </w:tcPr>
          <w:p w14:paraId="3A3854BE" w14:textId="77777777" w:rsidR="007F207B" w:rsidRPr="007F207B" w:rsidRDefault="007F207B" w:rsidP="007F207B"/>
        </w:tc>
        <w:tc>
          <w:tcPr>
            <w:tcW w:w="2410" w:type="dxa"/>
          </w:tcPr>
          <w:p w14:paraId="1E17E327" w14:textId="77777777" w:rsidR="007F207B" w:rsidRPr="007F207B" w:rsidRDefault="007F207B" w:rsidP="007F207B"/>
        </w:tc>
        <w:tc>
          <w:tcPr>
            <w:tcW w:w="2126" w:type="dxa"/>
          </w:tcPr>
          <w:p w14:paraId="157218C0" w14:textId="77777777" w:rsidR="007F207B" w:rsidRPr="007F207B" w:rsidRDefault="007F207B" w:rsidP="007F207B"/>
        </w:tc>
        <w:tc>
          <w:tcPr>
            <w:tcW w:w="2693" w:type="dxa"/>
          </w:tcPr>
          <w:p w14:paraId="552C3F76" w14:textId="77777777" w:rsidR="007F207B" w:rsidRPr="007F207B" w:rsidRDefault="007F207B" w:rsidP="007F207B"/>
        </w:tc>
      </w:tr>
      <w:tr w:rsidR="007F207B" w:rsidRPr="007F207B" w14:paraId="09AB9443" w14:textId="77777777" w:rsidTr="008823DB">
        <w:tc>
          <w:tcPr>
            <w:tcW w:w="1843" w:type="dxa"/>
          </w:tcPr>
          <w:p w14:paraId="0A679CA4" w14:textId="77777777" w:rsidR="007F207B" w:rsidRPr="007F207B" w:rsidRDefault="007F207B" w:rsidP="007F207B"/>
        </w:tc>
        <w:tc>
          <w:tcPr>
            <w:tcW w:w="2410" w:type="dxa"/>
          </w:tcPr>
          <w:p w14:paraId="43F10842" w14:textId="77777777" w:rsidR="007F207B" w:rsidRPr="007F207B" w:rsidRDefault="007F207B" w:rsidP="007F207B"/>
        </w:tc>
        <w:tc>
          <w:tcPr>
            <w:tcW w:w="2126" w:type="dxa"/>
          </w:tcPr>
          <w:p w14:paraId="10D6AD29" w14:textId="77777777" w:rsidR="007F207B" w:rsidRPr="007F207B" w:rsidRDefault="007F207B" w:rsidP="007F207B"/>
        </w:tc>
        <w:tc>
          <w:tcPr>
            <w:tcW w:w="2693" w:type="dxa"/>
          </w:tcPr>
          <w:p w14:paraId="16BDC7ED" w14:textId="77777777" w:rsidR="007F207B" w:rsidRPr="007F207B" w:rsidRDefault="007F207B" w:rsidP="007F207B"/>
        </w:tc>
      </w:tr>
      <w:tr w:rsidR="007F207B" w:rsidRPr="007F207B" w14:paraId="16378485" w14:textId="77777777" w:rsidTr="008823DB">
        <w:tc>
          <w:tcPr>
            <w:tcW w:w="1843" w:type="dxa"/>
          </w:tcPr>
          <w:p w14:paraId="1663748E" w14:textId="77777777" w:rsidR="007F207B" w:rsidRPr="007F207B" w:rsidRDefault="007F207B" w:rsidP="007F207B"/>
        </w:tc>
        <w:tc>
          <w:tcPr>
            <w:tcW w:w="2410" w:type="dxa"/>
          </w:tcPr>
          <w:p w14:paraId="007B377E" w14:textId="77777777" w:rsidR="007F207B" w:rsidRPr="007F207B" w:rsidRDefault="007F207B" w:rsidP="007F207B"/>
        </w:tc>
        <w:tc>
          <w:tcPr>
            <w:tcW w:w="2126" w:type="dxa"/>
          </w:tcPr>
          <w:p w14:paraId="120C9054" w14:textId="77777777" w:rsidR="007F207B" w:rsidRPr="007F207B" w:rsidRDefault="007F207B" w:rsidP="007F207B"/>
        </w:tc>
        <w:tc>
          <w:tcPr>
            <w:tcW w:w="2693" w:type="dxa"/>
          </w:tcPr>
          <w:p w14:paraId="070998CC" w14:textId="77777777" w:rsidR="007F207B" w:rsidRPr="007F207B" w:rsidRDefault="007F207B" w:rsidP="007F207B"/>
        </w:tc>
      </w:tr>
    </w:tbl>
    <w:p w14:paraId="6AE39933" w14:textId="77777777" w:rsidR="007F207B" w:rsidRPr="007F207B" w:rsidRDefault="007F207B" w:rsidP="007F207B"/>
    <w:p w14:paraId="38792889" w14:textId="77777777" w:rsidR="00E1052D" w:rsidRPr="00E1052D" w:rsidRDefault="00E1052D" w:rsidP="00E1052D">
      <w:pPr>
        <w:rPr>
          <w:rStyle w:val="Subtielebenadrukking"/>
          <w:bCs/>
          <w:i w:val="0"/>
          <w:iCs w:val="0"/>
          <w:spacing w:val="3"/>
          <w:kern w:val="0"/>
          <w:szCs w:val="20"/>
        </w:rPr>
      </w:pPr>
      <w:r w:rsidRPr="00E1052D">
        <w:rPr>
          <w:rStyle w:val="Subtielebenadrukking"/>
          <w:bCs/>
          <w:i w:val="0"/>
          <w:iCs w:val="0"/>
          <w:spacing w:val="3"/>
          <w:kern w:val="0"/>
          <w:szCs w:val="20"/>
        </w:rPr>
        <w:t>Dien(t)(en) een Offerte in voor de opdracht zoals bedoeld in het Bestek</w:t>
      </w:r>
      <w:r>
        <w:rPr>
          <w:rStyle w:val="Subtielebenadrukking"/>
          <w:bCs/>
          <w:i w:val="0"/>
          <w:iCs w:val="0"/>
          <w:spacing w:val="3"/>
          <w:kern w:val="0"/>
          <w:szCs w:val="20"/>
        </w:rPr>
        <w:t xml:space="preserve"> </w:t>
      </w:r>
      <w:sdt>
        <w:sdtPr>
          <w:rPr>
            <w:rStyle w:val="Subtielebenadrukking"/>
            <w:bCs/>
            <w:i w:val="0"/>
            <w:iCs w:val="0"/>
            <w:spacing w:val="3"/>
            <w:kern w:val="0"/>
            <w:szCs w:val="20"/>
          </w:rPr>
          <w:id w:val="-826824727"/>
          <w:placeholder>
            <w:docPart w:val="6C217C84520F4B1DBF4462F096F9A0A4"/>
          </w:placeholder>
          <w:showingPlcHdr/>
        </w:sdtPr>
        <w:sdtEndPr>
          <w:rPr>
            <w:rStyle w:val="Subtielebenadrukking"/>
          </w:rPr>
        </w:sdtEndPr>
        <w:sdtContent>
          <w:r>
            <w:rPr>
              <w:rStyle w:val="Tekstvantijdelijkeaanduiding"/>
            </w:rPr>
            <w:t>[nummer bestek]</w:t>
          </w:r>
        </w:sdtContent>
      </w:sdt>
      <w:r w:rsidRPr="00E1052D">
        <w:rPr>
          <w:rStyle w:val="Subtielebenadrukking"/>
          <w:bCs/>
          <w:i w:val="0"/>
          <w:iCs w:val="0"/>
          <w:spacing w:val="3"/>
          <w:kern w:val="0"/>
          <w:szCs w:val="20"/>
        </w:rPr>
        <w:t>.</w:t>
      </w:r>
    </w:p>
    <w:p w14:paraId="1B14DA53" w14:textId="77777777" w:rsidR="00E1052D" w:rsidRDefault="00E1052D" w:rsidP="002B0AF1">
      <w:pPr>
        <w:pStyle w:val="Titel"/>
        <w:rPr>
          <w:rStyle w:val="Subtielebenadrukking"/>
          <w:rFonts w:asciiTheme="minorHAnsi" w:eastAsiaTheme="minorHAnsi" w:hAnsiTheme="minorHAnsi" w:cstheme="minorBidi"/>
          <w:b/>
          <w:i w:val="0"/>
          <w:iCs w:val="0"/>
          <w:spacing w:val="3"/>
          <w:kern w:val="0"/>
          <w:szCs w:val="20"/>
        </w:rPr>
      </w:pPr>
    </w:p>
    <w:p w14:paraId="0A0871BB" w14:textId="77777777" w:rsidR="00721B7C" w:rsidRDefault="002B0AF1" w:rsidP="002B0AF1">
      <w:pPr>
        <w:pStyle w:val="Titel"/>
      </w:pPr>
      <w:r w:rsidRPr="002B0AF1">
        <w:t>B.</w:t>
      </w:r>
      <w:r w:rsidRPr="002B0AF1">
        <w:tab/>
      </w:r>
      <w:r w:rsidR="008823DB">
        <w:rPr>
          <w:b/>
          <w:bCs/>
        </w:rPr>
        <w:t>Basisdisciplines</w:t>
      </w:r>
    </w:p>
    <w:p w14:paraId="00FFC2AB" w14:textId="77777777" w:rsidR="008823DB" w:rsidRDefault="008823DB" w:rsidP="00721B7C">
      <w:r w:rsidRPr="008823DB">
        <w:t xml:space="preserve">De verplichte </w:t>
      </w:r>
      <w:r w:rsidRPr="008823DB">
        <w:rPr>
          <w:rStyle w:val="accentzwaar1Char"/>
        </w:rPr>
        <w:t>basisdisciplines</w:t>
      </w:r>
      <w:r w:rsidRPr="008823DB">
        <w:t xml:space="preserve"> worden opgenomen door volgende ondernemers:</w:t>
      </w:r>
    </w:p>
    <w:p w14:paraId="6EDBC248" w14:textId="77777777" w:rsidR="008823DB" w:rsidRDefault="008823DB" w:rsidP="00721B7C"/>
    <w:p w14:paraId="7FB92BC8" w14:textId="77777777" w:rsidR="00AB664D" w:rsidRDefault="00AB664D" w:rsidP="00721B7C"/>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8823DB" w:rsidRPr="002B0AF1" w14:paraId="69ED04FF" w14:textId="77777777" w:rsidTr="005C4742">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7DD1851F" w14:textId="77777777" w:rsidR="008823DB" w:rsidRPr="002B0AF1" w:rsidRDefault="008823DB" w:rsidP="005C4742">
            <w:pPr>
              <w:pStyle w:val="accentzwaar1"/>
              <w:spacing w:line="360" w:lineRule="auto"/>
              <w:rPr>
                <w:color w:val="5019BE" w:themeColor="accent1"/>
                <w:u w:val="none"/>
              </w:rPr>
            </w:pPr>
            <w:r>
              <w:rPr>
                <w:color w:val="5019BE" w:themeColor="accent1"/>
                <w:u w:val="none"/>
              </w:rPr>
              <w:t>Architectuur</w:t>
            </w:r>
          </w:p>
        </w:tc>
      </w:tr>
      <w:tr w:rsidR="008823DB" w:rsidRPr="00197911" w14:paraId="2E8B3527" w14:textId="77777777" w:rsidTr="005C4742">
        <w:tc>
          <w:tcPr>
            <w:tcW w:w="3261" w:type="dxa"/>
            <w:vAlign w:val="center"/>
          </w:tcPr>
          <w:p w14:paraId="44E5ABE3" w14:textId="77777777" w:rsidR="008823DB" w:rsidRPr="00197911" w:rsidRDefault="008823DB" w:rsidP="005C4742">
            <w:pPr>
              <w:spacing w:line="276" w:lineRule="auto"/>
            </w:pPr>
            <w:r w:rsidRPr="00197911">
              <w:t xml:space="preserve">De vennootschap </w:t>
            </w:r>
            <w:r w:rsidR="00E1052D">
              <w:br/>
            </w:r>
            <w:r w:rsidRPr="00197911">
              <w:t>(benaming, rechtsvorm):</w:t>
            </w:r>
          </w:p>
        </w:tc>
        <w:tc>
          <w:tcPr>
            <w:tcW w:w="5841" w:type="dxa"/>
            <w:vAlign w:val="center"/>
          </w:tcPr>
          <w:p w14:paraId="3A0009F8" w14:textId="77777777" w:rsidR="008823DB" w:rsidRPr="00197911" w:rsidRDefault="008823DB" w:rsidP="005C4742">
            <w:pPr>
              <w:spacing w:line="276" w:lineRule="auto"/>
            </w:pPr>
            <w:r w:rsidRPr="00197911">
              <w:t>……………………………………………………………………………………………………………………………………</w:t>
            </w:r>
          </w:p>
        </w:tc>
      </w:tr>
      <w:tr w:rsidR="008823DB" w:rsidRPr="00197911" w14:paraId="7A2AAABC" w14:textId="77777777" w:rsidTr="005C4742">
        <w:tc>
          <w:tcPr>
            <w:tcW w:w="3261" w:type="dxa"/>
            <w:vAlign w:val="center"/>
          </w:tcPr>
          <w:p w14:paraId="2D82ECA4" w14:textId="77777777" w:rsidR="008823DB" w:rsidRPr="00197911" w:rsidRDefault="008823DB" w:rsidP="005C4742">
            <w:pPr>
              <w:spacing w:line="276" w:lineRule="auto"/>
            </w:pPr>
            <w:r>
              <w:t>Ondernemingsnummer</w:t>
            </w:r>
          </w:p>
        </w:tc>
        <w:tc>
          <w:tcPr>
            <w:tcW w:w="5841" w:type="dxa"/>
            <w:vAlign w:val="center"/>
          </w:tcPr>
          <w:p w14:paraId="12BD1065" w14:textId="77777777" w:rsidR="008823DB" w:rsidRPr="00197911" w:rsidRDefault="008823DB" w:rsidP="005C4742">
            <w:pPr>
              <w:spacing w:line="276" w:lineRule="auto"/>
            </w:pPr>
            <w:r w:rsidRPr="00197911">
              <w:t>…………………………………………………………………</w:t>
            </w:r>
          </w:p>
        </w:tc>
      </w:tr>
      <w:tr w:rsidR="008823DB" w:rsidRPr="00197911" w14:paraId="4D770EAE" w14:textId="77777777" w:rsidTr="005C4742">
        <w:tc>
          <w:tcPr>
            <w:tcW w:w="3261" w:type="dxa"/>
            <w:vAlign w:val="center"/>
          </w:tcPr>
          <w:p w14:paraId="51E4E967" w14:textId="77777777" w:rsidR="008823DB" w:rsidRPr="00197911" w:rsidRDefault="008823DB" w:rsidP="005C4742">
            <w:pPr>
              <w:spacing w:line="276" w:lineRule="auto"/>
            </w:pPr>
            <w:r w:rsidRPr="00197911">
              <w:t>Met zetel te (volledig adres)</w:t>
            </w:r>
          </w:p>
        </w:tc>
        <w:tc>
          <w:tcPr>
            <w:tcW w:w="5841" w:type="dxa"/>
            <w:vAlign w:val="center"/>
          </w:tcPr>
          <w:p w14:paraId="55DAFF0A" w14:textId="77777777" w:rsidR="008823DB" w:rsidRPr="00197911" w:rsidRDefault="008823DB" w:rsidP="005C4742">
            <w:pPr>
              <w:spacing w:line="276" w:lineRule="auto"/>
            </w:pPr>
            <w:r w:rsidRPr="00197911">
              <w:t>…………………………………………………………………</w:t>
            </w:r>
          </w:p>
        </w:tc>
      </w:tr>
      <w:tr w:rsidR="008823DB" w:rsidRPr="00197911" w14:paraId="33E9D33D" w14:textId="77777777" w:rsidTr="005C4742">
        <w:tc>
          <w:tcPr>
            <w:tcW w:w="3261" w:type="dxa"/>
            <w:vAlign w:val="center"/>
          </w:tcPr>
          <w:p w14:paraId="6B7B0033" w14:textId="77777777" w:rsidR="008823DB" w:rsidRPr="00197911" w:rsidRDefault="008823DB" w:rsidP="005C4742">
            <w:pPr>
              <w:spacing w:line="276" w:lineRule="auto"/>
            </w:pPr>
            <w:r w:rsidRPr="00197911">
              <w:t>Telefoon</w:t>
            </w:r>
          </w:p>
        </w:tc>
        <w:tc>
          <w:tcPr>
            <w:tcW w:w="5841" w:type="dxa"/>
            <w:vAlign w:val="center"/>
          </w:tcPr>
          <w:p w14:paraId="68C3A04F" w14:textId="77777777" w:rsidR="008823DB" w:rsidRPr="00197911" w:rsidRDefault="008823DB" w:rsidP="005C4742">
            <w:pPr>
              <w:spacing w:line="276" w:lineRule="auto"/>
            </w:pPr>
            <w:r w:rsidRPr="00197911">
              <w:t>…………………………………………………………………</w:t>
            </w:r>
          </w:p>
        </w:tc>
      </w:tr>
      <w:tr w:rsidR="008823DB" w:rsidRPr="00197911" w14:paraId="55236598" w14:textId="77777777" w:rsidTr="005C4742">
        <w:tc>
          <w:tcPr>
            <w:tcW w:w="3261" w:type="dxa"/>
            <w:vAlign w:val="center"/>
          </w:tcPr>
          <w:p w14:paraId="2C598B27" w14:textId="77777777" w:rsidR="008823DB" w:rsidRPr="00197911" w:rsidRDefault="008823DB" w:rsidP="005C4742">
            <w:pPr>
              <w:spacing w:line="276" w:lineRule="auto"/>
            </w:pPr>
            <w:r w:rsidRPr="00197911">
              <w:t>E-mail</w:t>
            </w:r>
          </w:p>
        </w:tc>
        <w:tc>
          <w:tcPr>
            <w:tcW w:w="5841" w:type="dxa"/>
            <w:vAlign w:val="center"/>
          </w:tcPr>
          <w:p w14:paraId="023C0F4B" w14:textId="77777777" w:rsidR="008823DB" w:rsidRPr="00197911" w:rsidRDefault="008823DB" w:rsidP="005C4742">
            <w:pPr>
              <w:spacing w:line="276" w:lineRule="auto"/>
            </w:pPr>
            <w:r w:rsidRPr="00197911">
              <w:t>…………………………………………………………………</w:t>
            </w:r>
          </w:p>
        </w:tc>
      </w:tr>
      <w:tr w:rsidR="008823DB" w:rsidRPr="00197911" w14:paraId="59280394" w14:textId="77777777" w:rsidTr="005C4742">
        <w:tc>
          <w:tcPr>
            <w:tcW w:w="3261" w:type="dxa"/>
            <w:vAlign w:val="center"/>
          </w:tcPr>
          <w:p w14:paraId="49FD5EA6" w14:textId="77777777" w:rsidR="008823DB" w:rsidRPr="00197911" w:rsidRDefault="008823DB" w:rsidP="005C4742">
            <w:pPr>
              <w:spacing w:line="276" w:lineRule="auto"/>
            </w:pPr>
            <w:r w:rsidRPr="00197911">
              <w:t>Waarvoor</w:t>
            </w:r>
            <w:r>
              <w:t xml:space="preserve"> </w:t>
            </w:r>
            <w:r w:rsidRPr="00197911">
              <w:t>(naam en functie) als gemachtigde optreedt en hieronder ondertekent</w:t>
            </w:r>
          </w:p>
        </w:tc>
        <w:tc>
          <w:tcPr>
            <w:tcW w:w="5841" w:type="dxa"/>
            <w:vAlign w:val="center"/>
          </w:tcPr>
          <w:p w14:paraId="1824DC66" w14:textId="77777777" w:rsidR="008823DB" w:rsidRPr="00197911" w:rsidRDefault="008823DB" w:rsidP="005C4742">
            <w:pPr>
              <w:spacing w:line="276" w:lineRule="auto"/>
            </w:pPr>
            <w:r w:rsidRPr="00197911">
              <w:t>………………………………………………………………………………………………………………………………………………………………………………………………………</w:t>
            </w:r>
          </w:p>
        </w:tc>
      </w:tr>
    </w:tbl>
    <w:p w14:paraId="6F1E2C64" w14:textId="77777777" w:rsidR="008823DB" w:rsidRDefault="008823DB" w:rsidP="00721B7C"/>
    <w:p w14:paraId="7399DA2F" w14:textId="77777777" w:rsidR="00AB664D" w:rsidRDefault="00AB664D" w:rsidP="00721B7C"/>
    <w:p w14:paraId="70541F9A" w14:textId="77777777" w:rsidR="00AB664D" w:rsidRDefault="00AB664D" w:rsidP="00721B7C"/>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8823DB" w:rsidRPr="002B0AF1" w14:paraId="3F4627DD" w14:textId="77777777" w:rsidTr="00AB664D">
        <w:trPr>
          <w:trHeight w:val="371"/>
        </w:trPr>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664D51C0" w14:textId="77777777" w:rsidR="008823DB" w:rsidRPr="002B0AF1" w:rsidRDefault="008823DB" w:rsidP="005C4742">
            <w:pPr>
              <w:pStyle w:val="accentzwaar1"/>
              <w:spacing w:line="360" w:lineRule="auto"/>
              <w:rPr>
                <w:color w:val="5019BE" w:themeColor="accent1"/>
                <w:u w:val="none"/>
              </w:rPr>
            </w:pPr>
            <w:r>
              <w:rPr>
                <w:color w:val="5019BE" w:themeColor="accent1"/>
                <w:u w:val="none"/>
              </w:rPr>
              <w:t>Stabiliteit</w:t>
            </w:r>
          </w:p>
        </w:tc>
      </w:tr>
      <w:tr w:rsidR="008823DB" w:rsidRPr="00197911" w14:paraId="71587C5B" w14:textId="77777777" w:rsidTr="00AB664D">
        <w:trPr>
          <w:trHeight w:val="227"/>
        </w:trPr>
        <w:tc>
          <w:tcPr>
            <w:tcW w:w="3261" w:type="dxa"/>
            <w:vAlign w:val="center"/>
          </w:tcPr>
          <w:p w14:paraId="01741F75" w14:textId="77777777" w:rsidR="008823DB" w:rsidRPr="00197911" w:rsidRDefault="008823DB" w:rsidP="005C4742">
            <w:pPr>
              <w:spacing w:line="276" w:lineRule="auto"/>
            </w:pPr>
            <w:r w:rsidRPr="00197911">
              <w:t xml:space="preserve">De vennootschap </w:t>
            </w:r>
            <w:r w:rsidR="00E1052D">
              <w:br/>
            </w:r>
            <w:r w:rsidRPr="00197911">
              <w:t>(benaming, rechtsvorm):</w:t>
            </w:r>
          </w:p>
        </w:tc>
        <w:tc>
          <w:tcPr>
            <w:tcW w:w="5841" w:type="dxa"/>
            <w:vAlign w:val="center"/>
          </w:tcPr>
          <w:p w14:paraId="5EE77AA2" w14:textId="77777777" w:rsidR="008823DB" w:rsidRPr="00197911" w:rsidRDefault="008823DB" w:rsidP="005C4742">
            <w:pPr>
              <w:spacing w:line="276" w:lineRule="auto"/>
            </w:pPr>
            <w:r w:rsidRPr="00197911">
              <w:t>……………………………………………………………………………………………………………………………………</w:t>
            </w:r>
          </w:p>
        </w:tc>
      </w:tr>
      <w:tr w:rsidR="008823DB" w:rsidRPr="00197911" w14:paraId="0BEE747D" w14:textId="77777777" w:rsidTr="00AB664D">
        <w:trPr>
          <w:trHeight w:val="227"/>
        </w:trPr>
        <w:tc>
          <w:tcPr>
            <w:tcW w:w="3261" w:type="dxa"/>
            <w:vAlign w:val="center"/>
          </w:tcPr>
          <w:p w14:paraId="6AA79CC0" w14:textId="77777777" w:rsidR="008823DB" w:rsidRPr="00197911" w:rsidRDefault="008823DB" w:rsidP="005C4742">
            <w:pPr>
              <w:spacing w:line="276" w:lineRule="auto"/>
            </w:pPr>
            <w:r>
              <w:t>Ondernemingsnummer</w:t>
            </w:r>
          </w:p>
        </w:tc>
        <w:tc>
          <w:tcPr>
            <w:tcW w:w="5841" w:type="dxa"/>
            <w:vAlign w:val="center"/>
          </w:tcPr>
          <w:p w14:paraId="3B356EF5" w14:textId="77777777" w:rsidR="008823DB" w:rsidRPr="00197911" w:rsidRDefault="008823DB" w:rsidP="005C4742">
            <w:pPr>
              <w:spacing w:line="276" w:lineRule="auto"/>
            </w:pPr>
            <w:r w:rsidRPr="00197911">
              <w:t>…………………………………………………………………</w:t>
            </w:r>
          </w:p>
        </w:tc>
      </w:tr>
      <w:tr w:rsidR="008823DB" w:rsidRPr="00197911" w14:paraId="072DDC25" w14:textId="77777777" w:rsidTr="00AB664D">
        <w:trPr>
          <w:trHeight w:val="227"/>
        </w:trPr>
        <w:tc>
          <w:tcPr>
            <w:tcW w:w="3261" w:type="dxa"/>
            <w:vAlign w:val="center"/>
          </w:tcPr>
          <w:p w14:paraId="55F79DD3" w14:textId="77777777" w:rsidR="008823DB" w:rsidRPr="00197911" w:rsidRDefault="008823DB" w:rsidP="005C4742">
            <w:pPr>
              <w:spacing w:line="276" w:lineRule="auto"/>
            </w:pPr>
            <w:r w:rsidRPr="00197911">
              <w:t>Met zetel te (volledig adres)</w:t>
            </w:r>
          </w:p>
        </w:tc>
        <w:tc>
          <w:tcPr>
            <w:tcW w:w="5841" w:type="dxa"/>
            <w:vAlign w:val="center"/>
          </w:tcPr>
          <w:p w14:paraId="176E8D42" w14:textId="77777777" w:rsidR="008823DB" w:rsidRPr="00197911" w:rsidRDefault="008823DB" w:rsidP="005C4742">
            <w:pPr>
              <w:spacing w:line="276" w:lineRule="auto"/>
            </w:pPr>
            <w:r w:rsidRPr="00197911">
              <w:t>…………………………………………………………………</w:t>
            </w:r>
          </w:p>
        </w:tc>
      </w:tr>
      <w:tr w:rsidR="008823DB" w:rsidRPr="00197911" w14:paraId="0709CD80" w14:textId="77777777" w:rsidTr="00AB664D">
        <w:trPr>
          <w:trHeight w:val="227"/>
        </w:trPr>
        <w:tc>
          <w:tcPr>
            <w:tcW w:w="3261" w:type="dxa"/>
            <w:vAlign w:val="center"/>
          </w:tcPr>
          <w:p w14:paraId="05632FA4" w14:textId="77777777" w:rsidR="008823DB" w:rsidRPr="00197911" w:rsidRDefault="008823DB" w:rsidP="005C4742">
            <w:pPr>
              <w:spacing w:line="276" w:lineRule="auto"/>
            </w:pPr>
            <w:r w:rsidRPr="00197911">
              <w:t>Telefoon</w:t>
            </w:r>
          </w:p>
        </w:tc>
        <w:tc>
          <w:tcPr>
            <w:tcW w:w="5841" w:type="dxa"/>
            <w:vAlign w:val="center"/>
          </w:tcPr>
          <w:p w14:paraId="492762E5" w14:textId="77777777" w:rsidR="008823DB" w:rsidRPr="00197911" w:rsidRDefault="008823DB" w:rsidP="005C4742">
            <w:pPr>
              <w:spacing w:line="276" w:lineRule="auto"/>
            </w:pPr>
            <w:r w:rsidRPr="00197911">
              <w:t>…………………………………………………………………</w:t>
            </w:r>
          </w:p>
        </w:tc>
      </w:tr>
      <w:tr w:rsidR="008823DB" w:rsidRPr="00197911" w14:paraId="5593BBAB" w14:textId="77777777" w:rsidTr="00AB664D">
        <w:trPr>
          <w:trHeight w:val="227"/>
        </w:trPr>
        <w:tc>
          <w:tcPr>
            <w:tcW w:w="3261" w:type="dxa"/>
            <w:vAlign w:val="center"/>
          </w:tcPr>
          <w:p w14:paraId="1E1D66F7" w14:textId="77777777" w:rsidR="008823DB" w:rsidRPr="00197911" w:rsidRDefault="008823DB" w:rsidP="005C4742">
            <w:pPr>
              <w:spacing w:line="276" w:lineRule="auto"/>
            </w:pPr>
            <w:r w:rsidRPr="00197911">
              <w:t>E-mail</w:t>
            </w:r>
          </w:p>
        </w:tc>
        <w:tc>
          <w:tcPr>
            <w:tcW w:w="5841" w:type="dxa"/>
            <w:vAlign w:val="center"/>
          </w:tcPr>
          <w:p w14:paraId="6903E5CC" w14:textId="77777777" w:rsidR="008823DB" w:rsidRPr="00197911" w:rsidRDefault="008823DB" w:rsidP="005C4742">
            <w:pPr>
              <w:spacing w:line="276" w:lineRule="auto"/>
            </w:pPr>
            <w:r w:rsidRPr="00197911">
              <w:t>…………………………………………………………………</w:t>
            </w:r>
          </w:p>
        </w:tc>
      </w:tr>
      <w:tr w:rsidR="008823DB" w:rsidRPr="00197911" w14:paraId="5D2E977B" w14:textId="77777777" w:rsidTr="00AB664D">
        <w:trPr>
          <w:trHeight w:val="227"/>
        </w:trPr>
        <w:tc>
          <w:tcPr>
            <w:tcW w:w="3261" w:type="dxa"/>
            <w:vAlign w:val="center"/>
          </w:tcPr>
          <w:p w14:paraId="1F9372EE" w14:textId="77777777" w:rsidR="008823DB" w:rsidRPr="00197911" w:rsidRDefault="008823DB" w:rsidP="005C4742">
            <w:pPr>
              <w:spacing w:line="276" w:lineRule="auto"/>
            </w:pPr>
            <w:r w:rsidRPr="00197911">
              <w:t>Waarvoor</w:t>
            </w:r>
            <w:r>
              <w:t xml:space="preserve"> </w:t>
            </w:r>
            <w:r w:rsidRPr="00197911">
              <w:t>(naam en functie) als gemachtigde optreedt en hieronder ondertekent</w:t>
            </w:r>
          </w:p>
        </w:tc>
        <w:tc>
          <w:tcPr>
            <w:tcW w:w="5841" w:type="dxa"/>
            <w:vAlign w:val="center"/>
          </w:tcPr>
          <w:p w14:paraId="76ACC5D6" w14:textId="77777777" w:rsidR="008823DB" w:rsidRPr="00197911" w:rsidRDefault="008823DB" w:rsidP="005C4742">
            <w:pPr>
              <w:spacing w:line="276" w:lineRule="auto"/>
            </w:pPr>
            <w:r w:rsidRPr="00197911">
              <w:t>………………………………………………………………………………………………………………………………………………………………………………………………………</w:t>
            </w:r>
          </w:p>
        </w:tc>
      </w:tr>
      <w:tr w:rsidR="008823DB" w:rsidRPr="002B0AF1" w14:paraId="523D9D5A" w14:textId="77777777" w:rsidTr="00AB664D">
        <w:trPr>
          <w:trHeight w:val="227"/>
        </w:trPr>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5F762385" w14:textId="77777777" w:rsidR="008823DB" w:rsidRPr="002B0AF1" w:rsidRDefault="008823DB" w:rsidP="005C4742">
            <w:pPr>
              <w:pStyle w:val="accentzwaar1"/>
              <w:spacing w:line="360" w:lineRule="auto"/>
              <w:rPr>
                <w:color w:val="5019BE" w:themeColor="accent1"/>
                <w:u w:val="none"/>
              </w:rPr>
            </w:pPr>
            <w:r>
              <w:rPr>
                <w:color w:val="5019BE" w:themeColor="accent1"/>
                <w:u w:val="none"/>
              </w:rPr>
              <w:t>Technieken</w:t>
            </w:r>
          </w:p>
        </w:tc>
      </w:tr>
      <w:tr w:rsidR="008823DB" w:rsidRPr="00197911" w14:paraId="5BD23918" w14:textId="77777777" w:rsidTr="00AB664D">
        <w:trPr>
          <w:trHeight w:val="227"/>
        </w:trPr>
        <w:tc>
          <w:tcPr>
            <w:tcW w:w="3261" w:type="dxa"/>
            <w:vAlign w:val="center"/>
          </w:tcPr>
          <w:p w14:paraId="20CA5F16" w14:textId="77777777" w:rsidR="008823DB" w:rsidRPr="00197911" w:rsidRDefault="008823DB" w:rsidP="005C4742">
            <w:pPr>
              <w:spacing w:line="276" w:lineRule="auto"/>
            </w:pPr>
            <w:r w:rsidRPr="00197911">
              <w:t xml:space="preserve">De vennootschap </w:t>
            </w:r>
            <w:r w:rsidR="00E1052D">
              <w:br/>
            </w:r>
            <w:r w:rsidRPr="00197911">
              <w:t>(benaming, rechtsvorm):</w:t>
            </w:r>
          </w:p>
        </w:tc>
        <w:tc>
          <w:tcPr>
            <w:tcW w:w="5841" w:type="dxa"/>
            <w:vAlign w:val="center"/>
          </w:tcPr>
          <w:p w14:paraId="0EAE9D38" w14:textId="77777777" w:rsidR="008823DB" w:rsidRPr="00197911" w:rsidRDefault="008823DB" w:rsidP="005C4742">
            <w:pPr>
              <w:spacing w:line="276" w:lineRule="auto"/>
            </w:pPr>
            <w:r w:rsidRPr="00197911">
              <w:t>……………………………………………………………………………………………………………………………………</w:t>
            </w:r>
          </w:p>
        </w:tc>
      </w:tr>
      <w:tr w:rsidR="008823DB" w:rsidRPr="00197911" w14:paraId="5C977166" w14:textId="77777777" w:rsidTr="00AB664D">
        <w:trPr>
          <w:trHeight w:val="227"/>
        </w:trPr>
        <w:tc>
          <w:tcPr>
            <w:tcW w:w="3261" w:type="dxa"/>
            <w:vAlign w:val="center"/>
          </w:tcPr>
          <w:p w14:paraId="2AE54010" w14:textId="77777777" w:rsidR="008823DB" w:rsidRPr="00197911" w:rsidRDefault="008823DB" w:rsidP="005C4742">
            <w:pPr>
              <w:spacing w:line="276" w:lineRule="auto"/>
            </w:pPr>
            <w:r>
              <w:t>Ondernemingsnummer</w:t>
            </w:r>
          </w:p>
        </w:tc>
        <w:tc>
          <w:tcPr>
            <w:tcW w:w="5841" w:type="dxa"/>
            <w:vAlign w:val="center"/>
          </w:tcPr>
          <w:p w14:paraId="37D76055" w14:textId="77777777" w:rsidR="008823DB" w:rsidRPr="00197911" w:rsidRDefault="008823DB" w:rsidP="005C4742">
            <w:pPr>
              <w:spacing w:line="276" w:lineRule="auto"/>
            </w:pPr>
            <w:r w:rsidRPr="00197911">
              <w:t>…………………………………………………………………</w:t>
            </w:r>
          </w:p>
        </w:tc>
      </w:tr>
      <w:tr w:rsidR="008823DB" w:rsidRPr="00197911" w14:paraId="09600ECD" w14:textId="77777777" w:rsidTr="00AB664D">
        <w:trPr>
          <w:trHeight w:val="227"/>
        </w:trPr>
        <w:tc>
          <w:tcPr>
            <w:tcW w:w="3261" w:type="dxa"/>
            <w:vAlign w:val="center"/>
          </w:tcPr>
          <w:p w14:paraId="38E62BB3" w14:textId="77777777" w:rsidR="008823DB" w:rsidRPr="00197911" w:rsidRDefault="008823DB" w:rsidP="005C4742">
            <w:pPr>
              <w:spacing w:line="276" w:lineRule="auto"/>
            </w:pPr>
            <w:r w:rsidRPr="00197911">
              <w:t>Met zetel te (volledig adres)</w:t>
            </w:r>
          </w:p>
        </w:tc>
        <w:tc>
          <w:tcPr>
            <w:tcW w:w="5841" w:type="dxa"/>
            <w:vAlign w:val="center"/>
          </w:tcPr>
          <w:p w14:paraId="71273D1A" w14:textId="77777777" w:rsidR="008823DB" w:rsidRPr="00197911" w:rsidRDefault="008823DB" w:rsidP="005C4742">
            <w:pPr>
              <w:spacing w:line="276" w:lineRule="auto"/>
            </w:pPr>
            <w:r w:rsidRPr="00197911">
              <w:t>…………………………………………………………………</w:t>
            </w:r>
          </w:p>
        </w:tc>
      </w:tr>
      <w:tr w:rsidR="008823DB" w:rsidRPr="00197911" w14:paraId="60303F23" w14:textId="77777777" w:rsidTr="00AB664D">
        <w:trPr>
          <w:trHeight w:val="227"/>
        </w:trPr>
        <w:tc>
          <w:tcPr>
            <w:tcW w:w="3261" w:type="dxa"/>
            <w:vAlign w:val="center"/>
          </w:tcPr>
          <w:p w14:paraId="452487CB" w14:textId="77777777" w:rsidR="008823DB" w:rsidRPr="00197911" w:rsidRDefault="008823DB" w:rsidP="005C4742">
            <w:pPr>
              <w:spacing w:line="276" w:lineRule="auto"/>
            </w:pPr>
            <w:r w:rsidRPr="00197911">
              <w:t>Telefoon</w:t>
            </w:r>
          </w:p>
        </w:tc>
        <w:tc>
          <w:tcPr>
            <w:tcW w:w="5841" w:type="dxa"/>
            <w:vAlign w:val="center"/>
          </w:tcPr>
          <w:p w14:paraId="257A4EDD" w14:textId="77777777" w:rsidR="008823DB" w:rsidRPr="00197911" w:rsidRDefault="008823DB" w:rsidP="005C4742">
            <w:pPr>
              <w:spacing w:line="276" w:lineRule="auto"/>
            </w:pPr>
            <w:r w:rsidRPr="00197911">
              <w:t>…………………………………………………………………</w:t>
            </w:r>
          </w:p>
        </w:tc>
      </w:tr>
      <w:tr w:rsidR="008823DB" w:rsidRPr="00197911" w14:paraId="44E919AC" w14:textId="77777777" w:rsidTr="00AB664D">
        <w:trPr>
          <w:trHeight w:val="227"/>
        </w:trPr>
        <w:tc>
          <w:tcPr>
            <w:tcW w:w="3261" w:type="dxa"/>
            <w:vAlign w:val="center"/>
          </w:tcPr>
          <w:p w14:paraId="35F30D2A" w14:textId="77777777" w:rsidR="008823DB" w:rsidRPr="00197911" w:rsidRDefault="008823DB" w:rsidP="005C4742">
            <w:pPr>
              <w:spacing w:line="276" w:lineRule="auto"/>
            </w:pPr>
            <w:r w:rsidRPr="00197911">
              <w:t>E-mail</w:t>
            </w:r>
          </w:p>
        </w:tc>
        <w:tc>
          <w:tcPr>
            <w:tcW w:w="5841" w:type="dxa"/>
            <w:vAlign w:val="center"/>
          </w:tcPr>
          <w:p w14:paraId="484CC9DE" w14:textId="77777777" w:rsidR="008823DB" w:rsidRPr="00197911" w:rsidRDefault="008823DB" w:rsidP="005C4742">
            <w:pPr>
              <w:spacing w:line="276" w:lineRule="auto"/>
            </w:pPr>
            <w:r w:rsidRPr="00197911">
              <w:t>…………………………………………………………………</w:t>
            </w:r>
          </w:p>
        </w:tc>
      </w:tr>
      <w:tr w:rsidR="008823DB" w:rsidRPr="00197911" w14:paraId="3E6E8A7B" w14:textId="77777777" w:rsidTr="00AB664D">
        <w:trPr>
          <w:trHeight w:val="227"/>
        </w:trPr>
        <w:tc>
          <w:tcPr>
            <w:tcW w:w="3261" w:type="dxa"/>
            <w:vAlign w:val="center"/>
          </w:tcPr>
          <w:p w14:paraId="3D8AB506" w14:textId="77777777" w:rsidR="008823DB" w:rsidRPr="00197911" w:rsidRDefault="008823DB" w:rsidP="005C4742">
            <w:pPr>
              <w:spacing w:line="276" w:lineRule="auto"/>
            </w:pPr>
            <w:r w:rsidRPr="00197911">
              <w:t>Waarvoor</w:t>
            </w:r>
            <w:r>
              <w:t xml:space="preserve"> </w:t>
            </w:r>
            <w:r w:rsidRPr="00197911">
              <w:t>(naam en functie) als gemachtigde optreedt en hieronder ondertekent</w:t>
            </w:r>
          </w:p>
        </w:tc>
        <w:tc>
          <w:tcPr>
            <w:tcW w:w="5841" w:type="dxa"/>
            <w:vAlign w:val="center"/>
          </w:tcPr>
          <w:p w14:paraId="0D4F8358" w14:textId="77777777" w:rsidR="008823DB" w:rsidRPr="00197911" w:rsidRDefault="008823DB" w:rsidP="005C4742">
            <w:pPr>
              <w:spacing w:line="276" w:lineRule="auto"/>
            </w:pPr>
            <w:r w:rsidRPr="00197911">
              <w:t>………………………………………………………………………………………………………………………………………………………………………………………………………</w:t>
            </w:r>
          </w:p>
        </w:tc>
      </w:tr>
      <w:tr w:rsidR="008823DB" w:rsidRPr="002B0AF1" w14:paraId="2EE35EFC" w14:textId="77777777" w:rsidTr="00AB664D">
        <w:trPr>
          <w:trHeight w:val="227"/>
        </w:trPr>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31C35D69" w14:textId="77777777" w:rsidR="008823DB" w:rsidRPr="002B0AF1" w:rsidRDefault="008823DB" w:rsidP="005C4742">
            <w:pPr>
              <w:pStyle w:val="accentzwaar1"/>
              <w:spacing w:line="360" w:lineRule="auto"/>
              <w:rPr>
                <w:color w:val="5019BE" w:themeColor="accent1"/>
                <w:u w:val="none"/>
              </w:rPr>
            </w:pPr>
            <w:r>
              <w:rPr>
                <w:color w:val="5019BE" w:themeColor="accent1"/>
                <w:u w:val="none"/>
              </w:rPr>
              <w:t>Restauratie</w:t>
            </w:r>
          </w:p>
        </w:tc>
      </w:tr>
      <w:tr w:rsidR="008823DB" w:rsidRPr="00197911" w14:paraId="7C86F685" w14:textId="77777777" w:rsidTr="00AB664D">
        <w:trPr>
          <w:trHeight w:val="227"/>
        </w:trPr>
        <w:tc>
          <w:tcPr>
            <w:tcW w:w="3261" w:type="dxa"/>
            <w:vAlign w:val="center"/>
          </w:tcPr>
          <w:p w14:paraId="63BFBB38" w14:textId="77777777" w:rsidR="008823DB" w:rsidRPr="00197911" w:rsidRDefault="008823DB" w:rsidP="005C4742">
            <w:pPr>
              <w:spacing w:line="276" w:lineRule="auto"/>
            </w:pPr>
            <w:r w:rsidRPr="00197911">
              <w:t xml:space="preserve">De vennootschap </w:t>
            </w:r>
            <w:r w:rsidR="00E1052D">
              <w:br/>
            </w:r>
            <w:r w:rsidRPr="00197911">
              <w:t>(benaming, rechtsvorm):</w:t>
            </w:r>
          </w:p>
        </w:tc>
        <w:tc>
          <w:tcPr>
            <w:tcW w:w="5841" w:type="dxa"/>
            <w:vAlign w:val="center"/>
          </w:tcPr>
          <w:p w14:paraId="4D7E2CBC" w14:textId="77777777" w:rsidR="008823DB" w:rsidRPr="00197911" w:rsidRDefault="008823DB" w:rsidP="005C4742">
            <w:pPr>
              <w:spacing w:line="276" w:lineRule="auto"/>
            </w:pPr>
            <w:r w:rsidRPr="00197911">
              <w:t>……………………………………………………………………………………………………………………………………</w:t>
            </w:r>
          </w:p>
        </w:tc>
      </w:tr>
      <w:tr w:rsidR="008823DB" w:rsidRPr="00197911" w14:paraId="2622EEBA" w14:textId="77777777" w:rsidTr="00AB664D">
        <w:trPr>
          <w:trHeight w:val="227"/>
        </w:trPr>
        <w:tc>
          <w:tcPr>
            <w:tcW w:w="3261" w:type="dxa"/>
            <w:vAlign w:val="center"/>
          </w:tcPr>
          <w:p w14:paraId="60AC3E6E" w14:textId="77777777" w:rsidR="008823DB" w:rsidRPr="00197911" w:rsidRDefault="008823DB" w:rsidP="005C4742">
            <w:pPr>
              <w:spacing w:line="276" w:lineRule="auto"/>
            </w:pPr>
            <w:r>
              <w:t>Ondernemingsnummer</w:t>
            </w:r>
          </w:p>
        </w:tc>
        <w:tc>
          <w:tcPr>
            <w:tcW w:w="5841" w:type="dxa"/>
            <w:vAlign w:val="center"/>
          </w:tcPr>
          <w:p w14:paraId="4AE3F460" w14:textId="77777777" w:rsidR="008823DB" w:rsidRPr="00197911" w:rsidRDefault="008823DB" w:rsidP="005C4742">
            <w:pPr>
              <w:spacing w:line="276" w:lineRule="auto"/>
            </w:pPr>
            <w:r w:rsidRPr="00197911">
              <w:t>…………………………………………………………………</w:t>
            </w:r>
          </w:p>
        </w:tc>
      </w:tr>
      <w:tr w:rsidR="008823DB" w:rsidRPr="00197911" w14:paraId="07FE2D18" w14:textId="77777777" w:rsidTr="00AB664D">
        <w:trPr>
          <w:trHeight w:val="227"/>
        </w:trPr>
        <w:tc>
          <w:tcPr>
            <w:tcW w:w="3261" w:type="dxa"/>
            <w:vAlign w:val="center"/>
          </w:tcPr>
          <w:p w14:paraId="252D25F8" w14:textId="77777777" w:rsidR="008823DB" w:rsidRPr="00197911" w:rsidRDefault="008823DB" w:rsidP="005C4742">
            <w:pPr>
              <w:spacing w:line="276" w:lineRule="auto"/>
            </w:pPr>
            <w:r w:rsidRPr="00197911">
              <w:t>Met zetel te (volledig adres)</w:t>
            </w:r>
          </w:p>
        </w:tc>
        <w:tc>
          <w:tcPr>
            <w:tcW w:w="5841" w:type="dxa"/>
            <w:vAlign w:val="center"/>
          </w:tcPr>
          <w:p w14:paraId="5016711C" w14:textId="77777777" w:rsidR="008823DB" w:rsidRPr="00197911" w:rsidRDefault="008823DB" w:rsidP="005C4742">
            <w:pPr>
              <w:spacing w:line="276" w:lineRule="auto"/>
            </w:pPr>
            <w:r w:rsidRPr="00197911">
              <w:t>…………………………………………………………………</w:t>
            </w:r>
          </w:p>
        </w:tc>
      </w:tr>
      <w:tr w:rsidR="008823DB" w:rsidRPr="00197911" w14:paraId="370B0700" w14:textId="77777777" w:rsidTr="00AB664D">
        <w:trPr>
          <w:trHeight w:val="227"/>
        </w:trPr>
        <w:tc>
          <w:tcPr>
            <w:tcW w:w="3261" w:type="dxa"/>
            <w:vAlign w:val="center"/>
          </w:tcPr>
          <w:p w14:paraId="3D14B71A" w14:textId="77777777" w:rsidR="008823DB" w:rsidRPr="00197911" w:rsidRDefault="008823DB" w:rsidP="005C4742">
            <w:pPr>
              <w:spacing w:line="276" w:lineRule="auto"/>
            </w:pPr>
            <w:r w:rsidRPr="00197911">
              <w:t>Telefoon</w:t>
            </w:r>
          </w:p>
        </w:tc>
        <w:tc>
          <w:tcPr>
            <w:tcW w:w="5841" w:type="dxa"/>
            <w:vAlign w:val="center"/>
          </w:tcPr>
          <w:p w14:paraId="5EC141ED" w14:textId="77777777" w:rsidR="008823DB" w:rsidRPr="00197911" w:rsidRDefault="008823DB" w:rsidP="005C4742">
            <w:pPr>
              <w:spacing w:line="276" w:lineRule="auto"/>
            </w:pPr>
            <w:r w:rsidRPr="00197911">
              <w:t>…………………………………………………………………</w:t>
            </w:r>
          </w:p>
        </w:tc>
      </w:tr>
      <w:tr w:rsidR="008823DB" w:rsidRPr="00197911" w14:paraId="243E12EF" w14:textId="77777777" w:rsidTr="00AB664D">
        <w:trPr>
          <w:trHeight w:val="227"/>
        </w:trPr>
        <w:tc>
          <w:tcPr>
            <w:tcW w:w="3261" w:type="dxa"/>
            <w:vAlign w:val="center"/>
          </w:tcPr>
          <w:p w14:paraId="3D18660A" w14:textId="77777777" w:rsidR="008823DB" w:rsidRPr="00197911" w:rsidRDefault="008823DB" w:rsidP="005C4742">
            <w:pPr>
              <w:spacing w:line="276" w:lineRule="auto"/>
            </w:pPr>
            <w:r w:rsidRPr="00197911">
              <w:t>E-mail</w:t>
            </w:r>
          </w:p>
        </w:tc>
        <w:tc>
          <w:tcPr>
            <w:tcW w:w="5841" w:type="dxa"/>
            <w:vAlign w:val="center"/>
          </w:tcPr>
          <w:p w14:paraId="6C0F5BB5" w14:textId="77777777" w:rsidR="008823DB" w:rsidRPr="00197911" w:rsidRDefault="008823DB" w:rsidP="005C4742">
            <w:pPr>
              <w:spacing w:line="276" w:lineRule="auto"/>
            </w:pPr>
            <w:r w:rsidRPr="00197911">
              <w:t>…………………………………………………………………</w:t>
            </w:r>
          </w:p>
        </w:tc>
      </w:tr>
      <w:tr w:rsidR="008823DB" w:rsidRPr="00197911" w14:paraId="6CCBCC70" w14:textId="77777777" w:rsidTr="00AB664D">
        <w:trPr>
          <w:trHeight w:val="227"/>
        </w:trPr>
        <w:tc>
          <w:tcPr>
            <w:tcW w:w="3261" w:type="dxa"/>
            <w:vAlign w:val="center"/>
          </w:tcPr>
          <w:p w14:paraId="7C692F1D" w14:textId="77777777" w:rsidR="008823DB" w:rsidRPr="00197911" w:rsidRDefault="008823DB" w:rsidP="005C4742">
            <w:pPr>
              <w:spacing w:line="276" w:lineRule="auto"/>
            </w:pPr>
            <w:r w:rsidRPr="00197911">
              <w:lastRenderedPageBreak/>
              <w:t>Waarvoor</w:t>
            </w:r>
            <w:r>
              <w:t xml:space="preserve"> </w:t>
            </w:r>
            <w:r w:rsidRPr="00197911">
              <w:t>(naam en functie) als gemachtigde optreedt en hieronder ondertekent</w:t>
            </w:r>
          </w:p>
        </w:tc>
        <w:tc>
          <w:tcPr>
            <w:tcW w:w="5841" w:type="dxa"/>
            <w:vAlign w:val="center"/>
          </w:tcPr>
          <w:p w14:paraId="6A4178FF" w14:textId="77777777" w:rsidR="008823DB" w:rsidRPr="00197911" w:rsidRDefault="008823DB" w:rsidP="005C4742">
            <w:pPr>
              <w:spacing w:line="276" w:lineRule="auto"/>
            </w:pPr>
            <w:r w:rsidRPr="00197911">
              <w:t>………………………………………………………………………………………………………………………………………………………………………………………………………</w:t>
            </w:r>
          </w:p>
        </w:tc>
      </w:tr>
    </w:tbl>
    <w:p w14:paraId="616EE3EA" w14:textId="77777777" w:rsidR="008823DB" w:rsidRDefault="008823DB" w:rsidP="00E1052D">
      <w:pPr>
        <w:pStyle w:val="oplijsting"/>
      </w:pPr>
      <w:r w:rsidRPr="008823DB">
        <w:t xml:space="preserve">De gevraagde </w:t>
      </w:r>
      <w:r w:rsidRPr="008823DB">
        <w:rPr>
          <w:rStyle w:val="accentzwaar1Char"/>
        </w:rPr>
        <w:t>extra bekwaamheden</w:t>
      </w:r>
      <w:r w:rsidRPr="008823DB">
        <w:t xml:space="preserve"> worden opgenomen door volgende ondernemers:</w:t>
      </w:r>
    </w:p>
    <w:p w14:paraId="762A7254" w14:textId="77777777" w:rsidR="008823DB" w:rsidRDefault="008823DB" w:rsidP="00721B7C"/>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8823DB" w:rsidRPr="002B0AF1" w14:paraId="69C29559" w14:textId="77777777" w:rsidTr="005C4742">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5570F70D" w14:textId="77777777" w:rsidR="008823DB" w:rsidRPr="002B0AF1" w:rsidRDefault="008823DB" w:rsidP="005C4742">
            <w:pPr>
              <w:pStyle w:val="accentzwaar1"/>
              <w:spacing w:line="360" w:lineRule="auto"/>
              <w:rPr>
                <w:color w:val="5019BE" w:themeColor="accent1"/>
                <w:u w:val="none"/>
              </w:rPr>
            </w:pPr>
            <w:r>
              <w:rPr>
                <w:color w:val="5019BE" w:themeColor="accent1"/>
                <w:u w:val="none"/>
              </w:rPr>
              <w:t>EPB verslaggever</w:t>
            </w:r>
          </w:p>
        </w:tc>
      </w:tr>
      <w:tr w:rsidR="008823DB" w:rsidRPr="00197911" w14:paraId="3B6C06B9" w14:textId="77777777" w:rsidTr="005C4742">
        <w:tc>
          <w:tcPr>
            <w:tcW w:w="3261" w:type="dxa"/>
            <w:vAlign w:val="center"/>
          </w:tcPr>
          <w:p w14:paraId="68E85930" w14:textId="77777777" w:rsidR="008823DB" w:rsidRPr="00197911" w:rsidRDefault="008823DB" w:rsidP="005C4742">
            <w:pPr>
              <w:spacing w:line="276" w:lineRule="auto"/>
            </w:pPr>
            <w:r w:rsidRPr="00197911">
              <w:t xml:space="preserve">De vennootschap </w:t>
            </w:r>
            <w:r w:rsidR="00E1052D">
              <w:br/>
            </w:r>
            <w:r w:rsidRPr="00197911">
              <w:t>(benaming, rechtsvorm):</w:t>
            </w:r>
          </w:p>
        </w:tc>
        <w:tc>
          <w:tcPr>
            <w:tcW w:w="5841" w:type="dxa"/>
            <w:vAlign w:val="center"/>
          </w:tcPr>
          <w:p w14:paraId="34B268D2" w14:textId="77777777" w:rsidR="008823DB" w:rsidRPr="00197911" w:rsidRDefault="008823DB" w:rsidP="005C4742">
            <w:pPr>
              <w:spacing w:line="276" w:lineRule="auto"/>
            </w:pPr>
            <w:r w:rsidRPr="00197911">
              <w:t>……………………………………………………………………………………………………………………………………</w:t>
            </w:r>
          </w:p>
        </w:tc>
      </w:tr>
      <w:tr w:rsidR="008823DB" w:rsidRPr="00197911" w14:paraId="32B161BB" w14:textId="77777777" w:rsidTr="005C4742">
        <w:tc>
          <w:tcPr>
            <w:tcW w:w="3261" w:type="dxa"/>
            <w:vAlign w:val="center"/>
          </w:tcPr>
          <w:p w14:paraId="3A4AB728" w14:textId="77777777" w:rsidR="008823DB" w:rsidRPr="00197911" w:rsidRDefault="008823DB" w:rsidP="005C4742">
            <w:pPr>
              <w:spacing w:line="276" w:lineRule="auto"/>
            </w:pPr>
            <w:r>
              <w:t>Ondernemingsnummer</w:t>
            </w:r>
          </w:p>
        </w:tc>
        <w:tc>
          <w:tcPr>
            <w:tcW w:w="5841" w:type="dxa"/>
            <w:vAlign w:val="center"/>
          </w:tcPr>
          <w:p w14:paraId="5F614C1A" w14:textId="77777777" w:rsidR="008823DB" w:rsidRPr="00197911" w:rsidRDefault="008823DB" w:rsidP="005C4742">
            <w:pPr>
              <w:spacing w:line="276" w:lineRule="auto"/>
            </w:pPr>
            <w:r w:rsidRPr="00197911">
              <w:t>…………………………………………………………………</w:t>
            </w:r>
          </w:p>
        </w:tc>
      </w:tr>
      <w:tr w:rsidR="008823DB" w:rsidRPr="00197911" w14:paraId="27C2FD77" w14:textId="77777777" w:rsidTr="005C4742">
        <w:tc>
          <w:tcPr>
            <w:tcW w:w="3261" w:type="dxa"/>
            <w:vAlign w:val="center"/>
          </w:tcPr>
          <w:p w14:paraId="59FF0611" w14:textId="77777777" w:rsidR="008823DB" w:rsidRPr="00197911" w:rsidRDefault="008823DB" w:rsidP="005C4742">
            <w:pPr>
              <w:spacing w:line="276" w:lineRule="auto"/>
            </w:pPr>
            <w:r w:rsidRPr="00197911">
              <w:t>Met zetel te (volledig adres)</w:t>
            </w:r>
          </w:p>
        </w:tc>
        <w:tc>
          <w:tcPr>
            <w:tcW w:w="5841" w:type="dxa"/>
            <w:vAlign w:val="center"/>
          </w:tcPr>
          <w:p w14:paraId="2798B0CA" w14:textId="77777777" w:rsidR="008823DB" w:rsidRPr="00197911" w:rsidRDefault="008823DB" w:rsidP="005C4742">
            <w:pPr>
              <w:spacing w:line="276" w:lineRule="auto"/>
            </w:pPr>
            <w:r w:rsidRPr="00197911">
              <w:t>…………………………………………………………………</w:t>
            </w:r>
          </w:p>
        </w:tc>
      </w:tr>
      <w:tr w:rsidR="008823DB" w:rsidRPr="00197911" w14:paraId="2B35CFA9" w14:textId="77777777" w:rsidTr="005C4742">
        <w:tc>
          <w:tcPr>
            <w:tcW w:w="3261" w:type="dxa"/>
            <w:vAlign w:val="center"/>
          </w:tcPr>
          <w:p w14:paraId="7E828E07" w14:textId="77777777" w:rsidR="008823DB" w:rsidRPr="00197911" w:rsidRDefault="008823DB" w:rsidP="005C4742">
            <w:pPr>
              <w:spacing w:line="276" w:lineRule="auto"/>
            </w:pPr>
            <w:r w:rsidRPr="00197911">
              <w:t>Telefoon</w:t>
            </w:r>
          </w:p>
        </w:tc>
        <w:tc>
          <w:tcPr>
            <w:tcW w:w="5841" w:type="dxa"/>
            <w:vAlign w:val="center"/>
          </w:tcPr>
          <w:p w14:paraId="718F8D8A" w14:textId="77777777" w:rsidR="008823DB" w:rsidRPr="00197911" w:rsidRDefault="008823DB" w:rsidP="005C4742">
            <w:pPr>
              <w:spacing w:line="276" w:lineRule="auto"/>
            </w:pPr>
            <w:r w:rsidRPr="00197911">
              <w:t>…………………………………………………………………</w:t>
            </w:r>
          </w:p>
        </w:tc>
      </w:tr>
      <w:tr w:rsidR="008823DB" w:rsidRPr="00197911" w14:paraId="5AEB5A18" w14:textId="77777777" w:rsidTr="005C4742">
        <w:tc>
          <w:tcPr>
            <w:tcW w:w="3261" w:type="dxa"/>
            <w:vAlign w:val="center"/>
          </w:tcPr>
          <w:p w14:paraId="4A6C48DB" w14:textId="77777777" w:rsidR="008823DB" w:rsidRPr="00197911" w:rsidRDefault="008823DB" w:rsidP="005C4742">
            <w:pPr>
              <w:spacing w:line="276" w:lineRule="auto"/>
            </w:pPr>
            <w:r w:rsidRPr="00197911">
              <w:t>E-mail</w:t>
            </w:r>
          </w:p>
        </w:tc>
        <w:tc>
          <w:tcPr>
            <w:tcW w:w="5841" w:type="dxa"/>
            <w:vAlign w:val="center"/>
          </w:tcPr>
          <w:p w14:paraId="3733D7D2" w14:textId="77777777" w:rsidR="008823DB" w:rsidRPr="00197911" w:rsidRDefault="008823DB" w:rsidP="005C4742">
            <w:pPr>
              <w:spacing w:line="276" w:lineRule="auto"/>
            </w:pPr>
            <w:r w:rsidRPr="00197911">
              <w:t>…………………………………………………………………</w:t>
            </w:r>
          </w:p>
        </w:tc>
      </w:tr>
      <w:tr w:rsidR="008823DB" w:rsidRPr="00197911" w14:paraId="428391BE" w14:textId="77777777" w:rsidTr="005C4742">
        <w:tc>
          <w:tcPr>
            <w:tcW w:w="3261" w:type="dxa"/>
            <w:vAlign w:val="center"/>
          </w:tcPr>
          <w:p w14:paraId="11EC3D83" w14:textId="77777777" w:rsidR="008823DB" w:rsidRPr="00197911" w:rsidRDefault="008823DB" w:rsidP="005C4742">
            <w:pPr>
              <w:spacing w:line="276" w:lineRule="auto"/>
            </w:pPr>
            <w:r w:rsidRPr="00197911">
              <w:t>Waarvoor</w:t>
            </w:r>
            <w:r>
              <w:t xml:space="preserve"> </w:t>
            </w:r>
            <w:r w:rsidRPr="00197911">
              <w:t>(naam en functie) als gemachtigde optreedt en hieronder ondertekent</w:t>
            </w:r>
          </w:p>
        </w:tc>
        <w:tc>
          <w:tcPr>
            <w:tcW w:w="5841" w:type="dxa"/>
            <w:vAlign w:val="center"/>
          </w:tcPr>
          <w:p w14:paraId="2F00888F" w14:textId="77777777" w:rsidR="008823DB" w:rsidRPr="00197911" w:rsidRDefault="008823DB" w:rsidP="005C4742">
            <w:pPr>
              <w:spacing w:line="276" w:lineRule="auto"/>
            </w:pPr>
            <w:r w:rsidRPr="00197911">
              <w:t>………………………………………………………………………………………………………………………………………………………………………………………………………</w:t>
            </w:r>
          </w:p>
        </w:tc>
      </w:tr>
      <w:tr w:rsidR="008823DB" w:rsidRPr="002B0AF1" w14:paraId="256BD652" w14:textId="77777777" w:rsidTr="005C4742">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4C7AFDEA" w14:textId="77777777" w:rsidR="008823DB" w:rsidRPr="002B0AF1" w:rsidRDefault="008823DB" w:rsidP="005C4742">
            <w:pPr>
              <w:pStyle w:val="accentzwaar1"/>
              <w:spacing w:line="360" w:lineRule="auto"/>
              <w:rPr>
                <w:color w:val="5019BE" w:themeColor="accent1"/>
                <w:u w:val="none"/>
              </w:rPr>
            </w:pPr>
            <w:r>
              <w:rPr>
                <w:color w:val="5019BE" w:themeColor="accent1"/>
                <w:u w:val="none"/>
              </w:rPr>
              <w:t>European Tree Technician</w:t>
            </w:r>
          </w:p>
        </w:tc>
      </w:tr>
      <w:tr w:rsidR="008823DB" w:rsidRPr="00197911" w14:paraId="037B3D89" w14:textId="77777777" w:rsidTr="005C4742">
        <w:tc>
          <w:tcPr>
            <w:tcW w:w="3261" w:type="dxa"/>
            <w:vAlign w:val="center"/>
          </w:tcPr>
          <w:p w14:paraId="3509D93D" w14:textId="77777777" w:rsidR="008823DB" w:rsidRPr="00197911" w:rsidRDefault="008823DB" w:rsidP="005C4742">
            <w:pPr>
              <w:spacing w:line="276" w:lineRule="auto"/>
            </w:pPr>
            <w:r w:rsidRPr="00197911">
              <w:t xml:space="preserve">De vennootschap </w:t>
            </w:r>
            <w:r w:rsidR="00E1052D">
              <w:br/>
            </w:r>
            <w:r w:rsidRPr="00197911">
              <w:t>(benaming, rechtsvorm):</w:t>
            </w:r>
          </w:p>
        </w:tc>
        <w:tc>
          <w:tcPr>
            <w:tcW w:w="5841" w:type="dxa"/>
            <w:vAlign w:val="center"/>
          </w:tcPr>
          <w:p w14:paraId="55DFBDA5" w14:textId="77777777" w:rsidR="008823DB" w:rsidRPr="00197911" w:rsidRDefault="008823DB" w:rsidP="005C4742">
            <w:pPr>
              <w:spacing w:line="276" w:lineRule="auto"/>
            </w:pPr>
            <w:r w:rsidRPr="00197911">
              <w:t>……………………………………………………………………………………………………………………………………</w:t>
            </w:r>
          </w:p>
        </w:tc>
      </w:tr>
      <w:tr w:rsidR="008823DB" w:rsidRPr="00197911" w14:paraId="48E4CD89" w14:textId="77777777" w:rsidTr="005C4742">
        <w:tc>
          <w:tcPr>
            <w:tcW w:w="3261" w:type="dxa"/>
            <w:vAlign w:val="center"/>
          </w:tcPr>
          <w:p w14:paraId="29F45509" w14:textId="77777777" w:rsidR="008823DB" w:rsidRPr="00197911" w:rsidRDefault="008823DB" w:rsidP="005C4742">
            <w:pPr>
              <w:spacing w:line="276" w:lineRule="auto"/>
            </w:pPr>
            <w:r>
              <w:t>Ondernemingsnummer</w:t>
            </w:r>
          </w:p>
        </w:tc>
        <w:tc>
          <w:tcPr>
            <w:tcW w:w="5841" w:type="dxa"/>
            <w:vAlign w:val="center"/>
          </w:tcPr>
          <w:p w14:paraId="1D6F10D0" w14:textId="77777777" w:rsidR="008823DB" w:rsidRPr="00197911" w:rsidRDefault="008823DB" w:rsidP="005C4742">
            <w:pPr>
              <w:spacing w:line="276" w:lineRule="auto"/>
            </w:pPr>
            <w:r w:rsidRPr="00197911">
              <w:t>…………………………………………………………………</w:t>
            </w:r>
          </w:p>
        </w:tc>
      </w:tr>
      <w:tr w:rsidR="008823DB" w:rsidRPr="00197911" w14:paraId="66F5F952" w14:textId="77777777" w:rsidTr="005C4742">
        <w:tc>
          <w:tcPr>
            <w:tcW w:w="3261" w:type="dxa"/>
            <w:vAlign w:val="center"/>
          </w:tcPr>
          <w:p w14:paraId="0CADCFAC" w14:textId="77777777" w:rsidR="008823DB" w:rsidRPr="00197911" w:rsidRDefault="008823DB" w:rsidP="005C4742">
            <w:pPr>
              <w:spacing w:line="276" w:lineRule="auto"/>
            </w:pPr>
            <w:r w:rsidRPr="00197911">
              <w:t>Met zetel te (volledig adres)</w:t>
            </w:r>
          </w:p>
        </w:tc>
        <w:tc>
          <w:tcPr>
            <w:tcW w:w="5841" w:type="dxa"/>
            <w:vAlign w:val="center"/>
          </w:tcPr>
          <w:p w14:paraId="0304B73B" w14:textId="77777777" w:rsidR="008823DB" w:rsidRPr="00197911" w:rsidRDefault="008823DB" w:rsidP="005C4742">
            <w:pPr>
              <w:spacing w:line="276" w:lineRule="auto"/>
            </w:pPr>
            <w:r w:rsidRPr="00197911">
              <w:t>…………………………………………………………………</w:t>
            </w:r>
          </w:p>
        </w:tc>
      </w:tr>
      <w:tr w:rsidR="008823DB" w:rsidRPr="00197911" w14:paraId="32023762" w14:textId="77777777" w:rsidTr="005C4742">
        <w:tc>
          <w:tcPr>
            <w:tcW w:w="3261" w:type="dxa"/>
            <w:vAlign w:val="center"/>
          </w:tcPr>
          <w:p w14:paraId="056AA30D" w14:textId="77777777" w:rsidR="008823DB" w:rsidRPr="00197911" w:rsidRDefault="008823DB" w:rsidP="005C4742">
            <w:pPr>
              <w:spacing w:line="276" w:lineRule="auto"/>
            </w:pPr>
            <w:r w:rsidRPr="00197911">
              <w:t>Telefoon</w:t>
            </w:r>
          </w:p>
        </w:tc>
        <w:tc>
          <w:tcPr>
            <w:tcW w:w="5841" w:type="dxa"/>
            <w:vAlign w:val="center"/>
          </w:tcPr>
          <w:p w14:paraId="66FDCF2F" w14:textId="77777777" w:rsidR="008823DB" w:rsidRPr="00197911" w:rsidRDefault="008823DB" w:rsidP="005C4742">
            <w:pPr>
              <w:spacing w:line="276" w:lineRule="auto"/>
            </w:pPr>
            <w:r w:rsidRPr="00197911">
              <w:t>…………………………………………………………………</w:t>
            </w:r>
          </w:p>
        </w:tc>
      </w:tr>
      <w:tr w:rsidR="008823DB" w:rsidRPr="00197911" w14:paraId="09F81856" w14:textId="77777777" w:rsidTr="005C4742">
        <w:tc>
          <w:tcPr>
            <w:tcW w:w="3261" w:type="dxa"/>
            <w:vAlign w:val="center"/>
          </w:tcPr>
          <w:p w14:paraId="1A13875E" w14:textId="77777777" w:rsidR="008823DB" w:rsidRPr="00197911" w:rsidRDefault="008823DB" w:rsidP="005C4742">
            <w:pPr>
              <w:spacing w:line="276" w:lineRule="auto"/>
            </w:pPr>
            <w:r w:rsidRPr="00197911">
              <w:t>E-mail</w:t>
            </w:r>
          </w:p>
        </w:tc>
        <w:tc>
          <w:tcPr>
            <w:tcW w:w="5841" w:type="dxa"/>
            <w:vAlign w:val="center"/>
          </w:tcPr>
          <w:p w14:paraId="7A3CCFAD" w14:textId="77777777" w:rsidR="008823DB" w:rsidRPr="00197911" w:rsidRDefault="008823DB" w:rsidP="005C4742">
            <w:pPr>
              <w:spacing w:line="276" w:lineRule="auto"/>
            </w:pPr>
            <w:r w:rsidRPr="00197911">
              <w:t>…………………………………………………………………</w:t>
            </w:r>
          </w:p>
        </w:tc>
      </w:tr>
      <w:tr w:rsidR="008823DB" w:rsidRPr="00197911" w14:paraId="1412BEF9" w14:textId="77777777" w:rsidTr="005C4742">
        <w:tc>
          <w:tcPr>
            <w:tcW w:w="3261" w:type="dxa"/>
            <w:vAlign w:val="center"/>
          </w:tcPr>
          <w:p w14:paraId="0DCA51B8" w14:textId="77777777" w:rsidR="008823DB" w:rsidRPr="00197911" w:rsidRDefault="008823DB" w:rsidP="005C4742">
            <w:pPr>
              <w:spacing w:line="276" w:lineRule="auto"/>
            </w:pPr>
            <w:r w:rsidRPr="00197911">
              <w:t>Waarvoor</w:t>
            </w:r>
            <w:r>
              <w:t xml:space="preserve"> </w:t>
            </w:r>
            <w:r w:rsidRPr="00197911">
              <w:t>(naam en functie) als gemachtigde optreedt en hieronder ondertekent</w:t>
            </w:r>
          </w:p>
        </w:tc>
        <w:tc>
          <w:tcPr>
            <w:tcW w:w="5841" w:type="dxa"/>
            <w:vAlign w:val="center"/>
          </w:tcPr>
          <w:p w14:paraId="25ADB558" w14:textId="77777777" w:rsidR="008823DB" w:rsidRPr="00197911" w:rsidRDefault="008823DB" w:rsidP="005C4742">
            <w:pPr>
              <w:spacing w:line="276" w:lineRule="auto"/>
            </w:pPr>
            <w:r w:rsidRPr="00197911">
              <w:t>………………………………………………………………………………………………………………………………………………………………………………………………………</w:t>
            </w:r>
          </w:p>
        </w:tc>
      </w:tr>
    </w:tbl>
    <w:p w14:paraId="2E350D4E" w14:textId="77777777" w:rsidR="008823DB" w:rsidRDefault="008823DB" w:rsidP="00721B7C"/>
    <w:p w14:paraId="444C41AD" w14:textId="77777777" w:rsidR="008823DB" w:rsidRDefault="008823DB" w:rsidP="00E81A79">
      <w:r w:rsidRPr="008823DB">
        <w:t>Bedoelde extra bekwaamheden beschikken over de vereiste erkenning of certificaat voor onderhavige opdracht</w:t>
      </w:r>
      <w:r w:rsidR="00AB664D">
        <w:t>.</w:t>
      </w:r>
    </w:p>
    <w:p w14:paraId="3C80699B" w14:textId="77777777" w:rsidR="00AB664D" w:rsidRDefault="00AB664D" w:rsidP="00E81A79"/>
    <w:p w14:paraId="25603E65" w14:textId="77777777" w:rsidR="007F207B" w:rsidRDefault="007F207B" w:rsidP="00177402">
      <w:pPr>
        <w:pStyle w:val="Titel"/>
      </w:pPr>
      <w:r>
        <w:lastRenderedPageBreak/>
        <w:t>C.</w:t>
      </w:r>
      <w:r>
        <w:tab/>
      </w:r>
      <w:r w:rsidR="008823DB">
        <w:t>Elektronische communicatie</w:t>
      </w:r>
    </w:p>
    <w:p w14:paraId="78466F6C" w14:textId="77777777" w:rsidR="00177402" w:rsidRDefault="008823DB" w:rsidP="007F207B">
      <w:r w:rsidRPr="008823DB">
        <w:t>De gegevens van de persoon die de Inschrijver tijdens de plaatsingsprocedure ten aanzien van de aanbestedende overheid zal vertegenwoordigen (single point of contact, SPOC):</w:t>
      </w:r>
    </w:p>
    <w:p w14:paraId="412D6E0E" w14:textId="77777777" w:rsidR="00AB664D" w:rsidRDefault="00AB664D" w:rsidP="007F207B"/>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E1052D" w:rsidRPr="002B0AF1" w14:paraId="729F046B" w14:textId="77777777" w:rsidTr="005C4742">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06E3F79D" w14:textId="77777777" w:rsidR="00E1052D" w:rsidRPr="002B0AF1" w:rsidRDefault="00E1052D" w:rsidP="005C4742">
            <w:pPr>
              <w:pStyle w:val="accentzwaar1"/>
              <w:spacing w:line="360" w:lineRule="auto"/>
              <w:rPr>
                <w:color w:val="5019BE" w:themeColor="accent1"/>
                <w:u w:val="none"/>
              </w:rPr>
            </w:pPr>
            <w:r>
              <w:rPr>
                <w:color w:val="5019BE" w:themeColor="accent1"/>
                <w:u w:val="none"/>
              </w:rPr>
              <w:t>Single Point Of Contact</w:t>
            </w:r>
          </w:p>
        </w:tc>
      </w:tr>
      <w:tr w:rsidR="00E1052D" w:rsidRPr="00197911" w14:paraId="52649761" w14:textId="77777777" w:rsidTr="005C4742">
        <w:tc>
          <w:tcPr>
            <w:tcW w:w="3261" w:type="dxa"/>
            <w:vAlign w:val="center"/>
          </w:tcPr>
          <w:p w14:paraId="59797A86" w14:textId="77777777" w:rsidR="00E1052D" w:rsidRPr="00197911" w:rsidRDefault="00E1052D" w:rsidP="005C4742">
            <w:pPr>
              <w:spacing w:line="276" w:lineRule="auto"/>
            </w:pPr>
            <w:r>
              <w:t>Naam</w:t>
            </w:r>
          </w:p>
        </w:tc>
        <w:tc>
          <w:tcPr>
            <w:tcW w:w="5841" w:type="dxa"/>
            <w:vAlign w:val="center"/>
          </w:tcPr>
          <w:p w14:paraId="245E580C" w14:textId="77777777" w:rsidR="00E1052D" w:rsidRPr="00197911" w:rsidRDefault="00E1052D" w:rsidP="005C4742">
            <w:pPr>
              <w:spacing w:line="276" w:lineRule="auto"/>
            </w:pPr>
            <w:r w:rsidRPr="00197911">
              <w:t>…………………………………………………………………</w:t>
            </w:r>
          </w:p>
        </w:tc>
      </w:tr>
      <w:tr w:rsidR="00E1052D" w:rsidRPr="00197911" w14:paraId="29A4A84C" w14:textId="77777777" w:rsidTr="005C4742">
        <w:tc>
          <w:tcPr>
            <w:tcW w:w="3261" w:type="dxa"/>
            <w:vAlign w:val="center"/>
          </w:tcPr>
          <w:p w14:paraId="781047F7" w14:textId="77777777" w:rsidR="00E1052D" w:rsidRPr="00197911" w:rsidRDefault="00E1052D" w:rsidP="005C4742">
            <w:pPr>
              <w:spacing w:line="276" w:lineRule="auto"/>
            </w:pPr>
            <w:r>
              <w:t>Funcite</w:t>
            </w:r>
          </w:p>
        </w:tc>
        <w:tc>
          <w:tcPr>
            <w:tcW w:w="5841" w:type="dxa"/>
            <w:vAlign w:val="center"/>
          </w:tcPr>
          <w:p w14:paraId="23A5C5DE" w14:textId="77777777" w:rsidR="00E1052D" w:rsidRPr="00197911" w:rsidRDefault="00E1052D" w:rsidP="005C4742">
            <w:pPr>
              <w:spacing w:line="276" w:lineRule="auto"/>
            </w:pPr>
            <w:r w:rsidRPr="00197911">
              <w:t>…………………………………………………………………</w:t>
            </w:r>
          </w:p>
        </w:tc>
      </w:tr>
      <w:tr w:rsidR="00E1052D" w:rsidRPr="00197911" w14:paraId="12E73D94" w14:textId="77777777" w:rsidTr="005C4742">
        <w:tc>
          <w:tcPr>
            <w:tcW w:w="3261" w:type="dxa"/>
            <w:vAlign w:val="center"/>
          </w:tcPr>
          <w:p w14:paraId="2CD92C80" w14:textId="77777777" w:rsidR="00E1052D" w:rsidRPr="00197911" w:rsidRDefault="00E1052D" w:rsidP="005C4742">
            <w:pPr>
              <w:spacing w:line="276" w:lineRule="auto"/>
            </w:pPr>
            <w:r>
              <w:t>Adres</w:t>
            </w:r>
          </w:p>
        </w:tc>
        <w:tc>
          <w:tcPr>
            <w:tcW w:w="5841" w:type="dxa"/>
            <w:vAlign w:val="center"/>
          </w:tcPr>
          <w:p w14:paraId="228CE984" w14:textId="77777777" w:rsidR="00E1052D" w:rsidRPr="00197911" w:rsidRDefault="00E1052D" w:rsidP="005C4742">
            <w:pPr>
              <w:spacing w:line="276" w:lineRule="auto"/>
            </w:pPr>
            <w:r w:rsidRPr="00197911">
              <w:t>…………………………………………………………………</w:t>
            </w:r>
          </w:p>
        </w:tc>
      </w:tr>
      <w:tr w:rsidR="00E1052D" w:rsidRPr="00197911" w14:paraId="2BA6ACA0" w14:textId="77777777" w:rsidTr="005C4742">
        <w:tc>
          <w:tcPr>
            <w:tcW w:w="3261" w:type="dxa"/>
            <w:vAlign w:val="center"/>
          </w:tcPr>
          <w:p w14:paraId="4C321B53" w14:textId="77777777" w:rsidR="00E1052D" w:rsidRPr="00197911" w:rsidRDefault="00E1052D" w:rsidP="005C4742">
            <w:pPr>
              <w:spacing w:line="276" w:lineRule="auto"/>
            </w:pPr>
            <w:r w:rsidRPr="00197911">
              <w:t>Telefoon</w:t>
            </w:r>
          </w:p>
        </w:tc>
        <w:tc>
          <w:tcPr>
            <w:tcW w:w="5841" w:type="dxa"/>
            <w:vAlign w:val="center"/>
          </w:tcPr>
          <w:p w14:paraId="394F20B6" w14:textId="77777777" w:rsidR="00E1052D" w:rsidRPr="00197911" w:rsidRDefault="00E1052D" w:rsidP="005C4742">
            <w:pPr>
              <w:spacing w:line="276" w:lineRule="auto"/>
            </w:pPr>
            <w:r w:rsidRPr="00197911">
              <w:t>…………………………………………………………………</w:t>
            </w:r>
          </w:p>
        </w:tc>
      </w:tr>
      <w:tr w:rsidR="00E1052D" w:rsidRPr="00197911" w14:paraId="566C8F12" w14:textId="77777777" w:rsidTr="005C4742">
        <w:tc>
          <w:tcPr>
            <w:tcW w:w="3261" w:type="dxa"/>
            <w:vAlign w:val="center"/>
          </w:tcPr>
          <w:p w14:paraId="34394D0B" w14:textId="77777777" w:rsidR="00E1052D" w:rsidRPr="00197911" w:rsidRDefault="00E1052D" w:rsidP="005C4742">
            <w:pPr>
              <w:spacing w:line="276" w:lineRule="auto"/>
            </w:pPr>
            <w:r w:rsidRPr="00197911">
              <w:t>E-mail</w:t>
            </w:r>
          </w:p>
        </w:tc>
        <w:tc>
          <w:tcPr>
            <w:tcW w:w="5841" w:type="dxa"/>
            <w:vAlign w:val="center"/>
          </w:tcPr>
          <w:p w14:paraId="154D6D73" w14:textId="77777777" w:rsidR="00E1052D" w:rsidRPr="00197911" w:rsidRDefault="00E1052D" w:rsidP="005C4742">
            <w:pPr>
              <w:spacing w:line="276" w:lineRule="auto"/>
            </w:pPr>
            <w:r w:rsidRPr="00197911">
              <w:t>…………………………………………………………………</w:t>
            </w:r>
          </w:p>
        </w:tc>
      </w:tr>
    </w:tbl>
    <w:p w14:paraId="1DB98B85" w14:textId="77777777" w:rsidR="00E1052D" w:rsidRDefault="00E1052D" w:rsidP="00E1052D">
      <w:r>
        <w:t>De Inschrijver verklaart dat hij het (de) opgegeven e-mailadres(sen) zal gebruiken voor elektronische communicatie en informatie-uitwisseling met de Aanbestedende Overheid. Hij aanvaardt dat de elektronische communicatie en informatie-uitwisseling vanwege de Aanbestedende Overheid aan dit (deze) e-mailadres(sen) wordt verzonden.</w:t>
      </w:r>
    </w:p>
    <w:p w14:paraId="722A28F5" w14:textId="77777777" w:rsidR="00E81A79" w:rsidRDefault="00E81A79" w:rsidP="00177402">
      <w:pPr>
        <w:pStyle w:val="Titel"/>
      </w:pPr>
      <w:commentRangeStart w:id="0"/>
      <w:r>
        <w:t>D.</w:t>
      </w:r>
      <w:r>
        <w:tab/>
      </w:r>
      <w:r w:rsidR="00E1052D">
        <w:t>Gegevens Onderaannemer(s)</w:t>
      </w:r>
      <w:commentRangeEnd w:id="0"/>
      <w:r w:rsidR="00E1052D">
        <w:rPr>
          <w:rStyle w:val="Verwijzingopmerking"/>
          <w:sz w:val="22"/>
          <w:szCs w:val="22"/>
        </w:rPr>
        <w:commentReference w:id="0"/>
      </w:r>
    </w:p>
    <w:p w14:paraId="56722F52" w14:textId="77777777" w:rsidR="00E1052D" w:rsidRPr="00E1052D" w:rsidRDefault="00E1052D" w:rsidP="00E1052D"/>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E1052D" w:rsidRPr="002B0AF1" w14:paraId="6D707D89" w14:textId="77777777" w:rsidTr="005C4742">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758E416A" w14:textId="77777777" w:rsidR="00E1052D" w:rsidRPr="002B0AF1" w:rsidRDefault="00E1052D" w:rsidP="005C4742">
            <w:pPr>
              <w:pStyle w:val="accentzwaar1"/>
              <w:spacing w:line="360" w:lineRule="auto"/>
              <w:rPr>
                <w:color w:val="5019BE" w:themeColor="accent1"/>
                <w:u w:val="none"/>
              </w:rPr>
            </w:pPr>
            <w:r>
              <w:rPr>
                <w:color w:val="5019BE" w:themeColor="accent1"/>
                <w:u w:val="none"/>
              </w:rPr>
              <w:t>Onderaannemer 1</w:t>
            </w:r>
          </w:p>
        </w:tc>
      </w:tr>
      <w:tr w:rsidR="00E1052D" w:rsidRPr="00197911" w14:paraId="251287EE" w14:textId="77777777" w:rsidTr="005C4742">
        <w:tc>
          <w:tcPr>
            <w:tcW w:w="3261" w:type="dxa"/>
            <w:vAlign w:val="center"/>
          </w:tcPr>
          <w:p w14:paraId="0F8CDEB1" w14:textId="77777777" w:rsidR="00E1052D" w:rsidRPr="00197911" w:rsidRDefault="00E1052D" w:rsidP="005C4742">
            <w:pPr>
              <w:spacing w:line="276" w:lineRule="auto"/>
            </w:pPr>
            <w:r>
              <w:t>Taak</w:t>
            </w:r>
            <w:r w:rsidRPr="00197911">
              <w:t>:</w:t>
            </w:r>
          </w:p>
        </w:tc>
        <w:tc>
          <w:tcPr>
            <w:tcW w:w="5841" w:type="dxa"/>
            <w:vAlign w:val="center"/>
          </w:tcPr>
          <w:p w14:paraId="2A47F1C3" w14:textId="77777777" w:rsidR="00E1052D" w:rsidRPr="00197911" w:rsidRDefault="00E1052D" w:rsidP="005C4742">
            <w:pPr>
              <w:spacing w:line="276" w:lineRule="auto"/>
            </w:pPr>
            <w:r w:rsidRPr="00197911">
              <w:t>…………………………………………………………………</w:t>
            </w:r>
          </w:p>
        </w:tc>
      </w:tr>
      <w:tr w:rsidR="00E1052D" w:rsidRPr="00197911" w14:paraId="4B34F9B9" w14:textId="77777777" w:rsidTr="005C4742">
        <w:tc>
          <w:tcPr>
            <w:tcW w:w="3261" w:type="dxa"/>
            <w:vAlign w:val="center"/>
          </w:tcPr>
          <w:p w14:paraId="52F570E1" w14:textId="77777777" w:rsidR="00E1052D" w:rsidRPr="00197911" w:rsidRDefault="00E1052D" w:rsidP="005C4742">
            <w:pPr>
              <w:spacing w:line="276" w:lineRule="auto"/>
            </w:pPr>
            <w:r w:rsidRPr="00197911">
              <w:t xml:space="preserve">De vennootschap </w:t>
            </w:r>
            <w:r>
              <w:br/>
            </w:r>
            <w:r w:rsidRPr="00197911">
              <w:t>(benaming, rechtsvorm):</w:t>
            </w:r>
          </w:p>
        </w:tc>
        <w:tc>
          <w:tcPr>
            <w:tcW w:w="5841" w:type="dxa"/>
            <w:vAlign w:val="center"/>
          </w:tcPr>
          <w:p w14:paraId="2CF84327" w14:textId="77777777" w:rsidR="00E1052D" w:rsidRPr="00197911" w:rsidRDefault="00E1052D" w:rsidP="005C4742">
            <w:pPr>
              <w:spacing w:line="276" w:lineRule="auto"/>
            </w:pPr>
            <w:r w:rsidRPr="00197911">
              <w:t>……………………………………………………………………………………………………………………………………</w:t>
            </w:r>
          </w:p>
        </w:tc>
      </w:tr>
      <w:tr w:rsidR="00E1052D" w:rsidRPr="00197911" w14:paraId="21160F47" w14:textId="77777777" w:rsidTr="005C4742">
        <w:tc>
          <w:tcPr>
            <w:tcW w:w="3261" w:type="dxa"/>
            <w:vAlign w:val="center"/>
          </w:tcPr>
          <w:p w14:paraId="4A5CFDC8" w14:textId="77777777" w:rsidR="00E1052D" w:rsidRPr="00197911" w:rsidRDefault="00E1052D" w:rsidP="005C4742">
            <w:pPr>
              <w:spacing w:line="276" w:lineRule="auto"/>
            </w:pPr>
            <w:r>
              <w:t>Ondernemingsnummer</w:t>
            </w:r>
          </w:p>
        </w:tc>
        <w:tc>
          <w:tcPr>
            <w:tcW w:w="5841" w:type="dxa"/>
            <w:vAlign w:val="center"/>
          </w:tcPr>
          <w:p w14:paraId="6C80B7BF" w14:textId="77777777" w:rsidR="00E1052D" w:rsidRPr="00197911" w:rsidRDefault="00E1052D" w:rsidP="005C4742">
            <w:pPr>
              <w:spacing w:line="276" w:lineRule="auto"/>
            </w:pPr>
            <w:r w:rsidRPr="00197911">
              <w:t>…………………………………………………………………</w:t>
            </w:r>
          </w:p>
        </w:tc>
      </w:tr>
      <w:tr w:rsidR="00E1052D" w:rsidRPr="00197911" w14:paraId="4CD369EE" w14:textId="77777777" w:rsidTr="005C4742">
        <w:tc>
          <w:tcPr>
            <w:tcW w:w="3261" w:type="dxa"/>
            <w:vAlign w:val="center"/>
          </w:tcPr>
          <w:p w14:paraId="6654D80E" w14:textId="77777777" w:rsidR="00E1052D" w:rsidRPr="00197911" w:rsidRDefault="00E1052D" w:rsidP="005C4742">
            <w:pPr>
              <w:spacing w:line="276" w:lineRule="auto"/>
            </w:pPr>
            <w:r w:rsidRPr="00197911">
              <w:t>Met zetel te (volledig adres)</w:t>
            </w:r>
          </w:p>
        </w:tc>
        <w:tc>
          <w:tcPr>
            <w:tcW w:w="5841" w:type="dxa"/>
            <w:vAlign w:val="center"/>
          </w:tcPr>
          <w:p w14:paraId="5FF172F1" w14:textId="77777777" w:rsidR="00E1052D" w:rsidRPr="00197911" w:rsidRDefault="00E1052D" w:rsidP="005C4742">
            <w:pPr>
              <w:spacing w:line="276" w:lineRule="auto"/>
            </w:pPr>
            <w:r w:rsidRPr="00197911">
              <w:t>…………………………………………………………………</w:t>
            </w:r>
          </w:p>
        </w:tc>
      </w:tr>
      <w:tr w:rsidR="00E1052D" w:rsidRPr="00197911" w14:paraId="67CBF9AB" w14:textId="77777777" w:rsidTr="005C4742">
        <w:tc>
          <w:tcPr>
            <w:tcW w:w="3261" w:type="dxa"/>
            <w:vAlign w:val="center"/>
          </w:tcPr>
          <w:p w14:paraId="6593BC41" w14:textId="77777777" w:rsidR="00E1052D" w:rsidRPr="00197911" w:rsidRDefault="00E1052D" w:rsidP="005C4742">
            <w:pPr>
              <w:spacing w:line="276" w:lineRule="auto"/>
            </w:pPr>
            <w:r w:rsidRPr="00197911">
              <w:t>Telefoon</w:t>
            </w:r>
          </w:p>
        </w:tc>
        <w:tc>
          <w:tcPr>
            <w:tcW w:w="5841" w:type="dxa"/>
            <w:vAlign w:val="center"/>
          </w:tcPr>
          <w:p w14:paraId="6FA9FFEC" w14:textId="77777777" w:rsidR="00E1052D" w:rsidRPr="00197911" w:rsidRDefault="00E1052D" w:rsidP="005C4742">
            <w:pPr>
              <w:spacing w:line="276" w:lineRule="auto"/>
            </w:pPr>
            <w:r w:rsidRPr="00197911">
              <w:t>…………………………………………………………………</w:t>
            </w:r>
          </w:p>
        </w:tc>
      </w:tr>
      <w:tr w:rsidR="00E1052D" w:rsidRPr="00197911" w14:paraId="60573066" w14:textId="77777777" w:rsidTr="005C4742">
        <w:tc>
          <w:tcPr>
            <w:tcW w:w="3261" w:type="dxa"/>
            <w:vAlign w:val="center"/>
          </w:tcPr>
          <w:p w14:paraId="1735F58E" w14:textId="77777777" w:rsidR="00E1052D" w:rsidRPr="00197911" w:rsidRDefault="00E1052D" w:rsidP="005C4742">
            <w:pPr>
              <w:spacing w:line="276" w:lineRule="auto"/>
            </w:pPr>
            <w:r w:rsidRPr="00197911">
              <w:t>E-mail</w:t>
            </w:r>
          </w:p>
        </w:tc>
        <w:tc>
          <w:tcPr>
            <w:tcW w:w="5841" w:type="dxa"/>
            <w:vAlign w:val="center"/>
          </w:tcPr>
          <w:p w14:paraId="0C1A19A9" w14:textId="77777777" w:rsidR="00E1052D" w:rsidRPr="00197911" w:rsidRDefault="00E1052D" w:rsidP="005C4742">
            <w:pPr>
              <w:spacing w:line="276" w:lineRule="auto"/>
            </w:pPr>
            <w:r w:rsidRPr="00197911">
              <w:t>…………………………………………………………………</w:t>
            </w:r>
          </w:p>
        </w:tc>
      </w:tr>
    </w:tbl>
    <w:p w14:paraId="0BE8A840" w14:textId="77777777" w:rsidR="00E1052D" w:rsidRDefault="00E1052D" w:rsidP="00E1052D"/>
    <w:p w14:paraId="778B6801" w14:textId="77777777" w:rsidR="00E1052D" w:rsidRDefault="00E1052D" w:rsidP="00E1052D"/>
    <w:p w14:paraId="3A21D684" w14:textId="77777777" w:rsidR="00E1052D" w:rsidRDefault="00E1052D" w:rsidP="00E1052D"/>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841"/>
      </w:tblGrid>
      <w:tr w:rsidR="00E1052D" w:rsidRPr="002B0AF1" w14:paraId="1483E290" w14:textId="77777777" w:rsidTr="005C4742">
        <w:tc>
          <w:tcPr>
            <w:tcW w:w="9102" w:type="dxa"/>
            <w:gridSpan w:val="2"/>
            <w:tcBorders>
              <w:top w:val="single" w:sz="4" w:space="0" w:color="auto"/>
              <w:left w:val="single" w:sz="4" w:space="0" w:color="auto"/>
              <w:bottom w:val="single" w:sz="4" w:space="0" w:color="auto"/>
              <w:right w:val="single" w:sz="4" w:space="0" w:color="auto"/>
            </w:tcBorders>
            <w:shd w:val="clear" w:color="auto" w:fill="D2C8F0" w:themeFill="accent4"/>
          </w:tcPr>
          <w:p w14:paraId="3F2F4C03" w14:textId="77777777" w:rsidR="00E1052D" w:rsidRPr="002B0AF1" w:rsidRDefault="00E1052D" w:rsidP="005C4742">
            <w:pPr>
              <w:pStyle w:val="accentzwaar1"/>
              <w:spacing w:line="360" w:lineRule="auto"/>
              <w:rPr>
                <w:color w:val="5019BE" w:themeColor="accent1"/>
                <w:u w:val="none"/>
              </w:rPr>
            </w:pPr>
            <w:r>
              <w:rPr>
                <w:color w:val="5019BE" w:themeColor="accent1"/>
                <w:u w:val="none"/>
              </w:rPr>
              <w:lastRenderedPageBreak/>
              <w:t>Onderaannemer 2</w:t>
            </w:r>
          </w:p>
        </w:tc>
      </w:tr>
      <w:tr w:rsidR="00E1052D" w:rsidRPr="00197911" w14:paraId="568E1703" w14:textId="77777777" w:rsidTr="005C4742">
        <w:tc>
          <w:tcPr>
            <w:tcW w:w="3261" w:type="dxa"/>
            <w:vAlign w:val="center"/>
          </w:tcPr>
          <w:p w14:paraId="22976F21" w14:textId="77777777" w:rsidR="00E1052D" w:rsidRPr="00197911" w:rsidRDefault="00E1052D" w:rsidP="005C4742">
            <w:pPr>
              <w:spacing w:line="276" w:lineRule="auto"/>
            </w:pPr>
            <w:r>
              <w:t>Taak</w:t>
            </w:r>
            <w:r w:rsidRPr="00197911">
              <w:t>:</w:t>
            </w:r>
          </w:p>
        </w:tc>
        <w:tc>
          <w:tcPr>
            <w:tcW w:w="5841" w:type="dxa"/>
            <w:vAlign w:val="center"/>
          </w:tcPr>
          <w:p w14:paraId="268EFD09" w14:textId="77777777" w:rsidR="00E1052D" w:rsidRPr="00197911" w:rsidRDefault="00E1052D" w:rsidP="005C4742">
            <w:pPr>
              <w:spacing w:line="276" w:lineRule="auto"/>
            </w:pPr>
            <w:r w:rsidRPr="00197911">
              <w:t>…………………………………………………………………</w:t>
            </w:r>
          </w:p>
        </w:tc>
      </w:tr>
      <w:tr w:rsidR="00E1052D" w:rsidRPr="00197911" w14:paraId="27B85A5C" w14:textId="77777777" w:rsidTr="005C4742">
        <w:tc>
          <w:tcPr>
            <w:tcW w:w="3261" w:type="dxa"/>
            <w:vAlign w:val="center"/>
          </w:tcPr>
          <w:p w14:paraId="2415B8A4" w14:textId="77777777" w:rsidR="00E1052D" w:rsidRPr="00197911" w:rsidRDefault="00E1052D" w:rsidP="005C4742">
            <w:pPr>
              <w:spacing w:line="276" w:lineRule="auto"/>
            </w:pPr>
            <w:r w:rsidRPr="00197911">
              <w:t>De vennootschap (benaming, rechtsvorm):</w:t>
            </w:r>
          </w:p>
        </w:tc>
        <w:tc>
          <w:tcPr>
            <w:tcW w:w="5841" w:type="dxa"/>
            <w:vAlign w:val="center"/>
          </w:tcPr>
          <w:p w14:paraId="70592A4A" w14:textId="77777777" w:rsidR="00E1052D" w:rsidRPr="00197911" w:rsidRDefault="00E1052D" w:rsidP="005C4742">
            <w:pPr>
              <w:spacing w:line="276" w:lineRule="auto"/>
            </w:pPr>
            <w:r w:rsidRPr="00197911">
              <w:t>……………………………………………………………………………………………………………………………………</w:t>
            </w:r>
          </w:p>
        </w:tc>
      </w:tr>
      <w:tr w:rsidR="00E1052D" w:rsidRPr="00197911" w14:paraId="4F937C7A" w14:textId="77777777" w:rsidTr="005C4742">
        <w:tc>
          <w:tcPr>
            <w:tcW w:w="3261" w:type="dxa"/>
            <w:vAlign w:val="center"/>
          </w:tcPr>
          <w:p w14:paraId="666F5077" w14:textId="77777777" w:rsidR="00E1052D" w:rsidRPr="00197911" w:rsidRDefault="00E1052D" w:rsidP="005C4742">
            <w:pPr>
              <w:spacing w:line="276" w:lineRule="auto"/>
            </w:pPr>
            <w:r>
              <w:t>Ondernemingsnummer</w:t>
            </w:r>
          </w:p>
        </w:tc>
        <w:tc>
          <w:tcPr>
            <w:tcW w:w="5841" w:type="dxa"/>
            <w:vAlign w:val="center"/>
          </w:tcPr>
          <w:p w14:paraId="576EC54A" w14:textId="77777777" w:rsidR="00E1052D" w:rsidRPr="00197911" w:rsidRDefault="00E1052D" w:rsidP="005C4742">
            <w:pPr>
              <w:spacing w:line="276" w:lineRule="auto"/>
            </w:pPr>
            <w:r w:rsidRPr="00197911">
              <w:t>…………………………………………………………………</w:t>
            </w:r>
          </w:p>
        </w:tc>
      </w:tr>
      <w:tr w:rsidR="00E1052D" w:rsidRPr="00197911" w14:paraId="52045E05" w14:textId="77777777" w:rsidTr="005C4742">
        <w:tc>
          <w:tcPr>
            <w:tcW w:w="3261" w:type="dxa"/>
            <w:vAlign w:val="center"/>
          </w:tcPr>
          <w:p w14:paraId="681B30EE" w14:textId="77777777" w:rsidR="00E1052D" w:rsidRPr="00197911" w:rsidRDefault="00E1052D" w:rsidP="005C4742">
            <w:pPr>
              <w:spacing w:line="276" w:lineRule="auto"/>
            </w:pPr>
            <w:r w:rsidRPr="00197911">
              <w:t>Met zetel te (volledig adres)</w:t>
            </w:r>
          </w:p>
        </w:tc>
        <w:tc>
          <w:tcPr>
            <w:tcW w:w="5841" w:type="dxa"/>
            <w:vAlign w:val="center"/>
          </w:tcPr>
          <w:p w14:paraId="763107C7" w14:textId="77777777" w:rsidR="00E1052D" w:rsidRPr="00197911" w:rsidRDefault="00E1052D" w:rsidP="005C4742">
            <w:pPr>
              <w:spacing w:line="276" w:lineRule="auto"/>
            </w:pPr>
            <w:r w:rsidRPr="00197911">
              <w:t>…………………………………………………………………</w:t>
            </w:r>
          </w:p>
        </w:tc>
      </w:tr>
      <w:tr w:rsidR="00E1052D" w:rsidRPr="00197911" w14:paraId="509E4C48" w14:textId="77777777" w:rsidTr="005C4742">
        <w:tc>
          <w:tcPr>
            <w:tcW w:w="3261" w:type="dxa"/>
            <w:vAlign w:val="center"/>
          </w:tcPr>
          <w:p w14:paraId="0C97C20E" w14:textId="77777777" w:rsidR="00E1052D" w:rsidRPr="00197911" w:rsidRDefault="00E1052D" w:rsidP="005C4742">
            <w:pPr>
              <w:spacing w:line="276" w:lineRule="auto"/>
            </w:pPr>
            <w:r w:rsidRPr="00197911">
              <w:t>Telefoon</w:t>
            </w:r>
          </w:p>
        </w:tc>
        <w:tc>
          <w:tcPr>
            <w:tcW w:w="5841" w:type="dxa"/>
            <w:vAlign w:val="center"/>
          </w:tcPr>
          <w:p w14:paraId="34FC5D91" w14:textId="77777777" w:rsidR="00E1052D" w:rsidRPr="00197911" w:rsidRDefault="00E1052D" w:rsidP="005C4742">
            <w:pPr>
              <w:spacing w:line="276" w:lineRule="auto"/>
            </w:pPr>
            <w:r w:rsidRPr="00197911">
              <w:t>…………………………………………………………………</w:t>
            </w:r>
          </w:p>
        </w:tc>
      </w:tr>
      <w:tr w:rsidR="00E1052D" w:rsidRPr="00197911" w14:paraId="6F90208A" w14:textId="77777777" w:rsidTr="005C4742">
        <w:tc>
          <w:tcPr>
            <w:tcW w:w="3261" w:type="dxa"/>
            <w:vAlign w:val="center"/>
          </w:tcPr>
          <w:p w14:paraId="63E1405E" w14:textId="77777777" w:rsidR="00E1052D" w:rsidRPr="00197911" w:rsidRDefault="00E1052D" w:rsidP="005C4742">
            <w:pPr>
              <w:spacing w:line="276" w:lineRule="auto"/>
            </w:pPr>
            <w:r w:rsidRPr="00197911">
              <w:t>E-mail</w:t>
            </w:r>
          </w:p>
        </w:tc>
        <w:tc>
          <w:tcPr>
            <w:tcW w:w="5841" w:type="dxa"/>
            <w:vAlign w:val="center"/>
          </w:tcPr>
          <w:p w14:paraId="536F4AA9" w14:textId="77777777" w:rsidR="00E1052D" w:rsidRPr="00197911" w:rsidRDefault="00E1052D" w:rsidP="005C4742">
            <w:pPr>
              <w:spacing w:line="276" w:lineRule="auto"/>
            </w:pPr>
            <w:r w:rsidRPr="00197911">
              <w:t>…………………………………………………………………</w:t>
            </w:r>
          </w:p>
        </w:tc>
      </w:tr>
    </w:tbl>
    <w:p w14:paraId="073D4499" w14:textId="77777777" w:rsidR="00E1052D" w:rsidRDefault="00E1052D" w:rsidP="00E81A79">
      <w:r w:rsidRPr="00E1052D">
        <w:t>Indien een Onderaannemer een combinatie van ondernemers is moeten de gegevens herhaald worden voor elk lid van de combinatie</w:t>
      </w:r>
      <w:r>
        <w:t>.</w:t>
      </w:r>
    </w:p>
    <w:p w14:paraId="547D5BCD" w14:textId="77777777" w:rsidR="00F22A4E" w:rsidRPr="00F22A4E" w:rsidRDefault="00F22A4E" w:rsidP="00177402">
      <w:pPr>
        <w:pStyle w:val="Titel"/>
        <w:rPr>
          <w:rStyle w:val="Verwijzingopmerking"/>
          <w:sz w:val="22"/>
          <w:szCs w:val="22"/>
        </w:rPr>
      </w:pPr>
      <w:r w:rsidRPr="00F22A4E">
        <w:rPr>
          <w:rStyle w:val="Verwijzingopmerking"/>
          <w:sz w:val="22"/>
          <w:szCs w:val="22"/>
        </w:rPr>
        <w:t>N.</w:t>
      </w:r>
      <w:r w:rsidRPr="00F22A4E">
        <w:rPr>
          <w:rStyle w:val="Verwijzingopmerking"/>
          <w:sz w:val="22"/>
          <w:szCs w:val="22"/>
        </w:rPr>
        <w:tab/>
        <w:t>Ondertekening</w:t>
      </w:r>
    </w:p>
    <w:p w14:paraId="6837A67B" w14:textId="77777777" w:rsidR="00316292" w:rsidRPr="00316292" w:rsidRDefault="00316292" w:rsidP="00316292">
      <w:pPr>
        <w:rPr>
          <w:rStyle w:val="Verwijzingopmerking"/>
          <w:sz w:val="22"/>
          <w:szCs w:val="22"/>
        </w:rPr>
      </w:pPr>
      <w:r w:rsidRPr="00316292">
        <w:rPr>
          <w:rStyle w:val="Verwijzingopmerking"/>
          <w:sz w:val="22"/>
          <w:szCs w:val="22"/>
        </w:rPr>
        <w:t xml:space="preserve">De ondergetekenden verklaren in hun hoedanigheid van rechtsgeldige vertegenwoordigers van </w:t>
      </w:r>
      <w:sdt>
        <w:sdtPr>
          <w:rPr>
            <w:rStyle w:val="Verwijzingopmerking"/>
            <w:sz w:val="22"/>
            <w:szCs w:val="22"/>
          </w:rPr>
          <w:id w:val="203603688"/>
          <w:placeholder>
            <w:docPart w:val="1262D7C064DF404DB5F00AA4724ED5A4"/>
          </w:placeholder>
          <w:showingPlcHdr/>
        </w:sdtPr>
        <w:sdtEndPr>
          <w:rPr>
            <w:rStyle w:val="Verwijzingopmerking"/>
          </w:rPr>
        </w:sdtEndPr>
        <w:sdtContent>
          <w:r>
            <w:rPr>
              <w:rStyle w:val="Tekstvantijdelijkeaanduiding"/>
            </w:rPr>
            <w:t>[naam Inschrijver]</w:t>
          </w:r>
        </w:sdtContent>
      </w:sdt>
      <w:r>
        <w:rPr>
          <w:rStyle w:val="Verwijzingopmerking"/>
          <w:sz w:val="22"/>
          <w:szCs w:val="22"/>
        </w:rPr>
        <w:t xml:space="preserve">, </w:t>
      </w:r>
      <w:r w:rsidRPr="00316292">
        <w:rPr>
          <w:rStyle w:val="Verwijzingopmerking"/>
          <w:sz w:val="22"/>
          <w:szCs w:val="22"/>
        </w:rPr>
        <w:t>uitdrukkelijk aan de Aanbestedende Overheid:</w:t>
      </w:r>
    </w:p>
    <w:p w14:paraId="39FAA2D0" w14:textId="36D0E8B4" w:rsidR="00316292" w:rsidRPr="00316292" w:rsidRDefault="00316292" w:rsidP="00F21198">
      <w:pPr>
        <w:pStyle w:val="lijstnum1"/>
        <w:rPr>
          <w:rStyle w:val="Verwijzingopmerking"/>
          <w:sz w:val="22"/>
          <w:szCs w:val="22"/>
        </w:rPr>
      </w:pPr>
      <w:r w:rsidRPr="00316292">
        <w:rPr>
          <w:rStyle w:val="Verwijzingopmerking"/>
          <w:sz w:val="22"/>
          <w:szCs w:val="22"/>
        </w:rPr>
        <w:t xml:space="preserve">kennis te hebben genomen van het Bestek </w:t>
      </w:r>
      <w:sdt>
        <w:sdtPr>
          <w:rPr>
            <w:rStyle w:val="Verwijzingopmerking"/>
            <w:sz w:val="22"/>
            <w:szCs w:val="22"/>
          </w:rPr>
          <w:id w:val="760261394"/>
          <w:placeholder>
            <w:docPart w:val="04EF4181195F40D7891690ACA0BB016A"/>
          </w:placeholder>
        </w:sdtPr>
        <w:sdtEndPr>
          <w:rPr>
            <w:rStyle w:val="Verwijzingopmerking"/>
          </w:rPr>
        </w:sdtEndPr>
        <w:sdtContent>
          <w:r w:rsidR="000F6215">
            <w:rPr>
              <w:rStyle w:val="Verwijzingopmerking"/>
              <w:sz w:val="22"/>
              <w:szCs w:val="22"/>
            </w:rPr>
            <w:t>2026/15</w:t>
          </w:r>
        </w:sdtContent>
      </w:sdt>
      <w:r w:rsidRPr="00316292">
        <w:rPr>
          <w:rStyle w:val="Verwijzingopmerking"/>
          <w:sz w:val="22"/>
          <w:szCs w:val="22"/>
        </w:rPr>
        <w:t xml:space="preserve"> en al haar Bijlagen voor deze plaatsingsprocedure. Zij verklaren:</w:t>
      </w:r>
    </w:p>
    <w:p w14:paraId="5F44CF24" w14:textId="77777777" w:rsidR="00316292" w:rsidRPr="00316292" w:rsidRDefault="00316292" w:rsidP="00F21198">
      <w:pPr>
        <w:pStyle w:val="lijstnum1"/>
        <w:numPr>
          <w:ilvl w:val="1"/>
          <w:numId w:val="15"/>
        </w:numPr>
        <w:rPr>
          <w:rStyle w:val="Verwijzingopmerking"/>
          <w:sz w:val="22"/>
          <w:szCs w:val="22"/>
        </w:rPr>
      </w:pPr>
      <w:r w:rsidRPr="00316292">
        <w:rPr>
          <w:rStyle w:val="Verwijzingopmerking"/>
          <w:sz w:val="22"/>
          <w:szCs w:val="22"/>
        </w:rPr>
        <w:t>onvoorwaardelijke met de daarin neergelegde bepalingen en procedure in te stemmen;</w:t>
      </w:r>
    </w:p>
    <w:p w14:paraId="6DCB8027" w14:textId="77777777" w:rsidR="00316292" w:rsidRPr="00316292" w:rsidRDefault="00316292" w:rsidP="00F21198">
      <w:pPr>
        <w:pStyle w:val="lijstnum1"/>
        <w:numPr>
          <w:ilvl w:val="1"/>
          <w:numId w:val="15"/>
        </w:numPr>
        <w:rPr>
          <w:rStyle w:val="Verwijzingopmerking"/>
          <w:sz w:val="22"/>
          <w:szCs w:val="22"/>
        </w:rPr>
      </w:pPr>
      <w:r w:rsidRPr="00316292">
        <w:rPr>
          <w:rStyle w:val="Verwijzingopmerking"/>
          <w:sz w:val="22"/>
          <w:szCs w:val="22"/>
        </w:rPr>
        <w:t>onverminderd hetgeen bepaald is in het Bestek omtrent inlichtingen, alle nuttige en nodige informatie over de plaatsingsprocedure en de Opdracht te hebben ontvangen zodat zij voldoende geïnformeerd een Offerte kunnen indienen;</w:t>
      </w:r>
    </w:p>
    <w:p w14:paraId="33003D79" w14:textId="77777777" w:rsidR="00316292" w:rsidRPr="00316292" w:rsidRDefault="00316292" w:rsidP="00F21198">
      <w:pPr>
        <w:pStyle w:val="lijstnum1"/>
        <w:rPr>
          <w:rStyle w:val="Verwijzingopmerking"/>
          <w:sz w:val="22"/>
          <w:szCs w:val="22"/>
        </w:rPr>
      </w:pPr>
      <w:r w:rsidRPr="00316292">
        <w:rPr>
          <w:rStyle w:val="Verwijzingopmerking"/>
          <w:sz w:val="22"/>
          <w:szCs w:val="22"/>
        </w:rPr>
        <w:t>dat zij begrijpen dat de niet-naleving van de in het Bestek (en al haar Bijlagen) uiteengezette plaatsingsprocedure of van de op grond daarvan door de Aanbestedende Overheid te geven nadere aanwijzingen, tot uitsluiting van deelneming aan de plaatsingsprocedure kan leiden.</w:t>
      </w:r>
    </w:p>
    <w:p w14:paraId="2B43149D" w14:textId="77777777" w:rsidR="00316292" w:rsidRPr="00316292" w:rsidRDefault="00316292" w:rsidP="00F21198">
      <w:pPr>
        <w:pStyle w:val="lijstnum1"/>
        <w:rPr>
          <w:rStyle w:val="Verwijzingopmerking"/>
          <w:sz w:val="22"/>
          <w:szCs w:val="22"/>
        </w:rPr>
      </w:pPr>
      <w:r w:rsidRPr="00316292">
        <w:rPr>
          <w:rStyle w:val="Verwijzingopmerking"/>
          <w:sz w:val="22"/>
          <w:szCs w:val="22"/>
        </w:rPr>
        <w:t>dat zij, indien een Offerte wordt ingediend als combinatie van ondernemers zonder rechtspersoonlijkheid, ten opzichte van de Aanbestedende Overheid hoofdelijk aansprakelijk zijn voor de nakoming van alle verplichtingen met betrekking tot de Opdracht die uit de opdrachtdocumenten en daarop gebaseerde nadere aanwijzingen van de Aanbestedende Overheid voortvloeien. De hoofdelijke aansprakelijkheid is, in afwijking daarvan, echter niet van toepassing tussen Architect en de Aannemer.</w:t>
      </w:r>
    </w:p>
    <w:p w14:paraId="477A93B7" w14:textId="77777777" w:rsidR="00316292" w:rsidRPr="00316292" w:rsidRDefault="00316292" w:rsidP="00F21198">
      <w:pPr>
        <w:pStyle w:val="lijstnum1"/>
        <w:rPr>
          <w:rStyle w:val="Verwijzingopmerking"/>
          <w:sz w:val="22"/>
          <w:szCs w:val="22"/>
        </w:rPr>
      </w:pPr>
      <w:r w:rsidRPr="00316292">
        <w:rPr>
          <w:rStyle w:val="Verwijzingopmerking"/>
          <w:sz w:val="22"/>
          <w:szCs w:val="22"/>
        </w:rPr>
        <w:t xml:space="preserve">naar eer en geweten dat alle informatie die zij in het kader van deze plaatsingsprocedure aan de Aanbestedende Overheid hebben verstrekt en zullen verstrekken juist is. Zij zijn zich er van bewust dat, in geval van door de Aanbestedende Overheid aan te tonen </w:t>
      </w:r>
      <w:r w:rsidRPr="00316292">
        <w:rPr>
          <w:rStyle w:val="Verwijzingopmerking"/>
          <w:sz w:val="22"/>
          <w:szCs w:val="22"/>
        </w:rPr>
        <w:lastRenderedPageBreak/>
        <w:t>onjuistheden, de Inschrijver van verdere deelname aan deze plaatsingsprocedure kan worden uitgesloten.</w:t>
      </w:r>
    </w:p>
    <w:p w14:paraId="4481B4AA" w14:textId="77777777" w:rsidR="00316292" w:rsidRPr="00316292" w:rsidRDefault="00316292" w:rsidP="00F21198">
      <w:pPr>
        <w:pStyle w:val="lijstnum1"/>
        <w:rPr>
          <w:rStyle w:val="Verwijzingopmerking"/>
          <w:sz w:val="22"/>
          <w:szCs w:val="22"/>
        </w:rPr>
      </w:pPr>
      <w:r w:rsidRPr="00316292">
        <w:rPr>
          <w:rStyle w:val="Verwijzingopmerking"/>
          <w:sz w:val="22"/>
          <w:szCs w:val="22"/>
        </w:rPr>
        <w:t>dat ten behoeve van de Inschrijver geen overeenkomsten zijn aangegaan die in strijd zijn met het mededingingsrecht, de wetgeving inzake erkenning van aannemers, de wetgeving inzake architecten en de reglementering overheidsopdrachten.</w:t>
      </w:r>
    </w:p>
    <w:p w14:paraId="3EFCA7CA" w14:textId="77777777" w:rsidR="00316292" w:rsidRDefault="00316292" w:rsidP="00F21198">
      <w:pPr>
        <w:pStyle w:val="lijstnum1"/>
        <w:rPr>
          <w:rStyle w:val="Verwijzingopmerking"/>
          <w:sz w:val="22"/>
          <w:szCs w:val="22"/>
        </w:rPr>
      </w:pPr>
      <w:r w:rsidRPr="00316292">
        <w:rPr>
          <w:rStyle w:val="Verwijzingopmerking"/>
          <w:sz w:val="22"/>
          <w:szCs w:val="22"/>
        </w:rPr>
        <w:t>zich op hun roerende en onroerende goederen te verbinden tot de uitvoering, overeenkomstig de bepalingen en voorwaarden van het Bestek, van de Opdracht en meer bepaald tegen de be-taling aan de Aanbestedende Overheid van de grondwaarde zoals opgegeven in Bijlage 2 bij het Bestek.</w:t>
      </w:r>
    </w:p>
    <w:p w14:paraId="7DBDB58A" w14:textId="77777777" w:rsidR="00D40078" w:rsidRPr="00316292" w:rsidRDefault="00D40078" w:rsidP="00D40078">
      <w:pPr>
        <w:pStyle w:val="lijstnum1"/>
        <w:numPr>
          <w:ilvl w:val="0"/>
          <w:numId w:val="0"/>
        </w:numPr>
        <w:ind w:left="284"/>
        <w:rPr>
          <w:rStyle w:val="Verwijzingopmerking"/>
          <w:sz w:val="22"/>
          <w:szCs w:val="22"/>
        </w:rPr>
      </w:pPr>
    </w:p>
    <w:p w14:paraId="71EA6212" w14:textId="77777777" w:rsidR="00316292" w:rsidRPr="00316292" w:rsidRDefault="00316292" w:rsidP="00F21198">
      <w:pPr>
        <w:pBdr>
          <w:top w:val="single" w:sz="4" w:space="1" w:color="auto"/>
          <w:left w:val="single" w:sz="4" w:space="4" w:color="auto"/>
          <w:bottom w:val="single" w:sz="4" w:space="1" w:color="auto"/>
          <w:right w:val="single" w:sz="4" w:space="4" w:color="auto"/>
        </w:pBdr>
        <w:rPr>
          <w:rStyle w:val="Verwijzingopmerking"/>
          <w:sz w:val="22"/>
          <w:szCs w:val="22"/>
        </w:rPr>
      </w:pPr>
      <w:r w:rsidRPr="00316292">
        <w:rPr>
          <w:rStyle w:val="Verwijzingopmerking"/>
          <w:sz w:val="22"/>
          <w:szCs w:val="22"/>
        </w:rPr>
        <w:t>Bij indiening van de Offerte via e-Tendering zal de ondertekening de vorm moeten aannemen van een gekwalificeerde elektronische handtekening op het indieningsrapport, en deze moet uitgaan van een bevoegd persoon (of personen).</w:t>
      </w:r>
    </w:p>
    <w:p w14:paraId="47C13EF4" w14:textId="77777777" w:rsidR="00316292" w:rsidRPr="00316292" w:rsidRDefault="00316292" w:rsidP="00F21198">
      <w:pPr>
        <w:pBdr>
          <w:top w:val="single" w:sz="4" w:space="1" w:color="auto"/>
          <w:left w:val="single" w:sz="4" w:space="4" w:color="auto"/>
          <w:bottom w:val="single" w:sz="4" w:space="1" w:color="auto"/>
          <w:right w:val="single" w:sz="4" w:space="4" w:color="auto"/>
        </w:pBdr>
        <w:rPr>
          <w:rStyle w:val="Verwijzingopmerking"/>
          <w:sz w:val="22"/>
          <w:szCs w:val="22"/>
        </w:rPr>
      </w:pPr>
      <w:r w:rsidRPr="00316292">
        <w:rPr>
          <w:rStyle w:val="Verwijzingopmerking"/>
          <w:sz w:val="22"/>
          <w:szCs w:val="22"/>
        </w:rPr>
        <w:t>De Inschrijver voegt bij zijn Offerte de nodige documenten waaruit de bevoegdheid van deze per-so(o)n(en) blijkt (uittreksels van de statuten, benoemingsbesluiten, volmacht…). Eventuele gemachtigden kunnen zich ook beperken tot een verwijzing naar het nummer van de bijlage van het Belgisch Staatsblad waarin hun bevoegdheden zijn bekendgemaakt.</w:t>
      </w:r>
    </w:p>
    <w:p w14:paraId="5B98FE91" w14:textId="77777777" w:rsidR="00316292" w:rsidRPr="00316292" w:rsidRDefault="00316292" w:rsidP="00F21198">
      <w:pPr>
        <w:pBdr>
          <w:top w:val="single" w:sz="4" w:space="1" w:color="auto"/>
          <w:left w:val="single" w:sz="4" w:space="4" w:color="auto"/>
          <w:bottom w:val="single" w:sz="4" w:space="1" w:color="auto"/>
          <w:right w:val="single" w:sz="4" w:space="4" w:color="auto"/>
        </w:pBdr>
        <w:rPr>
          <w:rStyle w:val="Verwijzingopmerking"/>
          <w:sz w:val="22"/>
          <w:szCs w:val="22"/>
        </w:rPr>
      </w:pPr>
      <w:r w:rsidRPr="00316292">
        <w:rPr>
          <w:rStyle w:val="Verwijzingopmerking"/>
          <w:sz w:val="22"/>
          <w:szCs w:val="22"/>
        </w:rPr>
        <w:t xml:space="preserve">Als er volmacht werd gedeponeerd bij sogent, dan geldt de volmacht dd. </w:t>
      </w:r>
      <w:sdt>
        <w:sdtPr>
          <w:rPr>
            <w:rStyle w:val="Verwijzingopmerking"/>
            <w:sz w:val="22"/>
            <w:szCs w:val="22"/>
          </w:rPr>
          <w:id w:val="-1632543313"/>
          <w:placeholder>
            <w:docPart w:val="BF5773DADA3D42A68CF5387D53B22D4B"/>
          </w:placeholder>
          <w:showingPlcHdr/>
          <w:date>
            <w:dateFormat w:val="d/MM/yyyy"/>
            <w:lid w:val="nl-BE"/>
            <w:storeMappedDataAs w:val="dateTime"/>
            <w:calendar w:val="gregorian"/>
          </w:date>
        </w:sdtPr>
        <w:sdtEndPr>
          <w:rPr>
            <w:rStyle w:val="Verwijzingopmerking"/>
          </w:rPr>
        </w:sdtEndPr>
        <w:sdtContent>
          <w:r w:rsidR="00F21198">
            <w:rPr>
              <w:rStyle w:val="Tekstvantijdelijkeaanduiding"/>
            </w:rPr>
            <w:t>[K</w:t>
          </w:r>
          <w:r w:rsidR="00F21198" w:rsidRPr="009B6865">
            <w:rPr>
              <w:rStyle w:val="Tekstvantijdelijkeaanduiding"/>
            </w:rPr>
            <w:t>lik of tik om een datum in te voeren.</w:t>
          </w:r>
          <w:r w:rsidR="00F21198">
            <w:rPr>
              <w:rStyle w:val="Tekstvantijdelijkeaanduiding"/>
            </w:rPr>
            <w:t>]</w:t>
          </w:r>
        </w:sdtContent>
      </w:sdt>
      <w:r w:rsidRPr="00316292">
        <w:rPr>
          <w:rStyle w:val="Verwijzingopmerking"/>
          <w:sz w:val="22"/>
          <w:szCs w:val="22"/>
        </w:rPr>
        <w:t>.</w:t>
      </w:r>
    </w:p>
    <w:p w14:paraId="176AD80C" w14:textId="77777777" w:rsidR="00316292" w:rsidRPr="00316292" w:rsidRDefault="00316292" w:rsidP="00F21198">
      <w:pPr>
        <w:pBdr>
          <w:top w:val="single" w:sz="4" w:space="1" w:color="auto"/>
          <w:left w:val="single" w:sz="4" w:space="4" w:color="auto"/>
          <w:bottom w:val="single" w:sz="4" w:space="1" w:color="auto"/>
          <w:right w:val="single" w:sz="4" w:space="4" w:color="auto"/>
        </w:pBdr>
        <w:rPr>
          <w:rStyle w:val="Verwijzingopmerking"/>
          <w:sz w:val="22"/>
          <w:szCs w:val="22"/>
        </w:rPr>
      </w:pPr>
      <w:r w:rsidRPr="00316292">
        <w:rPr>
          <w:rStyle w:val="Verwijzingopmerking"/>
          <w:sz w:val="22"/>
          <w:szCs w:val="22"/>
        </w:rPr>
        <w:t>Indien de UEA’s (Uniform Europees Aanbestedingsdocument) gevoegd bij de Aanvraag tot deelneming niet (correct) ondertekend werden, moeten ze opnieuw worden bijgevoegd bij de Offerte. De UEA’s moeten nu worden ondertekend door de daartoe bevoegde of gemachtigde personen en dit via correcte ondertekening van het indieningsrapport horende bij de Offerte.</w:t>
      </w:r>
    </w:p>
    <w:p w14:paraId="78EEEFE4" w14:textId="77777777" w:rsidR="00316292" w:rsidRPr="00581AE1" w:rsidRDefault="00316292" w:rsidP="00F21198">
      <w:pPr>
        <w:pBdr>
          <w:top w:val="single" w:sz="4" w:space="1" w:color="auto"/>
          <w:left w:val="single" w:sz="4" w:space="4" w:color="auto"/>
          <w:bottom w:val="single" w:sz="4" w:space="1" w:color="auto"/>
          <w:right w:val="single" w:sz="4" w:space="4" w:color="auto"/>
        </w:pBdr>
        <w:rPr>
          <w:rStyle w:val="Verwijzingopmerking"/>
          <w:b/>
          <w:bCs/>
          <w:sz w:val="22"/>
          <w:szCs w:val="22"/>
        </w:rPr>
      </w:pPr>
      <w:r w:rsidRPr="00581AE1">
        <w:rPr>
          <w:rStyle w:val="Verwijzingopmerking"/>
          <w:b/>
          <w:bCs/>
          <w:sz w:val="22"/>
          <w:szCs w:val="22"/>
        </w:rPr>
        <w:t xml:space="preserve">Er dient eveneens een UEA te worden toegevoegd voor de extra bekwaamheden. </w:t>
      </w:r>
    </w:p>
    <w:p w14:paraId="0175EC20" w14:textId="77777777" w:rsidR="00316292" w:rsidRDefault="00316292" w:rsidP="00F22A4E">
      <w:pPr>
        <w:rPr>
          <w:rStyle w:val="Verwijzingopmerking"/>
          <w:sz w:val="22"/>
          <w:szCs w:val="22"/>
        </w:rPr>
      </w:pPr>
    </w:p>
    <w:p w14:paraId="23F0497D" w14:textId="77777777" w:rsidR="00F22A4E" w:rsidRPr="00F22A4E" w:rsidRDefault="00F22A4E" w:rsidP="00F22A4E">
      <w:pPr>
        <w:rPr>
          <w:rStyle w:val="Verwijzingopmerking"/>
          <w:sz w:val="22"/>
          <w:szCs w:val="22"/>
        </w:rPr>
      </w:pPr>
      <w:r w:rsidRPr="00F22A4E">
        <w:rPr>
          <w:rStyle w:val="Verwijzingopmerking"/>
          <w:sz w:val="22"/>
          <w:szCs w:val="22"/>
        </w:rPr>
        <w:t>Gedaan te: …………………………………………………………………………………………</w:t>
      </w:r>
      <w:r>
        <w:rPr>
          <w:rStyle w:val="Verwijzingopmerking"/>
          <w:sz w:val="22"/>
          <w:szCs w:val="22"/>
        </w:rPr>
        <w:t>.</w:t>
      </w:r>
    </w:p>
    <w:p w14:paraId="54400D49" w14:textId="77777777" w:rsidR="00F22A4E" w:rsidRPr="00F22A4E" w:rsidRDefault="00F22A4E" w:rsidP="00F22A4E">
      <w:pPr>
        <w:rPr>
          <w:rStyle w:val="Verwijzingopmerking"/>
          <w:sz w:val="22"/>
          <w:szCs w:val="22"/>
        </w:rPr>
      </w:pPr>
      <w:r w:rsidRPr="00F22A4E">
        <w:rPr>
          <w:rStyle w:val="Verwijzingopmerking"/>
          <w:sz w:val="22"/>
          <w:szCs w:val="22"/>
        </w:rPr>
        <w:t>De (datum): ………………………………………………………………………………………</w:t>
      </w:r>
      <w:r>
        <w:rPr>
          <w:rStyle w:val="Verwijzingopmerking"/>
          <w:sz w:val="22"/>
          <w:szCs w:val="22"/>
        </w:rPr>
        <w:t>…</w:t>
      </w:r>
    </w:p>
    <w:p w14:paraId="384A9CCC" w14:textId="77777777" w:rsidR="00F22A4E" w:rsidRPr="00F22A4E" w:rsidRDefault="00F22A4E" w:rsidP="00F22A4E">
      <w:pPr>
        <w:rPr>
          <w:rStyle w:val="Verwijzingopmerking"/>
          <w:sz w:val="22"/>
          <w:szCs w:val="22"/>
        </w:rPr>
      </w:pPr>
      <w:r w:rsidRPr="00F22A4E">
        <w:rPr>
          <w:rStyle w:val="Verwijzingopmerking"/>
          <w:sz w:val="22"/>
          <w:szCs w:val="22"/>
        </w:rPr>
        <w:t>De inschrijver(s),</w:t>
      </w:r>
    </w:p>
    <w:p w14:paraId="216E163A" w14:textId="77777777" w:rsidR="00F22A4E" w:rsidRPr="00F22A4E" w:rsidRDefault="00F22A4E" w:rsidP="00F22A4E">
      <w:pPr>
        <w:rPr>
          <w:rStyle w:val="Verwijzingopmerking"/>
          <w:sz w:val="22"/>
          <w:szCs w:val="22"/>
        </w:rPr>
      </w:pPr>
    </w:p>
    <w:p w14:paraId="175779ED" w14:textId="77777777" w:rsidR="00F22A4E" w:rsidRPr="00F22A4E" w:rsidRDefault="00F22A4E" w:rsidP="00F22A4E">
      <w:pPr>
        <w:rPr>
          <w:rStyle w:val="Verwijzingopmerking"/>
          <w:sz w:val="22"/>
          <w:szCs w:val="22"/>
        </w:rPr>
      </w:pPr>
      <w:r w:rsidRPr="00F22A4E">
        <w:rPr>
          <w:rStyle w:val="Verwijzingopmerking"/>
          <w:sz w:val="22"/>
          <w:szCs w:val="22"/>
        </w:rPr>
        <w:t>Handtekening: ………………………………………………………………………………………</w:t>
      </w:r>
    </w:p>
    <w:p w14:paraId="11ED3E2F" w14:textId="77777777" w:rsidR="00F22A4E" w:rsidRPr="00F22A4E" w:rsidRDefault="00F22A4E" w:rsidP="00F22A4E">
      <w:pPr>
        <w:rPr>
          <w:rStyle w:val="Verwijzingopmerking"/>
          <w:sz w:val="22"/>
          <w:szCs w:val="22"/>
        </w:rPr>
      </w:pPr>
    </w:p>
    <w:p w14:paraId="557756AE" w14:textId="77777777" w:rsidR="00F22A4E" w:rsidRPr="00F22A4E" w:rsidRDefault="00F22A4E" w:rsidP="00F22A4E">
      <w:pPr>
        <w:rPr>
          <w:rStyle w:val="Verwijzingopmerking"/>
          <w:sz w:val="22"/>
          <w:szCs w:val="22"/>
        </w:rPr>
      </w:pPr>
    </w:p>
    <w:p w14:paraId="5E454799" w14:textId="77777777" w:rsidR="00F22A4E" w:rsidRPr="00F22A4E" w:rsidRDefault="00F22A4E" w:rsidP="00F22A4E">
      <w:pPr>
        <w:rPr>
          <w:rStyle w:val="Verwijzingopmerking"/>
          <w:sz w:val="22"/>
          <w:szCs w:val="22"/>
        </w:rPr>
      </w:pPr>
      <w:r w:rsidRPr="00F22A4E">
        <w:rPr>
          <w:rStyle w:val="Verwijzingopmerking"/>
          <w:sz w:val="22"/>
          <w:szCs w:val="22"/>
        </w:rPr>
        <w:t>Naam en Voornaam: ………………………………………………………………………………</w:t>
      </w:r>
      <w:r>
        <w:rPr>
          <w:rStyle w:val="Verwijzingopmerking"/>
          <w:sz w:val="22"/>
          <w:szCs w:val="22"/>
        </w:rPr>
        <w:t>.</w:t>
      </w:r>
    </w:p>
    <w:p w14:paraId="22D89220" w14:textId="77777777" w:rsidR="00F22A4E" w:rsidRPr="00F22A4E" w:rsidRDefault="00F22A4E" w:rsidP="00F22A4E">
      <w:pPr>
        <w:rPr>
          <w:rStyle w:val="Verwijzingopmerking"/>
          <w:sz w:val="22"/>
          <w:szCs w:val="22"/>
        </w:rPr>
      </w:pPr>
      <w:r w:rsidRPr="00F22A4E">
        <w:rPr>
          <w:rStyle w:val="Verwijzingopmerking"/>
          <w:sz w:val="22"/>
          <w:szCs w:val="22"/>
        </w:rPr>
        <w:t>Functie: ………………………………………………………………………………………………</w:t>
      </w:r>
    </w:p>
    <w:sectPr w:rsidR="00F22A4E" w:rsidRPr="00F22A4E" w:rsidSect="00D90207">
      <w:headerReference w:type="default" r:id="rId15"/>
      <w:footerReference w:type="default" r:id="rId16"/>
      <w:headerReference w:type="first" r:id="rId17"/>
      <w:footerReference w:type="first" r:id="rId18"/>
      <w:pgSz w:w="11906" w:h="16838"/>
      <w:pgMar w:top="2449"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 Reghel Lieve" w:date="2025-09-11T11:19:00Z" w:initials="LD">
    <w:p w14:paraId="696A8B6C" w14:textId="77777777" w:rsidR="00E1052D" w:rsidRDefault="00E1052D" w:rsidP="00E1052D">
      <w:pPr>
        <w:pStyle w:val="Tekstopmerking"/>
        <w:jc w:val="left"/>
      </w:pPr>
      <w:r>
        <w:rPr>
          <w:rStyle w:val="Verwijzingopmerking"/>
        </w:rPr>
        <w:annotationRef/>
      </w:r>
      <w:r>
        <w:t>te deleten ifv bouwproject - ontwerpopdracht?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6A8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266A02" w16cex:dateUtc="2025-09-11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6A8B6C" w16cid:durableId="14266A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E271" w14:textId="77777777" w:rsidR="004B288B" w:rsidRDefault="004B288B" w:rsidP="000E62C8">
      <w:pPr>
        <w:spacing w:before="0" w:line="240" w:lineRule="auto"/>
      </w:pPr>
      <w:r>
        <w:separator/>
      </w:r>
    </w:p>
  </w:endnote>
  <w:endnote w:type="continuationSeparator" w:id="0">
    <w:p w14:paraId="5ADF5B15" w14:textId="77777777" w:rsidR="004B288B" w:rsidRDefault="004B288B" w:rsidP="000E62C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xend Deca">
    <w:panose1 w:val="00000000000000000000"/>
    <w:charset w:val="00"/>
    <w:family w:val="auto"/>
    <w:pitch w:val="variable"/>
    <w:sig w:usb0="A00000FF" w:usb1="4000205B" w:usb2="00000000" w:usb3="00000000" w:csb0="00000193" w:csb1="00000000"/>
  </w:font>
  <w:font w:name="Lexend Deca Light">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EC81" w14:textId="77777777" w:rsidR="00804BD1" w:rsidRPr="00804BD1" w:rsidRDefault="00804BD1" w:rsidP="00804BD1">
    <w:pPr>
      <w:tabs>
        <w:tab w:val="right" w:pos="9070"/>
      </w:tabs>
      <w:overflowPunct w:val="0"/>
      <w:autoSpaceDE w:val="0"/>
      <w:autoSpaceDN w:val="0"/>
      <w:adjustRightInd w:val="0"/>
      <w:spacing w:before="0" w:line="240" w:lineRule="auto"/>
      <w:textAlignment w:val="baseline"/>
      <w:rPr>
        <w:rFonts w:ascii="Lexend Deca" w:eastAsia="Lexend Deca Light" w:hAnsi="Lexend Deca" w:cs="Arial"/>
        <w:b/>
        <w:bCs/>
        <w:noProof/>
        <w:kern w:val="0"/>
        <w:sz w:val="16"/>
        <w:szCs w:val="16"/>
        <w14:ligatures w14:val="none"/>
      </w:rPr>
    </w:pPr>
    <w:r w:rsidRPr="00286E82">
      <w:rPr>
        <w:noProof/>
      </w:rPr>
      <mc:AlternateContent>
        <mc:Choice Requires="wps">
          <w:drawing>
            <wp:anchor distT="0" distB="0" distL="114300" distR="114300" simplePos="0" relativeHeight="251666432" behindDoc="0" locked="0" layoutInCell="1" allowOverlap="1" wp14:anchorId="2639C6F9" wp14:editId="11931527">
              <wp:simplePos x="0" y="0"/>
              <wp:positionH relativeFrom="column">
                <wp:posOffset>5588000</wp:posOffset>
              </wp:positionH>
              <wp:positionV relativeFrom="page">
                <wp:posOffset>9631680</wp:posOffset>
              </wp:positionV>
              <wp:extent cx="846455" cy="827405"/>
              <wp:effectExtent l="0" t="0" r="0" b="0"/>
              <wp:wrapNone/>
              <wp:docPr id="1381726726" name="Vrije vorm 1381726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46455" cy="827405"/>
                      </a:xfrm>
                      <a:custGeom>
                        <a:avLst/>
                        <a:gdLst>
                          <a:gd name="connsiteX0" fmla="*/ 964430 w 964430"/>
                          <a:gd name="connsiteY0" fmla="*/ 470962 h 942875"/>
                          <a:gd name="connsiteX1" fmla="*/ 481739 w 964430"/>
                          <a:gd name="connsiteY1" fmla="*/ 0 h 942875"/>
                          <a:gd name="connsiteX2" fmla="*/ 346547 w 964430"/>
                          <a:gd name="connsiteY2" fmla="*/ 16174 h 942875"/>
                          <a:gd name="connsiteX3" fmla="*/ 346547 w 964430"/>
                          <a:gd name="connsiteY3" fmla="*/ 186482 h 942875"/>
                          <a:gd name="connsiteX4" fmla="*/ 482691 w 964430"/>
                          <a:gd name="connsiteY4" fmla="*/ 159842 h 942875"/>
                          <a:gd name="connsiteX5" fmla="*/ 791156 w 964430"/>
                          <a:gd name="connsiteY5" fmla="*/ 471913 h 942875"/>
                          <a:gd name="connsiteX6" fmla="*/ 482691 w 964430"/>
                          <a:gd name="connsiteY6" fmla="*/ 783985 h 942875"/>
                          <a:gd name="connsiteX7" fmla="*/ 174226 w 964430"/>
                          <a:gd name="connsiteY7" fmla="*/ 471913 h 942875"/>
                          <a:gd name="connsiteX8" fmla="*/ 192315 w 964430"/>
                          <a:gd name="connsiteY8" fmla="*/ 358692 h 942875"/>
                          <a:gd name="connsiteX9" fmla="*/ 12377 w 964430"/>
                          <a:gd name="connsiteY9" fmla="*/ 358692 h 942875"/>
                          <a:gd name="connsiteX10" fmla="*/ 0 w 964430"/>
                          <a:gd name="connsiteY10" fmla="*/ 471913 h 942875"/>
                          <a:gd name="connsiteX11" fmla="*/ 482691 w 964430"/>
                          <a:gd name="connsiteY11" fmla="*/ 942875 h 942875"/>
                          <a:gd name="connsiteX12" fmla="*/ 964430 w 964430"/>
                          <a:gd name="connsiteY12" fmla="*/ 470962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64430" h="942875">
                            <a:moveTo>
                              <a:pt x="964430" y="470962"/>
                            </a:moveTo>
                            <a:cubicBezTo>
                              <a:pt x="964430" y="198851"/>
                              <a:pt x="764499" y="0"/>
                              <a:pt x="481739" y="0"/>
                            </a:cubicBezTo>
                            <a:cubicBezTo>
                              <a:pt x="434136" y="0"/>
                              <a:pt x="389390" y="5709"/>
                              <a:pt x="346547" y="16174"/>
                            </a:cubicBezTo>
                            <a:lnTo>
                              <a:pt x="346547" y="186482"/>
                            </a:lnTo>
                            <a:cubicBezTo>
                              <a:pt x="387486" y="169356"/>
                              <a:pt x="432232" y="159842"/>
                              <a:pt x="482691" y="159842"/>
                            </a:cubicBezTo>
                            <a:cubicBezTo>
                              <a:pt x="667389" y="159842"/>
                              <a:pt x="791156" y="290189"/>
                              <a:pt x="791156" y="471913"/>
                            </a:cubicBezTo>
                            <a:cubicBezTo>
                              <a:pt x="791156" y="653638"/>
                              <a:pt x="667389" y="783985"/>
                              <a:pt x="482691" y="783985"/>
                            </a:cubicBezTo>
                            <a:cubicBezTo>
                              <a:pt x="297993" y="783985"/>
                              <a:pt x="174226" y="653638"/>
                              <a:pt x="174226" y="471913"/>
                            </a:cubicBezTo>
                            <a:cubicBezTo>
                              <a:pt x="174226" y="431002"/>
                              <a:pt x="180890" y="392944"/>
                              <a:pt x="192315" y="358692"/>
                            </a:cubicBezTo>
                            <a:lnTo>
                              <a:pt x="12377" y="358692"/>
                            </a:lnTo>
                            <a:cubicBezTo>
                              <a:pt x="4760" y="394847"/>
                              <a:pt x="0" y="432904"/>
                              <a:pt x="0" y="471913"/>
                            </a:cubicBezTo>
                            <a:cubicBezTo>
                              <a:pt x="0" y="744025"/>
                              <a:pt x="199931" y="942875"/>
                              <a:pt x="482691" y="942875"/>
                            </a:cubicBezTo>
                            <a:cubicBezTo>
                              <a:pt x="765451" y="942875"/>
                              <a:pt x="964430" y="743073"/>
                              <a:pt x="964430" y="470962"/>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03245C91" id="Vrije vorm 1381726726" o:spid="_x0000_s1026" style="position:absolute;margin-left:440pt;margin-top:758.4pt;width:66.65pt;height:6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964430,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" path="m964430,470962c964430,198851,764499,,481739,,434136,,389390,5709,346547,16174r,170308c387486,169356,432232,159842,482691,159842v184698,,308465,130347,308465,312071c791156,653638,667389,783985,482691,783985v-184698,,-308465,-130347,-308465,-312072c174226,431002,180890,392944,192315,358692r-179938,c4760,394847,,432904,,471913,,744025,199931,942875,482691,942875v282760,,481739,-199802,481739,-471913e" fillcolor="#f52654" stroked="f" strokeweight=".26422mm">
              <v:stroke joinstyle="miter"/>
              <v:path arrowok="t" o:connecttype="custom" o:connectlocs="846455,413285;422810,0;304155,14193;304155,163644;423645,140267;694377,414120;423645,687974;152914,414120;168790,314764;10863,314764;0,414120;423645,827405;846455,413285" o:connectangles="0,0,0,0,0,0,0,0,0,0,0,0,0"/>
              <o:lock v:ext="edit" aspectratio="t"/>
              <w10:wrap anchory="page"/>
            </v:shape>
          </w:pict>
        </mc:Fallback>
      </mc:AlternateContent>
    </w:r>
    <w:r w:rsidRPr="00804BD1">
      <w:rPr>
        <w:rFonts w:ascii="Lexend Deca" w:eastAsia="Lexend Deca Light" w:hAnsi="Lexend Deca" w:cs="Arial"/>
        <w:b/>
        <w:bCs/>
        <w:noProof/>
        <w:kern w:val="0"/>
        <w:sz w:val="16"/>
        <w:szCs w:val="16"/>
        <w14:ligatures w14:val="none"/>
      </w:rPr>
      <w:tab/>
    </w:r>
  </w:p>
  <w:sdt>
    <w:sdtPr>
      <w:rPr>
        <w:rStyle w:val="Paginanummer"/>
        <w:sz w:val="16"/>
        <w:szCs w:val="16"/>
      </w:rPr>
      <w:id w:val="260197044"/>
      <w:docPartObj>
        <w:docPartGallery w:val="Page Numbers (Bottom of Page)"/>
        <w:docPartUnique/>
      </w:docPartObj>
    </w:sdtPr>
    <w:sdtEndPr>
      <w:rPr>
        <w:rStyle w:val="Paginanummer"/>
      </w:rPr>
    </w:sdtEndPr>
    <w:sdtContent>
      <w:p w14:paraId="697DE621" w14:textId="77777777" w:rsidR="00804BD1" w:rsidRPr="00804BD1" w:rsidRDefault="00804BD1" w:rsidP="0055117F">
        <w:pPr>
          <w:pStyle w:val="Voettekst"/>
          <w:framePr w:wrap="none" w:vAnchor="text" w:hAnchor="page" w:x="10231" w:y="76"/>
          <w:rPr>
            <w:rStyle w:val="Paginanummer"/>
            <w:sz w:val="16"/>
            <w:szCs w:val="16"/>
          </w:rPr>
        </w:pPr>
        <w:r w:rsidRPr="00804BD1">
          <w:rPr>
            <w:rStyle w:val="Paginanummer"/>
          </w:rPr>
          <w:fldChar w:fldCharType="begin"/>
        </w:r>
        <w:r w:rsidRPr="00804BD1">
          <w:rPr>
            <w:rStyle w:val="Paginanummer"/>
          </w:rPr>
          <w:instrText xml:space="preserve"> PAGE </w:instrText>
        </w:r>
        <w:r w:rsidRPr="00804BD1">
          <w:rPr>
            <w:rStyle w:val="Paginanummer"/>
          </w:rPr>
          <w:fldChar w:fldCharType="separate"/>
        </w:r>
        <w:r w:rsidRPr="00804BD1">
          <w:rPr>
            <w:rStyle w:val="Paginanummer"/>
          </w:rPr>
          <w:t>6</w:t>
        </w:r>
        <w:r w:rsidRPr="00804BD1">
          <w:rPr>
            <w:rStyle w:val="Paginanummer"/>
          </w:rPr>
          <w:fldChar w:fldCharType="end"/>
        </w:r>
      </w:p>
    </w:sdtContent>
  </w:sdt>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1559"/>
      <w:gridCol w:w="1716"/>
    </w:tblGrid>
    <w:tr w:rsidR="00804BD1" w:rsidRPr="00804BD1" w14:paraId="65BC0637" w14:textId="77777777" w:rsidTr="00875F95">
      <w:trPr>
        <w:trHeight w:val="283"/>
      </w:trPr>
      <w:tc>
        <w:tcPr>
          <w:tcW w:w="4390" w:type="dxa"/>
          <w:vAlign w:val="bottom"/>
        </w:tcPr>
        <w:p w14:paraId="1DF274F4"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529F32B6" wp14:editId="40695D23">
                <wp:extent cx="72000" cy="72000"/>
                <wp:effectExtent l="0" t="0" r="4445" b="4445"/>
                <wp:docPr id="349207256" name="Graphic 349207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952851" name="Graphic 141795285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Voldersstraat 1, 9000 Gent     BTW BE0367.300.594</w:t>
          </w:r>
        </w:p>
      </w:tc>
      <w:tc>
        <w:tcPr>
          <w:tcW w:w="1559" w:type="dxa"/>
          <w:vAlign w:val="bottom"/>
        </w:tcPr>
        <w:p w14:paraId="797D7CDE"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2526EC92" wp14:editId="614E633F">
                <wp:extent cx="72000" cy="72000"/>
                <wp:effectExtent l="0" t="0" r="4445" b="4445"/>
                <wp:docPr id="1536682079" name="Graphic 1536682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98411" name="Graphic 64289841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09 269 69 00</w:t>
          </w:r>
        </w:p>
      </w:tc>
      <w:tc>
        <w:tcPr>
          <w:tcW w:w="1716" w:type="dxa"/>
          <w:vAlign w:val="bottom"/>
        </w:tcPr>
        <w:p w14:paraId="5E2C54BF"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r w:rsidRPr="00804BD1">
            <w:rPr>
              <w:rFonts w:eastAsia="Lexend Deca Light"/>
              <w:noProof/>
              <w:sz w:val="16"/>
              <w:szCs w:val="16"/>
            </w:rPr>
            <w:drawing>
              <wp:inline distT="0" distB="0" distL="0" distR="0" wp14:anchorId="1742494C" wp14:editId="6502A12E">
                <wp:extent cx="72000" cy="72000"/>
                <wp:effectExtent l="0" t="0" r="4445" b="4445"/>
                <wp:docPr id="1344429981" name="Graphic 134442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37051" name="Graphic 87363705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72000" cy="72000"/>
                        </a:xfrm>
                        <a:prstGeom prst="rect">
                          <a:avLst/>
                        </a:prstGeom>
                      </pic:spPr>
                    </pic:pic>
                  </a:graphicData>
                </a:graphic>
              </wp:inline>
            </w:drawing>
          </w:r>
          <w:r w:rsidRPr="00804BD1">
            <w:rPr>
              <w:rFonts w:eastAsia="Lexend Deca Light"/>
              <w:bCs/>
              <w:noProof/>
              <w:sz w:val="16"/>
              <w:szCs w:val="16"/>
            </w:rPr>
            <w:t xml:space="preserve"> sogent.be</w:t>
          </w:r>
        </w:p>
      </w:tc>
    </w:tr>
    <w:tr w:rsidR="00804BD1" w:rsidRPr="00804BD1" w14:paraId="41A9D44B" w14:textId="77777777" w:rsidTr="00875F95">
      <w:trPr>
        <w:trHeight w:val="231"/>
      </w:trPr>
      <w:tc>
        <w:tcPr>
          <w:tcW w:w="7665" w:type="dxa"/>
          <w:gridSpan w:val="3"/>
        </w:tcPr>
        <w:p w14:paraId="79475C38" w14:textId="77777777" w:rsidR="00804BD1" w:rsidRPr="00804BD1" w:rsidRDefault="00804BD1" w:rsidP="00804BD1">
          <w:pPr>
            <w:tabs>
              <w:tab w:val="center" w:pos="4536"/>
              <w:tab w:val="right" w:pos="9072"/>
            </w:tabs>
            <w:overflowPunct w:val="0"/>
            <w:autoSpaceDE w:val="0"/>
            <w:autoSpaceDN w:val="0"/>
            <w:adjustRightInd w:val="0"/>
            <w:spacing w:before="0" w:line="240" w:lineRule="auto"/>
            <w:textAlignment w:val="baseline"/>
            <w:rPr>
              <w:rFonts w:eastAsia="Lexend Deca Light"/>
              <w:noProof/>
              <w:sz w:val="16"/>
              <w:szCs w:val="16"/>
            </w:rPr>
          </w:pPr>
        </w:p>
      </w:tc>
    </w:tr>
  </w:tbl>
  <w:p w14:paraId="2B421624" w14:textId="77777777" w:rsidR="000E62C8" w:rsidRDefault="00804BD1" w:rsidP="004D039C">
    <w:r w:rsidRPr="00286E82">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D8D3" w14:textId="77777777" w:rsidR="000E62C8" w:rsidRDefault="008F74C4" w:rsidP="003D26C0">
    <w:pPr>
      <w:pStyle w:val="Voettekst"/>
    </w:pPr>
    <w:r w:rsidRPr="00286E82">
      <w:rPr>
        <w:noProof/>
      </w:rPr>
      <mc:AlternateContent>
        <mc:Choice Requires="wps">
          <w:drawing>
            <wp:anchor distT="0" distB="0" distL="114300" distR="114300" simplePos="0" relativeHeight="251663360" behindDoc="0" locked="0" layoutInCell="1" allowOverlap="1" wp14:anchorId="727BB3FB" wp14:editId="0EB48884">
              <wp:simplePos x="0" y="0"/>
              <wp:positionH relativeFrom="column">
                <wp:posOffset>4869180</wp:posOffset>
              </wp:positionH>
              <wp:positionV relativeFrom="margin">
                <wp:posOffset>3472728</wp:posOffset>
              </wp:positionV>
              <wp:extent cx="2079888" cy="2032814"/>
              <wp:effectExtent l="0" t="0" r="0" b="5715"/>
              <wp:wrapNone/>
              <wp:docPr id="24" name="Vrije vorm 13817267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79888" cy="2032814"/>
                      </a:xfrm>
                      <a:custGeom>
                        <a:avLst/>
                        <a:gdLst>
                          <a:gd name="connsiteX0" fmla="*/ 964430 w 964430"/>
                          <a:gd name="connsiteY0" fmla="*/ 470962 h 942875"/>
                          <a:gd name="connsiteX1" fmla="*/ 481739 w 964430"/>
                          <a:gd name="connsiteY1" fmla="*/ 0 h 942875"/>
                          <a:gd name="connsiteX2" fmla="*/ 346547 w 964430"/>
                          <a:gd name="connsiteY2" fmla="*/ 16174 h 942875"/>
                          <a:gd name="connsiteX3" fmla="*/ 346547 w 964430"/>
                          <a:gd name="connsiteY3" fmla="*/ 186482 h 942875"/>
                          <a:gd name="connsiteX4" fmla="*/ 482691 w 964430"/>
                          <a:gd name="connsiteY4" fmla="*/ 159842 h 942875"/>
                          <a:gd name="connsiteX5" fmla="*/ 791156 w 964430"/>
                          <a:gd name="connsiteY5" fmla="*/ 471913 h 942875"/>
                          <a:gd name="connsiteX6" fmla="*/ 482691 w 964430"/>
                          <a:gd name="connsiteY6" fmla="*/ 783985 h 942875"/>
                          <a:gd name="connsiteX7" fmla="*/ 174226 w 964430"/>
                          <a:gd name="connsiteY7" fmla="*/ 471913 h 942875"/>
                          <a:gd name="connsiteX8" fmla="*/ 192315 w 964430"/>
                          <a:gd name="connsiteY8" fmla="*/ 358692 h 942875"/>
                          <a:gd name="connsiteX9" fmla="*/ 12377 w 964430"/>
                          <a:gd name="connsiteY9" fmla="*/ 358692 h 942875"/>
                          <a:gd name="connsiteX10" fmla="*/ 0 w 964430"/>
                          <a:gd name="connsiteY10" fmla="*/ 471913 h 942875"/>
                          <a:gd name="connsiteX11" fmla="*/ 482691 w 964430"/>
                          <a:gd name="connsiteY11" fmla="*/ 942875 h 942875"/>
                          <a:gd name="connsiteX12" fmla="*/ 964430 w 964430"/>
                          <a:gd name="connsiteY12" fmla="*/ 470962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64430" h="942875">
                            <a:moveTo>
                              <a:pt x="964430" y="470962"/>
                            </a:moveTo>
                            <a:cubicBezTo>
                              <a:pt x="964430" y="198851"/>
                              <a:pt x="764499" y="0"/>
                              <a:pt x="481739" y="0"/>
                            </a:cubicBezTo>
                            <a:cubicBezTo>
                              <a:pt x="434136" y="0"/>
                              <a:pt x="389390" y="5709"/>
                              <a:pt x="346547" y="16174"/>
                            </a:cubicBezTo>
                            <a:lnTo>
                              <a:pt x="346547" y="186482"/>
                            </a:lnTo>
                            <a:cubicBezTo>
                              <a:pt x="387486" y="169356"/>
                              <a:pt x="432232" y="159842"/>
                              <a:pt x="482691" y="159842"/>
                            </a:cubicBezTo>
                            <a:cubicBezTo>
                              <a:pt x="667389" y="159842"/>
                              <a:pt x="791156" y="290189"/>
                              <a:pt x="791156" y="471913"/>
                            </a:cubicBezTo>
                            <a:cubicBezTo>
                              <a:pt x="791156" y="653638"/>
                              <a:pt x="667389" y="783985"/>
                              <a:pt x="482691" y="783985"/>
                            </a:cubicBezTo>
                            <a:cubicBezTo>
                              <a:pt x="297993" y="783985"/>
                              <a:pt x="174226" y="653638"/>
                              <a:pt x="174226" y="471913"/>
                            </a:cubicBezTo>
                            <a:cubicBezTo>
                              <a:pt x="174226" y="431002"/>
                              <a:pt x="180890" y="392944"/>
                              <a:pt x="192315" y="358692"/>
                            </a:cubicBezTo>
                            <a:lnTo>
                              <a:pt x="12377" y="358692"/>
                            </a:lnTo>
                            <a:cubicBezTo>
                              <a:pt x="4760" y="394847"/>
                              <a:pt x="0" y="432904"/>
                              <a:pt x="0" y="471913"/>
                            </a:cubicBezTo>
                            <a:cubicBezTo>
                              <a:pt x="0" y="744025"/>
                              <a:pt x="199931" y="942875"/>
                              <a:pt x="482691" y="942875"/>
                            </a:cubicBezTo>
                            <a:cubicBezTo>
                              <a:pt x="765451" y="942875"/>
                              <a:pt x="964430" y="743073"/>
                              <a:pt x="964430" y="470962"/>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3B6EC483" id="Vrije vorm 1381726726" o:spid="_x0000_s1026" style="position:absolute;margin-left:383.4pt;margin-top:273.45pt;width:163.75pt;height:16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coordsize="964430,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" path="m964430,470962c964430,198851,764499,,481739,,434136,,389390,5709,346547,16174r,170308c387486,169356,432232,159842,482691,159842v184698,,308465,130347,308465,312071c791156,653638,667389,783985,482691,783985v-184698,,-308465,-130347,-308465,-312072c174226,431002,180890,392944,192315,358692r-179938,c4760,394847,,432904,,471913,,744025,199931,942875,482691,942875v282760,,481739,-199802,481739,-471913e" fillcolor="#f52654" stroked="f" strokeweight=".26422mm">
              <v:stroke joinstyle="miter"/>
              <v:path arrowok="t" o:connecttype="custom" o:connectlocs="2079888,1015382;1038917,0;747363,34871;747363,402050;1040971,344615;1706206,1017432;1040971,1690251;375735,1017432;414746,773331;26692,773331;0,1017432;1040971,2032814;2079888,1015382" o:connectangles="0,0,0,0,0,0,0,0,0,0,0,0,0"/>
              <o:lock v:ext="edit" aspectratio="t"/>
              <w10:wrap anchory="margin"/>
            </v:shape>
          </w:pict>
        </mc:Fallback>
      </mc:AlternateContent>
    </w:r>
    <w:r>
      <w:rPr>
        <w:noProof/>
      </w:rPr>
      <w:drawing>
        <wp:anchor distT="0" distB="0" distL="114300" distR="114300" simplePos="0" relativeHeight="251668480" behindDoc="1" locked="0" layoutInCell="1" allowOverlap="1" wp14:anchorId="3EE5EBD2" wp14:editId="1594B627">
          <wp:simplePos x="0" y="0"/>
          <wp:positionH relativeFrom="page">
            <wp:posOffset>330857</wp:posOffset>
          </wp:positionH>
          <wp:positionV relativeFrom="paragraph">
            <wp:posOffset>354767</wp:posOffset>
          </wp:positionV>
          <wp:extent cx="3504981" cy="616753"/>
          <wp:effectExtent l="0" t="0" r="0" b="0"/>
          <wp:wrapNone/>
          <wp:docPr id="432339511" name="Afbeelding 6"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88559" name="Afbeelding 6" descr="Afbeelding met tekst, Lettertype, Graphics,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504981" cy="616753"/>
                  </a:xfrm>
                  <a:prstGeom prst="rect">
                    <a:avLst/>
                  </a:prstGeom>
                </pic:spPr>
              </pic:pic>
            </a:graphicData>
          </a:graphic>
          <wp14:sizeRelH relativeFrom="margin">
            <wp14:pctWidth>0</wp14:pctWidth>
          </wp14:sizeRelH>
          <wp14:sizeRelV relativeFrom="margin">
            <wp14:pctHeight>0</wp14:pctHeight>
          </wp14:sizeRelV>
        </wp:anchor>
      </w:drawing>
    </w:r>
    <w:r w:rsidR="000E62C8">
      <w:rPr>
        <w:noProof/>
        <w:sz w:val="56"/>
        <w:szCs w:val="56"/>
      </w:rPr>
      <w:drawing>
        <wp:anchor distT="0" distB="0" distL="114300" distR="114300" simplePos="0" relativeHeight="251662336" behindDoc="1" locked="0" layoutInCell="1" allowOverlap="1" wp14:anchorId="051CA800" wp14:editId="3765B376">
          <wp:simplePos x="0" y="0"/>
          <wp:positionH relativeFrom="column">
            <wp:posOffset>3559117</wp:posOffset>
          </wp:positionH>
          <wp:positionV relativeFrom="margin">
            <wp:posOffset>6676514</wp:posOffset>
          </wp:positionV>
          <wp:extent cx="1812290" cy="760095"/>
          <wp:effectExtent l="0" t="0" r="0" b="0"/>
          <wp:wrapNone/>
          <wp:docPr id="1071802881" name="Afbeelding 1071802881" descr="Afbeelding met Lettertype, schermopname, Graphics,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66345" name="Afbeelding 412766345" descr="Afbeelding met Lettertype, schermopname, Graphics, zwar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812290" cy="760095"/>
                  </a:xfrm>
                  <a:prstGeom prst="rect">
                    <a:avLst/>
                  </a:prstGeom>
                </pic:spPr>
              </pic:pic>
            </a:graphicData>
          </a:graphic>
          <wp14:sizeRelH relativeFrom="page">
            <wp14:pctWidth>0</wp14:pctWidth>
          </wp14:sizeRelH>
          <wp14:sizeRelV relativeFrom="page">
            <wp14:pctHeight>0</wp14:pctHeight>
          </wp14:sizeRelV>
        </wp:anchor>
      </w:drawing>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0"/>
      <w:gridCol w:w="1559"/>
      <w:gridCol w:w="1716"/>
    </w:tblGrid>
    <w:tr w:rsidR="000E62C8" w14:paraId="4DA0CDF3" w14:textId="77777777" w:rsidTr="006C7D1A">
      <w:trPr>
        <w:trHeight w:val="283"/>
      </w:trPr>
      <w:tc>
        <w:tcPr>
          <w:tcW w:w="4390" w:type="dxa"/>
          <w:vAlign w:val="bottom"/>
        </w:tcPr>
        <w:p w14:paraId="56740E03" w14:textId="77777777" w:rsidR="000E62C8" w:rsidRPr="00107C38" w:rsidRDefault="000E62C8" w:rsidP="003D26C0">
          <w:pPr>
            <w:pStyle w:val="Voettekst"/>
          </w:pPr>
        </w:p>
      </w:tc>
      <w:tc>
        <w:tcPr>
          <w:tcW w:w="1559" w:type="dxa"/>
          <w:vAlign w:val="bottom"/>
        </w:tcPr>
        <w:p w14:paraId="3D4A707E" w14:textId="77777777" w:rsidR="000E62C8" w:rsidRPr="00107C38" w:rsidRDefault="000E62C8" w:rsidP="003D26C0">
          <w:pPr>
            <w:pStyle w:val="Voettekst"/>
          </w:pPr>
        </w:p>
      </w:tc>
      <w:tc>
        <w:tcPr>
          <w:tcW w:w="1716" w:type="dxa"/>
          <w:vAlign w:val="bottom"/>
        </w:tcPr>
        <w:p w14:paraId="6BCA5EB9" w14:textId="77777777" w:rsidR="000E62C8" w:rsidRPr="00107C38" w:rsidRDefault="000E62C8" w:rsidP="003D26C0">
          <w:pPr>
            <w:pStyle w:val="Voettekst"/>
          </w:pPr>
        </w:p>
      </w:tc>
    </w:tr>
    <w:tr w:rsidR="000E62C8" w14:paraId="6C5ADA88" w14:textId="77777777" w:rsidTr="006C7D1A">
      <w:trPr>
        <w:trHeight w:val="231"/>
      </w:trPr>
      <w:tc>
        <w:tcPr>
          <w:tcW w:w="7665" w:type="dxa"/>
          <w:gridSpan w:val="3"/>
        </w:tcPr>
        <w:p w14:paraId="2D09CF1A" w14:textId="77777777" w:rsidR="000E62C8" w:rsidRDefault="000E62C8" w:rsidP="003D26C0">
          <w:pPr>
            <w:pStyle w:val="Voettekst"/>
          </w:pPr>
        </w:p>
      </w:tc>
    </w:tr>
  </w:tbl>
  <w:p w14:paraId="747E752F" w14:textId="77777777" w:rsidR="000E62C8" w:rsidRDefault="000E62C8" w:rsidP="003D26C0">
    <w:pPr>
      <w:pStyle w:val="Voettekst"/>
    </w:pPr>
  </w:p>
  <w:p w14:paraId="32628DED" w14:textId="77777777" w:rsidR="000E62C8" w:rsidRDefault="000E62C8" w:rsidP="004D03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917E" w14:textId="77777777" w:rsidR="004B288B" w:rsidRDefault="004B288B" w:rsidP="000E62C8">
      <w:pPr>
        <w:spacing w:before="0" w:line="240" w:lineRule="auto"/>
      </w:pPr>
      <w:r>
        <w:separator/>
      </w:r>
    </w:p>
  </w:footnote>
  <w:footnote w:type="continuationSeparator" w:id="0">
    <w:p w14:paraId="137E671F" w14:textId="77777777" w:rsidR="004B288B" w:rsidRDefault="004B288B" w:rsidP="000E62C8">
      <w:pPr>
        <w:spacing w:before="0" w:line="240" w:lineRule="auto"/>
      </w:pPr>
      <w:r>
        <w:continuationSeparator/>
      </w:r>
    </w:p>
  </w:footnote>
  <w:footnote w:id="1">
    <w:p w14:paraId="790BBF56" w14:textId="77777777" w:rsidR="00F66ACF" w:rsidRPr="00AE2695" w:rsidRDefault="00F66ACF" w:rsidP="00290880">
      <w:pPr>
        <w:pStyle w:val="Voetnoottekst"/>
      </w:pPr>
      <w:r>
        <w:rPr>
          <w:rStyle w:val="Voetnootmarkering"/>
        </w:rPr>
        <w:footnoteRef/>
      </w:r>
      <w:r>
        <w:t xml:space="preserve"> </w:t>
      </w:r>
      <w:r w:rsidRPr="00AE2695">
        <w:t>Doorhalen wat niet van toepassing is</w:t>
      </w:r>
    </w:p>
  </w:footnote>
  <w:footnote w:id="2">
    <w:p w14:paraId="52B837FC" w14:textId="77777777" w:rsidR="0044206C" w:rsidRPr="00290880" w:rsidRDefault="0044206C" w:rsidP="00290880">
      <w:pPr>
        <w:pStyle w:val="Voetnoottekst"/>
      </w:pPr>
      <w:r w:rsidRPr="00290880">
        <w:rPr>
          <w:b/>
          <w:vertAlign w:val="superscript"/>
        </w:rPr>
        <w:footnoteRef/>
      </w:r>
      <w:r>
        <w:t xml:space="preserve"> </w:t>
      </w:r>
      <w:r w:rsidRPr="00290880">
        <w:t>Doorhalen wat niet van toepassing is</w:t>
      </w:r>
    </w:p>
  </w:footnote>
  <w:footnote w:id="3">
    <w:p w14:paraId="00488E33" w14:textId="77777777" w:rsidR="007F207B" w:rsidRDefault="007F207B">
      <w:pPr>
        <w:pStyle w:val="Voetnoottekst"/>
      </w:pPr>
      <w:r>
        <w:rPr>
          <w:rStyle w:val="Voetnootmarkering"/>
        </w:rPr>
        <w:footnoteRef/>
      </w:r>
      <w:r>
        <w:t xml:space="preserve"> E</w:t>
      </w:r>
      <w:r w:rsidRPr="007F207B">
        <w:t>lke vennootschap/natuurlijk persoon die deel uitmaakt van de combinatie zonder rechtspersoonlijkheid moet de offerte rechtsgeldig ondertekenen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D30E" w14:textId="77777777" w:rsidR="007F30EA" w:rsidRDefault="007F30EA">
    <w:pPr>
      <w:pStyle w:val="Koptekst"/>
    </w:pPr>
  </w:p>
  <w:p w14:paraId="32CACDDA" w14:textId="77777777" w:rsidR="007F30EA" w:rsidRDefault="007F30EA">
    <w:pPr>
      <w:pStyle w:val="Koptekst"/>
    </w:pPr>
  </w:p>
  <w:p w14:paraId="2947F126" w14:textId="77777777" w:rsidR="007F30EA" w:rsidRDefault="007F30EA">
    <w:pPr>
      <w:pStyle w:val="Koptekst"/>
    </w:pPr>
  </w:p>
  <w:p w14:paraId="47FB072F" w14:textId="77777777" w:rsidR="007F30EA" w:rsidRPr="00176461" w:rsidRDefault="007F30EA">
    <w:pPr>
      <w:pStyle w:val="Koptekst"/>
      <w:rPr>
        <w:color w:val="F52654" w:themeColor="accent2"/>
        <w:sz w:val="28"/>
        <w:szCs w:val="28"/>
      </w:rPr>
    </w:pPr>
  </w:p>
  <w:p w14:paraId="044F81C0" w14:textId="77777777" w:rsidR="007F30EA" w:rsidRPr="00176461" w:rsidRDefault="004D54F8" w:rsidP="00AC26F2">
    <w:pPr>
      <w:pStyle w:val="Koptekst"/>
      <w:jc w:val="right"/>
      <w:rPr>
        <w:rFonts w:ascii="Arial Black" w:hAnsi="Arial Black"/>
        <w:b/>
        <w:bCs/>
        <w:color w:val="F52654" w:themeColor="accent2"/>
        <w:sz w:val="28"/>
        <w:szCs w:val="28"/>
      </w:rPr>
    </w:pPr>
    <w:r w:rsidRPr="00176461">
      <w:rPr>
        <w:rFonts w:ascii="Arial Black" w:hAnsi="Arial Black"/>
        <w:b/>
        <w:bCs/>
        <w:color w:val="F52654" w:themeColor="accent2"/>
        <w:sz w:val="28"/>
        <w:szCs w:val="28"/>
      </w:rPr>
      <w:tab/>
    </w:r>
    <w:r w:rsidRPr="00176461">
      <w:rPr>
        <w:rFonts w:ascii="Arial Black" w:hAnsi="Arial Black"/>
        <w:b/>
        <w:bCs/>
        <w:color w:val="F52654" w:themeColor="accent2"/>
        <w:sz w:val="28"/>
        <w:szCs w:val="28"/>
      </w:rPr>
      <w:tab/>
    </w:r>
    <w:r w:rsidR="00AC26F2" w:rsidRPr="00176461">
      <w:rPr>
        <w:rFonts w:ascii="Arial Black" w:hAnsi="Arial Black"/>
        <w:b/>
        <w:bCs/>
        <w:color w:val="5019BE" w:themeColor="accent1"/>
        <w:sz w:val="28"/>
        <w:szCs w:val="28"/>
      </w:rPr>
      <w:t>BIJLAGE</w:t>
    </w:r>
    <w:r w:rsidR="005E4120">
      <w:rPr>
        <w:rFonts w:ascii="Arial Black" w:hAnsi="Arial Black"/>
        <w:b/>
        <w:bCs/>
        <w:color w:val="5019BE" w:themeColor="accent1"/>
        <w:sz w:val="28"/>
        <w:szCs w:val="28"/>
      </w:rPr>
      <w:t xml:space="preserve"> 1</w:t>
    </w:r>
  </w:p>
  <w:p w14:paraId="793156E6" w14:textId="77777777" w:rsidR="00FE1C9D" w:rsidRDefault="00FE1C9D" w:rsidP="00AC26F2">
    <w:pPr>
      <w:pStyle w:val="Koptekst"/>
      <w:jc w:val="right"/>
    </w:pPr>
  </w:p>
  <w:p w14:paraId="74DF9F93" w14:textId="77777777" w:rsidR="007F30EA" w:rsidRDefault="007F30EA">
    <w:pPr>
      <w:pStyle w:val="Koptekst"/>
    </w:pPr>
    <w:r w:rsidRPr="007F30EA">
      <w:rPr>
        <w:rFonts w:ascii="Lexend Deca" w:eastAsia="Lexend Deca Light" w:hAnsi="Lexend Deca" w:cs="Arial"/>
        <w:noProof/>
        <w:spacing w:val="0"/>
        <w:kern w:val="2"/>
        <w:sz w:val="56"/>
        <w:szCs w:val="56"/>
        <w14:ligatures w14:val="standardContextual"/>
      </w:rPr>
      <w:drawing>
        <wp:anchor distT="0" distB="0" distL="114300" distR="114300" simplePos="0" relativeHeight="251672576" behindDoc="1" locked="0" layoutInCell="1" allowOverlap="1" wp14:anchorId="76EA25FB" wp14:editId="0FBFF750">
          <wp:simplePos x="0" y="0"/>
          <wp:positionH relativeFrom="column">
            <wp:posOffset>-53340</wp:posOffset>
          </wp:positionH>
          <wp:positionV relativeFrom="topMargin">
            <wp:posOffset>763270</wp:posOffset>
          </wp:positionV>
          <wp:extent cx="1812653" cy="760491"/>
          <wp:effectExtent l="0" t="0" r="0" b="0"/>
          <wp:wrapNone/>
          <wp:docPr id="1459683562" name="Afbeelding 1459683562" descr="Afbeelding met Lettertype, schermopname, Graphics,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66345" name="Afbeelding 412766345" descr="Afbeelding met Lettertype, schermopname, Graphics, zw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12653" cy="760491"/>
                  </a:xfrm>
                  <a:prstGeom prst="rect">
                    <a:avLst/>
                  </a:prstGeom>
                </pic:spPr>
              </pic:pic>
            </a:graphicData>
          </a:graphic>
          <wp14:sizeRelH relativeFrom="page">
            <wp14:pctWidth>0</wp14:pctWidth>
          </wp14:sizeRelH>
          <wp14:sizeRelV relativeFrom="page">
            <wp14:pctHeight>0</wp14:pctHeight>
          </wp14:sizeRelV>
        </wp:anchor>
      </w:drawing>
    </w:r>
    <w:r w:rsidRPr="007F30EA">
      <w:rPr>
        <w:rFonts w:ascii="Lexend Deca" w:eastAsia="Lexend Deca Light" w:hAnsi="Lexend Deca" w:cs="Arial"/>
        <w:noProof/>
        <w:spacing w:val="0"/>
        <w:kern w:val="2"/>
        <w:sz w:val="56"/>
        <w:szCs w:val="56"/>
        <w14:ligatures w14:val="standardContextual"/>
      </w:rPr>
      <mc:AlternateContent>
        <mc:Choice Requires="wps">
          <w:drawing>
            <wp:anchor distT="0" distB="0" distL="114300" distR="114300" simplePos="0" relativeHeight="251670528" behindDoc="0" locked="0" layoutInCell="1" allowOverlap="1" wp14:anchorId="527F658B" wp14:editId="7C676926">
              <wp:simplePos x="0" y="0"/>
              <wp:positionH relativeFrom="leftMargin">
                <wp:posOffset>248920</wp:posOffset>
              </wp:positionH>
              <wp:positionV relativeFrom="page">
                <wp:posOffset>220345</wp:posOffset>
              </wp:positionV>
              <wp:extent cx="650875" cy="827405"/>
              <wp:effectExtent l="0" t="0" r="0" b="0"/>
              <wp:wrapNone/>
              <wp:docPr id="772564544" name="Vrije vorm 217819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50875" cy="827405"/>
                      </a:xfrm>
                      <a:custGeom>
                        <a:avLst/>
                        <a:gdLst>
                          <a:gd name="connsiteX0" fmla="*/ 174226 w 741649"/>
                          <a:gd name="connsiteY0" fmla="*/ 660298 h 942875"/>
                          <a:gd name="connsiteX1" fmla="*/ 0 w 741649"/>
                          <a:gd name="connsiteY1" fmla="*/ 660298 h 942875"/>
                          <a:gd name="connsiteX2" fmla="*/ 371301 w 741649"/>
                          <a:gd name="connsiteY2" fmla="*/ 942875 h 942875"/>
                          <a:gd name="connsiteX3" fmla="*/ 432232 w 741649"/>
                          <a:gd name="connsiteY3" fmla="*/ 940021 h 942875"/>
                          <a:gd name="connsiteX4" fmla="*/ 432232 w 741649"/>
                          <a:gd name="connsiteY4" fmla="*/ 782082 h 942875"/>
                          <a:gd name="connsiteX5" fmla="*/ 371301 w 741649"/>
                          <a:gd name="connsiteY5" fmla="*/ 786839 h 942875"/>
                          <a:gd name="connsiteX6" fmla="*/ 174226 w 741649"/>
                          <a:gd name="connsiteY6" fmla="*/ 660298 h 942875"/>
                          <a:gd name="connsiteX7" fmla="*/ 549335 w 741649"/>
                          <a:gd name="connsiteY7" fmla="*/ 275917 h 942875"/>
                          <a:gd name="connsiteX8" fmla="*/ 719752 w 741649"/>
                          <a:gd name="connsiteY8" fmla="*/ 275917 h 942875"/>
                          <a:gd name="connsiteX9" fmla="*/ 369397 w 741649"/>
                          <a:gd name="connsiteY9" fmla="*/ 0 h 942875"/>
                          <a:gd name="connsiteX10" fmla="*/ 17137 w 741649"/>
                          <a:gd name="connsiteY10" fmla="*/ 294946 h 942875"/>
                          <a:gd name="connsiteX11" fmla="*/ 361780 w 741649"/>
                          <a:gd name="connsiteY11" fmla="*/ 548980 h 942875"/>
                          <a:gd name="connsiteX12" fmla="*/ 559807 w 741649"/>
                          <a:gd name="connsiteY12" fmla="*/ 621289 h 942875"/>
                          <a:gd name="connsiteX13" fmla="*/ 741650 w 741649"/>
                          <a:gd name="connsiteY13" fmla="*/ 621289 h 942875"/>
                          <a:gd name="connsiteX14" fmla="*/ 396054 w 741649"/>
                          <a:gd name="connsiteY14" fmla="*/ 389138 h 942875"/>
                          <a:gd name="connsiteX15" fmla="*/ 191363 w 741649"/>
                          <a:gd name="connsiteY15" fmla="*/ 280674 h 942875"/>
                          <a:gd name="connsiteX16" fmla="*/ 371301 w 741649"/>
                          <a:gd name="connsiteY16" fmla="*/ 156036 h 942875"/>
                          <a:gd name="connsiteX17" fmla="*/ 549335 w 741649"/>
                          <a:gd name="connsiteY17" fmla="*/ 275917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41649" h="942875">
                            <a:moveTo>
                              <a:pt x="174226" y="660298"/>
                            </a:moveTo>
                            <a:lnTo>
                              <a:pt x="0" y="660298"/>
                            </a:lnTo>
                            <a:cubicBezTo>
                              <a:pt x="5712" y="822994"/>
                              <a:pt x="146616" y="942875"/>
                              <a:pt x="371301" y="942875"/>
                            </a:cubicBezTo>
                            <a:cubicBezTo>
                              <a:pt x="392246" y="942875"/>
                              <a:pt x="412239" y="941924"/>
                              <a:pt x="432232" y="940021"/>
                            </a:cubicBezTo>
                            <a:lnTo>
                              <a:pt x="432232" y="782082"/>
                            </a:lnTo>
                            <a:cubicBezTo>
                              <a:pt x="414143" y="784937"/>
                              <a:pt x="393198" y="786839"/>
                              <a:pt x="371301" y="786839"/>
                            </a:cubicBezTo>
                            <a:cubicBezTo>
                              <a:pt x="246582" y="787791"/>
                              <a:pt x="177082" y="734510"/>
                              <a:pt x="174226" y="660298"/>
                            </a:cubicBezTo>
                            <a:moveTo>
                              <a:pt x="549335" y="275917"/>
                            </a:moveTo>
                            <a:lnTo>
                              <a:pt x="719752" y="275917"/>
                            </a:lnTo>
                            <a:cubicBezTo>
                              <a:pt x="715944" y="121784"/>
                              <a:pt x="583609" y="0"/>
                              <a:pt x="369397" y="0"/>
                            </a:cubicBezTo>
                            <a:cubicBezTo>
                              <a:pt x="155185" y="0"/>
                              <a:pt x="17137" y="119881"/>
                              <a:pt x="17137" y="294946"/>
                            </a:cubicBezTo>
                            <a:cubicBezTo>
                              <a:pt x="17137" y="499505"/>
                              <a:pt x="205644" y="529000"/>
                              <a:pt x="361780" y="548980"/>
                            </a:cubicBezTo>
                            <a:cubicBezTo>
                              <a:pt x="455082" y="561349"/>
                              <a:pt x="535054" y="570863"/>
                              <a:pt x="559807" y="621289"/>
                            </a:cubicBezTo>
                            <a:lnTo>
                              <a:pt x="741650" y="621289"/>
                            </a:lnTo>
                            <a:cubicBezTo>
                              <a:pt x="728321" y="435759"/>
                              <a:pt x="546479" y="408167"/>
                              <a:pt x="396054" y="389138"/>
                            </a:cubicBezTo>
                            <a:cubicBezTo>
                              <a:pt x="285616" y="374867"/>
                              <a:pt x="191363" y="365352"/>
                              <a:pt x="191363" y="280674"/>
                            </a:cubicBezTo>
                            <a:cubicBezTo>
                              <a:pt x="191363" y="210268"/>
                              <a:pt x="257054" y="156036"/>
                              <a:pt x="371301" y="156036"/>
                            </a:cubicBezTo>
                            <a:cubicBezTo>
                              <a:pt x="480787" y="156987"/>
                              <a:pt x="543623" y="207414"/>
                              <a:pt x="549335" y="275917"/>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598E8D73" id="Vrije vorm 217819059" o:spid="_x0000_s1026" style="position:absolute;margin-left:19.6pt;margin-top:17.35pt;width:51.25pt;height:65.1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coordsize="741649,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" path="m174226,660298l,660298c5712,822994,146616,942875,371301,942875v20945,,40938,-951,60931,-2854l432232,782082v-18089,2855,-39034,4757,-60931,4757c246582,787791,177082,734510,174226,660298m549335,275917r170417,c715944,121784,583609,,369397,,155185,,17137,119881,17137,294946v,204559,188507,234054,344643,254034c455082,561349,535054,570863,559807,621289r181843,c728321,435759,546479,408167,396054,389138,285616,374867,191363,365352,191363,280674v,-70406,65691,-124638,179938,-124638c480787,156987,543623,207414,549335,275917e" fillcolor="#f52654" stroked="f" strokeweight=".26422mm">
              <v:stroke joinstyle="miter"/>
              <v:path arrowok="t" o:connecttype="custom" o:connectlocs="152902,579434;0,579434;325856,827405;379329,824901;379329,686304;325856,690478;152902,579434;482099,242127;631658,242127;324185,0;15040,258825;317500,481749;491290,545202;650876,545202;347579,341482;167941,246301;325856,136927;482099,242127" o:connectangles="0,0,0,0,0,0,0,0,0,0,0,0,0,0,0,0,0,0"/>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0"/>
      <w:gridCol w:w="3020"/>
      <w:gridCol w:w="3020"/>
    </w:tblGrid>
    <w:tr w:rsidR="000E62C8" w14:paraId="4A09F08C" w14:textId="77777777" w:rsidTr="003604DA">
      <w:tc>
        <w:tcPr>
          <w:tcW w:w="3020" w:type="dxa"/>
        </w:tcPr>
        <w:p w14:paraId="4FFDC25D" w14:textId="77777777" w:rsidR="000E62C8" w:rsidRDefault="000E62C8" w:rsidP="004D039C"/>
      </w:tc>
      <w:tc>
        <w:tcPr>
          <w:tcW w:w="3020" w:type="dxa"/>
        </w:tcPr>
        <w:p w14:paraId="551645A5" w14:textId="77777777" w:rsidR="000E62C8" w:rsidRDefault="000E62C8" w:rsidP="004D039C"/>
      </w:tc>
      <w:tc>
        <w:tcPr>
          <w:tcW w:w="3020" w:type="dxa"/>
        </w:tcPr>
        <w:p w14:paraId="527ABF4E" w14:textId="77777777" w:rsidR="000E62C8" w:rsidRDefault="000E62C8" w:rsidP="004D039C"/>
      </w:tc>
    </w:tr>
    <w:tr w:rsidR="000E62C8" w14:paraId="1F2CD071" w14:textId="77777777" w:rsidTr="003604DA">
      <w:trPr>
        <w:trHeight w:val="1313"/>
      </w:trPr>
      <w:tc>
        <w:tcPr>
          <w:tcW w:w="3020" w:type="dxa"/>
        </w:tcPr>
        <w:p w14:paraId="7A5E0332" w14:textId="77777777" w:rsidR="000E62C8" w:rsidRDefault="000E62C8" w:rsidP="004D039C"/>
      </w:tc>
      <w:tc>
        <w:tcPr>
          <w:tcW w:w="3020" w:type="dxa"/>
        </w:tcPr>
        <w:p w14:paraId="03AD9B4A" w14:textId="77777777" w:rsidR="000E62C8" w:rsidRDefault="000E62C8" w:rsidP="004D039C"/>
      </w:tc>
      <w:tc>
        <w:tcPr>
          <w:tcW w:w="3020" w:type="dxa"/>
          <w:vAlign w:val="bottom"/>
        </w:tcPr>
        <w:tbl>
          <w:tblPr>
            <w:tblStyle w:val="Tabelraster"/>
            <w:tblW w:w="2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6"/>
            <w:gridCol w:w="2450"/>
          </w:tblGrid>
          <w:tr w:rsidR="000E62C8" w14:paraId="351F28FF" w14:textId="77777777" w:rsidTr="003604DA">
            <w:trPr>
              <w:trHeight w:val="1313"/>
            </w:trPr>
            <w:tc>
              <w:tcPr>
                <w:tcW w:w="236" w:type="dxa"/>
              </w:tcPr>
              <w:p w14:paraId="362B1EC1" w14:textId="77777777" w:rsidR="000E62C8" w:rsidRDefault="000E62C8" w:rsidP="004D039C"/>
            </w:tc>
            <w:tc>
              <w:tcPr>
                <w:tcW w:w="236" w:type="dxa"/>
              </w:tcPr>
              <w:p w14:paraId="2F47A6C9" w14:textId="77777777" w:rsidR="000E62C8" w:rsidRDefault="000E62C8" w:rsidP="004D039C"/>
            </w:tc>
            <w:tc>
              <w:tcPr>
                <w:tcW w:w="2450" w:type="dxa"/>
                <w:vAlign w:val="bottom"/>
              </w:tcPr>
              <w:p w14:paraId="6AD62A3C" w14:textId="77777777" w:rsidR="000E62C8" w:rsidRPr="00AC472F" w:rsidRDefault="000E62C8" w:rsidP="004D039C"/>
            </w:tc>
          </w:tr>
        </w:tbl>
        <w:p w14:paraId="07749961" w14:textId="77777777" w:rsidR="000E62C8" w:rsidRPr="003E5617" w:rsidRDefault="000E62C8" w:rsidP="004D039C"/>
      </w:tc>
    </w:tr>
  </w:tbl>
  <w:p w14:paraId="15454D5B" w14:textId="77777777" w:rsidR="000E62C8" w:rsidRPr="00832009" w:rsidRDefault="008F74C4" w:rsidP="004D039C">
    <w:r w:rsidRPr="00DD6BB0">
      <w:rPr>
        <w:rFonts w:ascii="Lexend Deca" w:hAnsi="Lexend Deca"/>
        <w:noProof/>
        <w:sz w:val="56"/>
        <w:szCs w:val="56"/>
      </w:rPr>
      <mc:AlternateContent>
        <mc:Choice Requires="wps">
          <w:drawing>
            <wp:anchor distT="0" distB="0" distL="114300" distR="114300" simplePos="0" relativeHeight="251661312" behindDoc="0" locked="0" layoutInCell="1" allowOverlap="1" wp14:anchorId="30EE40DF" wp14:editId="3F3B78B6">
              <wp:simplePos x="0" y="0"/>
              <wp:positionH relativeFrom="page">
                <wp:posOffset>-362541</wp:posOffset>
              </wp:positionH>
              <wp:positionV relativeFrom="page">
                <wp:posOffset>-283495</wp:posOffset>
              </wp:positionV>
              <wp:extent cx="1671145" cy="2124805"/>
              <wp:effectExtent l="0" t="0" r="5715" b="8890"/>
              <wp:wrapNone/>
              <wp:docPr id="217819059" name="Vrije vorm 217819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71145" cy="2124805"/>
                      </a:xfrm>
                      <a:custGeom>
                        <a:avLst/>
                        <a:gdLst>
                          <a:gd name="connsiteX0" fmla="*/ 174226 w 741649"/>
                          <a:gd name="connsiteY0" fmla="*/ 660298 h 942875"/>
                          <a:gd name="connsiteX1" fmla="*/ 0 w 741649"/>
                          <a:gd name="connsiteY1" fmla="*/ 660298 h 942875"/>
                          <a:gd name="connsiteX2" fmla="*/ 371301 w 741649"/>
                          <a:gd name="connsiteY2" fmla="*/ 942875 h 942875"/>
                          <a:gd name="connsiteX3" fmla="*/ 432232 w 741649"/>
                          <a:gd name="connsiteY3" fmla="*/ 940021 h 942875"/>
                          <a:gd name="connsiteX4" fmla="*/ 432232 w 741649"/>
                          <a:gd name="connsiteY4" fmla="*/ 782082 h 942875"/>
                          <a:gd name="connsiteX5" fmla="*/ 371301 w 741649"/>
                          <a:gd name="connsiteY5" fmla="*/ 786839 h 942875"/>
                          <a:gd name="connsiteX6" fmla="*/ 174226 w 741649"/>
                          <a:gd name="connsiteY6" fmla="*/ 660298 h 942875"/>
                          <a:gd name="connsiteX7" fmla="*/ 549335 w 741649"/>
                          <a:gd name="connsiteY7" fmla="*/ 275917 h 942875"/>
                          <a:gd name="connsiteX8" fmla="*/ 719752 w 741649"/>
                          <a:gd name="connsiteY8" fmla="*/ 275917 h 942875"/>
                          <a:gd name="connsiteX9" fmla="*/ 369397 w 741649"/>
                          <a:gd name="connsiteY9" fmla="*/ 0 h 942875"/>
                          <a:gd name="connsiteX10" fmla="*/ 17137 w 741649"/>
                          <a:gd name="connsiteY10" fmla="*/ 294946 h 942875"/>
                          <a:gd name="connsiteX11" fmla="*/ 361780 w 741649"/>
                          <a:gd name="connsiteY11" fmla="*/ 548980 h 942875"/>
                          <a:gd name="connsiteX12" fmla="*/ 559807 w 741649"/>
                          <a:gd name="connsiteY12" fmla="*/ 621289 h 942875"/>
                          <a:gd name="connsiteX13" fmla="*/ 741650 w 741649"/>
                          <a:gd name="connsiteY13" fmla="*/ 621289 h 942875"/>
                          <a:gd name="connsiteX14" fmla="*/ 396054 w 741649"/>
                          <a:gd name="connsiteY14" fmla="*/ 389138 h 942875"/>
                          <a:gd name="connsiteX15" fmla="*/ 191363 w 741649"/>
                          <a:gd name="connsiteY15" fmla="*/ 280674 h 942875"/>
                          <a:gd name="connsiteX16" fmla="*/ 371301 w 741649"/>
                          <a:gd name="connsiteY16" fmla="*/ 156036 h 942875"/>
                          <a:gd name="connsiteX17" fmla="*/ 549335 w 741649"/>
                          <a:gd name="connsiteY17" fmla="*/ 275917 h 9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41649" h="942875">
                            <a:moveTo>
                              <a:pt x="174226" y="660298"/>
                            </a:moveTo>
                            <a:lnTo>
                              <a:pt x="0" y="660298"/>
                            </a:lnTo>
                            <a:cubicBezTo>
                              <a:pt x="5712" y="822994"/>
                              <a:pt x="146616" y="942875"/>
                              <a:pt x="371301" y="942875"/>
                            </a:cubicBezTo>
                            <a:cubicBezTo>
                              <a:pt x="392246" y="942875"/>
                              <a:pt x="412239" y="941924"/>
                              <a:pt x="432232" y="940021"/>
                            </a:cubicBezTo>
                            <a:lnTo>
                              <a:pt x="432232" y="782082"/>
                            </a:lnTo>
                            <a:cubicBezTo>
                              <a:pt x="414143" y="784937"/>
                              <a:pt x="393198" y="786839"/>
                              <a:pt x="371301" y="786839"/>
                            </a:cubicBezTo>
                            <a:cubicBezTo>
                              <a:pt x="246582" y="787791"/>
                              <a:pt x="177082" y="734510"/>
                              <a:pt x="174226" y="660298"/>
                            </a:cubicBezTo>
                            <a:moveTo>
                              <a:pt x="549335" y="275917"/>
                            </a:moveTo>
                            <a:lnTo>
                              <a:pt x="719752" y="275917"/>
                            </a:lnTo>
                            <a:cubicBezTo>
                              <a:pt x="715944" y="121784"/>
                              <a:pt x="583609" y="0"/>
                              <a:pt x="369397" y="0"/>
                            </a:cubicBezTo>
                            <a:cubicBezTo>
                              <a:pt x="155185" y="0"/>
                              <a:pt x="17137" y="119881"/>
                              <a:pt x="17137" y="294946"/>
                            </a:cubicBezTo>
                            <a:cubicBezTo>
                              <a:pt x="17137" y="499505"/>
                              <a:pt x="205644" y="529000"/>
                              <a:pt x="361780" y="548980"/>
                            </a:cubicBezTo>
                            <a:cubicBezTo>
                              <a:pt x="455082" y="561349"/>
                              <a:pt x="535054" y="570863"/>
                              <a:pt x="559807" y="621289"/>
                            </a:cubicBezTo>
                            <a:lnTo>
                              <a:pt x="741650" y="621289"/>
                            </a:lnTo>
                            <a:cubicBezTo>
                              <a:pt x="728321" y="435759"/>
                              <a:pt x="546479" y="408167"/>
                              <a:pt x="396054" y="389138"/>
                            </a:cubicBezTo>
                            <a:cubicBezTo>
                              <a:pt x="285616" y="374867"/>
                              <a:pt x="191363" y="365352"/>
                              <a:pt x="191363" y="280674"/>
                            </a:cubicBezTo>
                            <a:cubicBezTo>
                              <a:pt x="191363" y="210268"/>
                              <a:pt x="257054" y="156036"/>
                              <a:pt x="371301" y="156036"/>
                            </a:cubicBezTo>
                            <a:cubicBezTo>
                              <a:pt x="480787" y="156987"/>
                              <a:pt x="543623" y="207414"/>
                              <a:pt x="549335" y="275917"/>
                            </a:cubicBezTo>
                          </a:path>
                        </a:pathLst>
                      </a:custGeom>
                      <a:solidFill>
                        <a:srgbClr val="F52654"/>
                      </a:solidFill>
                      <a:ln w="9512"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0B210389" id="Vrije vorm 217819059" o:spid="_x0000_s1026" style="position:absolute;margin-left:-28.55pt;margin-top:-22.3pt;width:131.6pt;height:1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41649,9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" path="m174226,660298l,660298c5712,822994,146616,942875,371301,942875v20945,,40938,-951,60931,-2854l432232,782082v-18089,2855,-39034,4757,-60931,4757c246582,787791,177082,734510,174226,660298m549335,275917r170417,c715944,121784,583609,,369397,,155185,,17137,119881,17137,294946v,204559,188507,234054,344643,254034c455082,561349,535054,570863,559807,621289r181843,c728321,435759,546479,408167,396054,389138,285616,374867,191363,365352,191363,280674v,-70406,65691,-124638,179938,-124638c480787,156987,543623,207414,549335,275917e" fillcolor="#f52654" stroked="f" strokeweight=".26422mm">
              <v:stroke joinstyle="miter"/>
              <v:path arrowok="t" o:connecttype="custom" o:connectlocs="392580,1488007;0,1488007;836646,2124805;973941,2118373;973941,1762452;836646,1773172;392580,1488007;1237807,621790;1621805,621790;832356,0;38615,664672;815193,1237147;1261404,1400099;1671147,1400099;892422,876937;431195,632510;836646,351633;1237807,621790" o:connectangles="0,0,0,0,0,0,0,0,0,0,0,0,0,0,0,0,0,0"/>
              <o:lock v:ext="edit" aspectratio="t"/>
              <w10:wrap anchorx="page" anchory="page"/>
            </v:shape>
          </w:pict>
        </mc:Fallback>
      </mc:AlternateContent>
    </w:r>
    <w:r w:rsidR="00756999">
      <w:rPr>
        <w:rFonts w:ascii="Lexend Deca" w:hAnsi="Lexend Deca"/>
        <w:noProof/>
        <w:sz w:val="56"/>
        <w:szCs w:val="56"/>
      </w:rPr>
      <w:drawing>
        <wp:anchor distT="0" distB="0" distL="114300" distR="114300" simplePos="0" relativeHeight="251657214" behindDoc="1" locked="0" layoutInCell="1" allowOverlap="1" wp14:anchorId="6792C5D1" wp14:editId="04BBCBC1">
          <wp:simplePos x="0" y="0"/>
          <wp:positionH relativeFrom="column">
            <wp:posOffset>-890905</wp:posOffset>
          </wp:positionH>
          <wp:positionV relativeFrom="paragraph">
            <wp:posOffset>-1903730</wp:posOffset>
          </wp:positionV>
          <wp:extent cx="7581900" cy="5315585"/>
          <wp:effectExtent l="0" t="0" r="0" b="0"/>
          <wp:wrapNone/>
          <wp:docPr id="16167693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5315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5486B" w14:textId="77777777" w:rsidR="000E62C8" w:rsidRDefault="000E62C8" w:rsidP="004D039C">
    <w:r>
      <w:rPr>
        <w:noProof/>
      </w:rPr>
      <mc:AlternateContent>
        <mc:Choice Requires="wps">
          <w:drawing>
            <wp:anchor distT="0" distB="0" distL="114300" distR="114300" simplePos="0" relativeHeight="251659264" behindDoc="1" locked="0" layoutInCell="1" allowOverlap="1" wp14:anchorId="33846303" wp14:editId="78D730E5">
              <wp:simplePos x="0" y="0"/>
              <wp:positionH relativeFrom="page">
                <wp:align>left</wp:align>
              </wp:positionH>
              <wp:positionV relativeFrom="paragraph">
                <wp:posOffset>2718544</wp:posOffset>
              </wp:positionV>
              <wp:extent cx="7560813" cy="6355234"/>
              <wp:effectExtent l="0" t="0" r="2540" b="7620"/>
              <wp:wrapNone/>
              <wp:docPr id="36" name="Rechthoek 1"/>
              <wp:cNvGraphicFramePr/>
              <a:graphic xmlns:a="http://schemas.openxmlformats.org/drawingml/2006/main">
                <a:graphicData uri="http://schemas.microsoft.com/office/word/2010/wordprocessingShape">
                  <wps:wsp>
                    <wps:cNvSpPr/>
                    <wps:spPr>
                      <a:xfrm>
                        <a:off x="0" y="0"/>
                        <a:ext cx="7560813" cy="6355234"/>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5B882" id="Rechthoek 1" o:spid="_x0000_s1026" style="position:absolute;margin-left:0;margin-top:214.05pt;width:595.35pt;height:500.4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" fillcolor="white [3208]"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5pt;height:446.4pt" o:bullet="t">
        <v:imagedata r:id="rId1" o:title="bullet rood"/>
      </v:shape>
    </w:pict>
  </w:numPicBullet>
  <w:numPicBullet w:numPicBulletId="1">
    <w:pict>
      <v:shape id="_x0000_i1026" type="#_x0000_t75" style="width:453.9pt;height:446.4pt" o:bullet="t">
        <v:imagedata r:id="rId2" o:title="donkerblauwbullet"/>
      </v:shape>
    </w:pict>
  </w:numPicBullet>
  <w:abstractNum w:abstractNumId="0" w15:restartNumberingAfterBreak="0">
    <w:nsid w:val="0621470A"/>
    <w:multiLevelType w:val="multilevel"/>
    <w:tmpl w:val="AC1C5ED2"/>
    <w:styleLink w:val="Sogentbullet"/>
    <w:lvl w:ilvl="0">
      <w:start w:val="1"/>
      <w:numFmt w:val="bullet"/>
      <w:lvlText w:val=""/>
      <w:lvlPicBulletId w:val="0"/>
      <w:lvlJc w:val="left"/>
      <w:pPr>
        <w:ind w:left="1305" w:hanging="454"/>
      </w:pPr>
      <w:rPr>
        <w:rFonts w:ascii="Symbol" w:hAnsi="Symbol" w:hint="default"/>
        <w:color w:val="auto"/>
      </w:rPr>
    </w:lvl>
    <w:lvl w:ilvl="1">
      <w:start w:val="1"/>
      <w:numFmt w:val="bullet"/>
      <w:lvlText w:val="o"/>
      <w:lvlJc w:val="left"/>
      <w:pPr>
        <w:ind w:left="1724" w:hanging="360"/>
      </w:pPr>
      <w:rPr>
        <w:rFonts w:ascii="Arial" w:hAnsi="Arial" w:cs="Times New Roman" w:hint="default"/>
        <w:sz w:val="22"/>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ACB3A59"/>
    <w:multiLevelType w:val="multilevel"/>
    <w:tmpl w:val="9E743104"/>
    <w:lvl w:ilvl="0">
      <w:start w:val="1"/>
      <w:numFmt w:val="bullet"/>
      <w:pStyle w:val="lijstopsom5"/>
      <w:lvlText w:val=""/>
      <w:lvlJc w:val="left"/>
      <w:pPr>
        <w:ind w:left="284" w:hanging="284"/>
      </w:pPr>
      <w:rPr>
        <w:rFonts w:ascii="Symbol" w:hAnsi="Symbol" w:hint="default"/>
        <w:b/>
        <w:i w:val="0"/>
        <w:color w:val="F52654" w:themeColor="accent2"/>
        <w:sz w:val="20"/>
      </w:rPr>
    </w:lvl>
    <w:lvl w:ilvl="1">
      <w:start w:val="1"/>
      <w:numFmt w:val="bullet"/>
      <w:lvlText w:val="—"/>
      <w:lvlJc w:val="left"/>
      <w:pPr>
        <w:ind w:left="567" w:hanging="283"/>
      </w:pPr>
      <w:rPr>
        <w:rFonts w:ascii="Calibri" w:hAnsi="Calibri" w:hint="default"/>
        <w:b/>
        <w:i w:val="0"/>
        <w:color w:val="000000" w:themeColor="text2"/>
      </w:rPr>
    </w:lvl>
    <w:lvl w:ilvl="2">
      <w:start w:val="1"/>
      <w:numFmt w:val="bullet"/>
      <w:lvlText w:val="×"/>
      <w:lvlJc w:val="left"/>
      <w:pPr>
        <w:ind w:left="851" w:hanging="284"/>
      </w:pPr>
      <w:rPr>
        <w:rFonts w:ascii="Calibri" w:hAnsi="Calibri" w:hint="default"/>
        <w:b/>
        <w:i w:val="0"/>
        <w:color w:val="000000" w:themeColor="text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E725B6B"/>
    <w:multiLevelType w:val="hybridMultilevel"/>
    <w:tmpl w:val="CFE2B964"/>
    <w:lvl w:ilvl="0" w:tplc="2848A9C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EE4DBD"/>
    <w:multiLevelType w:val="multilevel"/>
    <w:tmpl w:val="715C40FC"/>
    <w:lvl w:ilvl="0">
      <w:numFmt w:val="bullet"/>
      <w:pStyle w:val="lijstopsom1"/>
      <w:lvlText w:val="-"/>
      <w:lvlJc w:val="left"/>
      <w:pPr>
        <w:ind w:left="284" w:hanging="284"/>
      </w:pPr>
      <w:rPr>
        <w:rFonts w:ascii="Calibri" w:hAnsi="Calibri" w:hint="default"/>
        <w:b/>
        <w:i w:val="0"/>
        <w:color w:val="5019BE" w:themeColor="accent1"/>
        <w:sz w:val="20"/>
      </w:rPr>
    </w:lvl>
    <w:lvl w:ilvl="1">
      <w:start w:val="1"/>
      <w:numFmt w:val="bullet"/>
      <w:pStyle w:val="lijstopsom2"/>
      <w:lvlText w:val=""/>
      <w:lvlJc w:val="left"/>
      <w:pPr>
        <w:ind w:left="644" w:hanging="360"/>
      </w:pPr>
      <w:rPr>
        <w:rFonts w:ascii="Symbol" w:hAnsi="Symbol" w:hint="default"/>
        <w:color w:val="5019BE" w:themeColor="accent1"/>
      </w:rPr>
    </w:lvl>
    <w:lvl w:ilvl="2">
      <w:start w:val="1"/>
      <w:numFmt w:val="bullet"/>
      <w:pStyle w:val="lijstopsom3"/>
      <w:lvlText w:val=""/>
      <w:lvlJc w:val="left"/>
      <w:pPr>
        <w:ind w:left="927" w:hanging="360"/>
      </w:pPr>
      <w:rPr>
        <w:rFonts w:ascii="Symbol" w:hAnsi="Symbol" w:hint="default"/>
        <w:color w:val="5019BE"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A446732"/>
    <w:multiLevelType w:val="multilevel"/>
    <w:tmpl w:val="50403C4E"/>
    <w:lvl w:ilvl="0">
      <w:start w:val="1"/>
      <w:numFmt w:val="decimal"/>
      <w:pStyle w:val="tabellijstnum"/>
      <w:lvlText w:val="%1."/>
      <w:lvlJc w:val="left"/>
      <w:pPr>
        <w:ind w:left="170" w:hanging="170"/>
      </w:pPr>
      <w:rPr>
        <w:rFonts w:hint="default"/>
        <w:b w:val="0"/>
        <w:bCs/>
        <w:i w:val="0"/>
        <w:color w:val="000000" w:themeColor="text2"/>
        <w:sz w:val="20"/>
        <w:szCs w:val="24"/>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41443AF"/>
    <w:multiLevelType w:val="hybridMultilevel"/>
    <w:tmpl w:val="599AD2D6"/>
    <w:lvl w:ilvl="0" w:tplc="2848A9C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B0B07F0"/>
    <w:multiLevelType w:val="multilevel"/>
    <w:tmpl w:val="17C89774"/>
    <w:lvl w:ilvl="0">
      <w:start w:val="1"/>
      <w:numFmt w:val="lowerLetter"/>
      <w:lvlText w:val="%1."/>
      <w:lvlJc w:val="left"/>
      <w:pPr>
        <w:ind w:left="284" w:hanging="284"/>
      </w:pPr>
      <w:rPr>
        <w:rFonts w:hint="default"/>
        <w:b/>
        <w:i w:val="0"/>
        <w:color w:val="5019BE" w:themeColor="accent1"/>
        <w:sz w:val="18"/>
      </w:rPr>
    </w:lvl>
    <w:lvl w:ilvl="1">
      <w:start w:val="1"/>
      <w:numFmt w:val="lowerLetter"/>
      <w:pStyle w:val="lijstnum2"/>
      <w:lvlText w:val="%2."/>
      <w:lvlJc w:val="left"/>
      <w:pPr>
        <w:ind w:left="568" w:hanging="284"/>
      </w:pPr>
      <w:rPr>
        <w:rFonts w:hint="default"/>
        <w:b/>
        <w:i w:val="0"/>
        <w:color w:val="auto"/>
        <w:sz w:val="18"/>
      </w:rPr>
    </w:lvl>
    <w:lvl w:ilvl="2">
      <w:start w:val="1"/>
      <w:numFmt w:val="decimal"/>
      <w:pStyle w:val="lijstnum3"/>
      <w:lvlText w:val="%3."/>
      <w:lvlJc w:val="left"/>
      <w:pPr>
        <w:ind w:left="852" w:hanging="284"/>
      </w:pPr>
      <w:rPr>
        <w:rFonts w:hint="default"/>
        <w:b/>
        <w:i w:val="0"/>
        <w:color w:val="000000" w:themeColor="text2"/>
        <w:sz w:val="18"/>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33754729"/>
    <w:multiLevelType w:val="hybridMultilevel"/>
    <w:tmpl w:val="0A441C98"/>
    <w:lvl w:ilvl="0" w:tplc="38463C22">
      <w:start w:val="1"/>
      <w:numFmt w:val="bullet"/>
      <w:lvlText w:val=""/>
      <w:lvlJc w:val="left"/>
      <w:pPr>
        <w:ind w:left="644" w:hanging="360"/>
      </w:pPr>
      <w:rPr>
        <w:rFonts w:ascii="Symbol" w:hAnsi="Symbol" w:hint="default"/>
        <w:color w:val="4E2FAD" w:themeColor="accent4" w:themeShade="80"/>
      </w:rPr>
    </w:lvl>
    <w:lvl w:ilvl="1" w:tplc="6B68D576">
      <w:numFmt w:val="bullet"/>
      <w:pStyle w:val="lijstopsom4"/>
      <w:lvlText w:val="-"/>
      <w:lvlJc w:val="left"/>
      <w:pPr>
        <w:ind w:left="1440" w:hanging="360"/>
      </w:pPr>
      <w:rPr>
        <w:rFonts w:ascii="Calibri" w:eastAsia="Calibri" w:hAnsi="Calibri" w:cs="Times New Roman" w:hint="default"/>
        <w:color w:val="5019BE" w:themeColor="accent1"/>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FF860A2"/>
    <w:multiLevelType w:val="hybridMultilevel"/>
    <w:tmpl w:val="05EEE38E"/>
    <w:lvl w:ilvl="0" w:tplc="ED849230">
      <w:start w:val="1"/>
      <w:numFmt w:val="decimal"/>
      <w:pStyle w:val="lijstnum1"/>
      <w:lvlText w:val="%1."/>
      <w:lvlJc w:val="left"/>
      <w:pPr>
        <w:ind w:left="284" w:hanging="284"/>
      </w:pPr>
      <w:rPr>
        <w:rFonts w:hint="default"/>
        <w:sz w:val="18"/>
        <w:szCs w:val="18"/>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0651BB8"/>
    <w:multiLevelType w:val="multilevel"/>
    <w:tmpl w:val="80B4DE98"/>
    <w:lvl w:ilvl="0">
      <w:start w:val="1"/>
      <w:numFmt w:val="bullet"/>
      <w:pStyle w:val="tabellijstopsom1"/>
      <w:lvlText w:val="&gt;"/>
      <w:lvlJc w:val="left"/>
      <w:pPr>
        <w:ind w:left="170" w:hanging="170"/>
      </w:pPr>
      <w:rPr>
        <w:rFonts w:asciiTheme="minorHAnsi" w:hAnsiTheme="minorHAnsi" w:cstheme="minorHAnsi" w:hint="default"/>
        <w:b/>
        <w:i w:val="0"/>
        <w:color w:val="000000" w:themeColor="text2"/>
        <w:sz w:val="20"/>
      </w:rPr>
    </w:lvl>
    <w:lvl w:ilvl="1">
      <w:start w:val="1"/>
      <w:numFmt w:val="bullet"/>
      <w:pStyle w:val="tabellijstopsom2"/>
      <w:lvlText w:val="–"/>
      <w:lvlJc w:val="left"/>
      <w:pPr>
        <w:ind w:left="369" w:hanging="199"/>
      </w:pPr>
      <w:rPr>
        <w:rFonts w:ascii="Arial" w:hAnsi="Arial" w:cs="Arial" w:hint="default"/>
        <w:b/>
        <w:i w:val="0"/>
        <w:color w:val="000000" w:themeColor="text2"/>
      </w:rPr>
    </w:lvl>
    <w:lvl w:ilvl="2">
      <w:start w:val="1"/>
      <w:numFmt w:val="bullet"/>
      <w:pStyle w:val="tabellijstopsom3"/>
      <w:lvlText w:val="×"/>
      <w:lvlJc w:val="left"/>
      <w:pPr>
        <w:ind w:left="539" w:hanging="170"/>
      </w:pPr>
      <w:rPr>
        <w:rFonts w:ascii="Arial" w:hAnsi="Arial" w:cs="Arial" w:hint="default"/>
        <w:b/>
        <w:i w:val="0"/>
        <w:color w:val="000000" w:themeColor="text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48D6065C"/>
    <w:multiLevelType w:val="hybridMultilevel"/>
    <w:tmpl w:val="307087B2"/>
    <w:lvl w:ilvl="0" w:tplc="2848A9C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A92B69"/>
    <w:multiLevelType w:val="hybridMultilevel"/>
    <w:tmpl w:val="A454B714"/>
    <w:lvl w:ilvl="0" w:tplc="145A4550">
      <w:start w:val="1"/>
      <w:numFmt w:val="bullet"/>
      <w:pStyle w:val="lijstbulletsogent2"/>
      <w:lvlText w:val=""/>
      <w:lvlPicBulletId w:val="0"/>
      <w:lvlJc w:val="left"/>
      <w:pPr>
        <w:ind w:left="1305" w:hanging="454"/>
      </w:pPr>
      <w:rPr>
        <w:rFonts w:ascii="Symbol" w:hAnsi="Symbol" w:hint="default"/>
        <w:color w:val="auto"/>
        <w:sz w:val="16"/>
        <w:szCs w:val="16"/>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6C1C3248"/>
    <w:multiLevelType w:val="hybridMultilevel"/>
    <w:tmpl w:val="867A7858"/>
    <w:lvl w:ilvl="0" w:tplc="5C7C71F2">
      <w:start w:val="1"/>
      <w:numFmt w:val="bullet"/>
      <w:pStyle w:val="lijstbulletsogent1"/>
      <w:lvlText w:val=""/>
      <w:lvlPicBulletId w:val="1"/>
      <w:lvlJc w:val="left"/>
      <w:pPr>
        <w:ind w:left="1021" w:hanging="454"/>
      </w:pPr>
      <w:rPr>
        <w:rFonts w:ascii="Symbol" w:hAnsi="Symbol" w:hint="default"/>
        <w:color w:val="auto"/>
        <w:sz w:val="16"/>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9D4B45"/>
    <w:multiLevelType w:val="multilevel"/>
    <w:tmpl w:val="DAAEC090"/>
    <w:lvl w:ilvl="0">
      <w:start w:val="1"/>
      <w:numFmt w:val="decimal"/>
      <w:pStyle w:val="Kop1"/>
      <w:suff w:val="space"/>
      <w:lvlText w:val="%1."/>
      <w:lvlJc w:val="left"/>
      <w:pPr>
        <w:ind w:left="-992" w:firstLine="0"/>
      </w:pPr>
      <w:rPr>
        <w:rFonts w:hint="default"/>
        <w:b/>
        <w:i w:val="0"/>
        <w:sz w:val="48"/>
      </w:rPr>
    </w:lvl>
    <w:lvl w:ilvl="1">
      <w:start w:val="1"/>
      <w:numFmt w:val="decimal"/>
      <w:pStyle w:val="Kop2"/>
      <w:suff w:val="space"/>
      <w:lvlText w:val="%1.%2."/>
      <w:lvlJc w:val="left"/>
      <w:pPr>
        <w:ind w:left="0" w:firstLine="0"/>
      </w:pPr>
      <w:rPr>
        <w:rFonts w:hint="default"/>
        <w:sz w:val="28"/>
        <w:szCs w:val="32"/>
      </w:rPr>
    </w:lvl>
    <w:lvl w:ilvl="2">
      <w:start w:val="1"/>
      <w:numFmt w:val="decimal"/>
      <w:pStyle w:val="Kop3"/>
      <w:suff w:val="space"/>
      <w:lvlText w:val="%1.%2.%3."/>
      <w:lvlJc w:val="left"/>
      <w:pPr>
        <w:ind w:left="0" w:firstLine="0"/>
      </w:pPr>
      <w:rPr>
        <w:rFonts w:hint="default"/>
        <w:sz w:val="28"/>
        <w:szCs w:val="28"/>
      </w:rPr>
    </w:lvl>
    <w:lvl w:ilvl="3">
      <w:start w:val="1"/>
      <w:numFmt w:val="decimal"/>
      <w:pStyle w:val="Kop4"/>
      <w:suff w:val="space"/>
      <w:lvlText w:val="%1.%2.%3.%4."/>
      <w:lvlJc w:val="left"/>
      <w:pPr>
        <w:ind w:left="0" w:firstLine="0"/>
      </w:pPr>
      <w:rPr>
        <w:rFonts w:hint="default"/>
        <w:sz w:val="24"/>
      </w:rPr>
    </w:lvl>
    <w:lvl w:ilvl="4">
      <w:start w:val="1"/>
      <w:numFmt w:val="lowerLetter"/>
      <w:pStyle w:val="Kop5"/>
      <w:suff w:val="space"/>
      <w:lvlText w:val="%5."/>
      <w:lvlJc w:val="left"/>
      <w:pPr>
        <w:ind w:left="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7CAB77FD"/>
    <w:multiLevelType w:val="hybridMultilevel"/>
    <w:tmpl w:val="DD06BE4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63113505">
    <w:abstractNumId w:val="3"/>
  </w:num>
  <w:num w:numId="2" w16cid:durableId="1190798761">
    <w:abstractNumId w:val="4"/>
  </w:num>
  <w:num w:numId="3" w16cid:durableId="329648176">
    <w:abstractNumId w:val="9"/>
  </w:num>
  <w:num w:numId="4" w16cid:durableId="883758917">
    <w:abstractNumId w:val="13"/>
    <w:lvlOverride w:ilvl="0">
      <w:lvl w:ilvl="0">
        <w:start w:val="1"/>
        <w:numFmt w:val="decimal"/>
        <w:pStyle w:val="Kop1"/>
        <w:suff w:val="space"/>
        <w:lvlText w:val="%1."/>
        <w:lvlJc w:val="left"/>
        <w:pPr>
          <w:ind w:left="-992" w:firstLine="0"/>
        </w:pPr>
        <w:rPr>
          <w:rFonts w:hint="default"/>
          <w:b/>
          <w:i w:val="0"/>
          <w:sz w:val="32"/>
          <w:szCs w:val="36"/>
        </w:rPr>
      </w:lvl>
    </w:lvlOverride>
  </w:num>
  <w:num w:numId="5" w16cid:durableId="429786743">
    <w:abstractNumId w:val="11"/>
  </w:num>
  <w:num w:numId="6" w16cid:durableId="1127509003">
    <w:abstractNumId w:val="7"/>
  </w:num>
  <w:num w:numId="7" w16cid:durableId="1389644546">
    <w:abstractNumId w:val="0"/>
  </w:num>
  <w:num w:numId="8" w16cid:durableId="1507818768">
    <w:abstractNumId w:val="6"/>
  </w:num>
  <w:num w:numId="9" w16cid:durableId="274673779">
    <w:abstractNumId w:val="10"/>
  </w:num>
  <w:num w:numId="10" w16cid:durableId="2004115435">
    <w:abstractNumId w:val="2"/>
  </w:num>
  <w:num w:numId="11" w16cid:durableId="1158686615">
    <w:abstractNumId w:val="14"/>
  </w:num>
  <w:num w:numId="12" w16cid:durableId="1090077773">
    <w:abstractNumId w:val="5"/>
  </w:num>
  <w:num w:numId="13" w16cid:durableId="483663149">
    <w:abstractNumId w:val="1"/>
  </w:num>
  <w:num w:numId="14" w16cid:durableId="1689091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9565839">
    <w:abstractNumId w:val="8"/>
  </w:num>
  <w:num w:numId="16" w16cid:durableId="876312895">
    <w:abstractNumId w:val="8"/>
    <w:lvlOverride w:ilvl="0">
      <w:startOverride w:val="1"/>
    </w:lvlOverride>
  </w:num>
  <w:num w:numId="17" w16cid:durableId="1786539954">
    <w:abstractNumId w:val="8"/>
    <w:lvlOverride w:ilvl="0">
      <w:startOverride w:val="1"/>
    </w:lvlOverride>
  </w:num>
  <w:num w:numId="18" w16cid:durableId="114519847">
    <w:abstractNumId w:val="8"/>
    <w:lvlOverride w:ilvl="0">
      <w:startOverride w:val="1"/>
    </w:lvlOverride>
  </w:num>
  <w:num w:numId="19" w16cid:durableId="287013777">
    <w:abstractNumId w:val="8"/>
    <w:lvlOverride w:ilvl="0">
      <w:startOverride w:val="1"/>
    </w:lvlOverride>
  </w:num>
  <w:num w:numId="20" w16cid:durableId="1060254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486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93553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60761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8974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5962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54989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5029649">
    <w:abstractNumId w:val="12"/>
  </w:num>
  <w:num w:numId="28" w16cid:durableId="549222151">
    <w:abstractNumId w:val="11"/>
  </w:num>
  <w:num w:numId="29" w16cid:durableId="1268463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8600393">
    <w:abstractNumId w:val="3"/>
  </w:num>
  <w:num w:numId="31" w16cid:durableId="808673445">
    <w:abstractNumId w:val="3"/>
  </w:num>
  <w:num w:numId="32" w16cid:durableId="1673485590">
    <w:abstractNumId w:val="3"/>
  </w:num>
  <w:num w:numId="33" w16cid:durableId="1572740919">
    <w:abstractNumId w:val="3"/>
  </w:num>
  <w:num w:numId="34" w16cid:durableId="1818646415">
    <w:abstractNumId w:val="3"/>
  </w:num>
  <w:num w:numId="35" w16cid:durableId="701590875">
    <w:abstractNumId w:val="3"/>
  </w:num>
  <w:num w:numId="36" w16cid:durableId="1520240804">
    <w:abstractNumId w:val="3"/>
  </w:num>
  <w:num w:numId="37" w16cid:durableId="433479583">
    <w:abstractNumId w:val="3"/>
  </w:num>
  <w:num w:numId="38" w16cid:durableId="2055227667">
    <w:abstractNumId w:val="3"/>
  </w:num>
  <w:num w:numId="39" w16cid:durableId="939720823">
    <w:abstractNumId w:val="3"/>
  </w:num>
  <w:num w:numId="40" w16cid:durableId="1794594281">
    <w:abstractNumId w:val="3"/>
  </w:num>
  <w:num w:numId="41" w16cid:durableId="401368337">
    <w:abstractNumId w:val="3"/>
  </w:num>
  <w:num w:numId="42" w16cid:durableId="118568434">
    <w:abstractNumId w:val="3"/>
  </w:num>
  <w:num w:numId="43" w16cid:durableId="584802364">
    <w:abstractNumId w:val="3"/>
  </w:num>
  <w:num w:numId="44" w16cid:durableId="161161817">
    <w:abstractNumId w:val="3"/>
  </w:num>
  <w:num w:numId="45" w16cid:durableId="546987960">
    <w:abstractNumId w:val="3"/>
  </w:num>
  <w:num w:numId="46" w16cid:durableId="1291979382">
    <w:abstractNumId w:val="3"/>
  </w:num>
  <w:num w:numId="47" w16cid:durableId="1995790258">
    <w:abstractNumId w:val="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 Reghel Lieve">
    <w15:presenceInfo w15:providerId="AD" w15:userId="S::Lieve.DeReghel@sogent.be::16e3f7c8-c3ff-428d-908c-c2945f324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15"/>
    <w:rsid w:val="0001757A"/>
    <w:rsid w:val="00023790"/>
    <w:rsid w:val="0004310C"/>
    <w:rsid w:val="00055A3F"/>
    <w:rsid w:val="00056966"/>
    <w:rsid w:val="00064B97"/>
    <w:rsid w:val="00066F85"/>
    <w:rsid w:val="000800FD"/>
    <w:rsid w:val="00091679"/>
    <w:rsid w:val="00095216"/>
    <w:rsid w:val="000A55EA"/>
    <w:rsid w:val="000A590E"/>
    <w:rsid w:val="000D48BF"/>
    <w:rsid w:val="000E1CEB"/>
    <w:rsid w:val="000E62C8"/>
    <w:rsid w:val="000F6215"/>
    <w:rsid w:val="00117BB0"/>
    <w:rsid w:val="001207F2"/>
    <w:rsid w:val="00123DA5"/>
    <w:rsid w:val="001421BD"/>
    <w:rsid w:val="0016326A"/>
    <w:rsid w:val="00165CBD"/>
    <w:rsid w:val="0017247E"/>
    <w:rsid w:val="00174BAB"/>
    <w:rsid w:val="00176461"/>
    <w:rsid w:val="00176948"/>
    <w:rsid w:val="00177402"/>
    <w:rsid w:val="00195C6F"/>
    <w:rsid w:val="00197911"/>
    <w:rsid w:val="001A063B"/>
    <w:rsid w:val="001A1AF6"/>
    <w:rsid w:val="001B1685"/>
    <w:rsid w:val="001C07B6"/>
    <w:rsid w:val="001C767E"/>
    <w:rsid w:val="001E693A"/>
    <w:rsid w:val="001F21B0"/>
    <w:rsid w:val="001F2738"/>
    <w:rsid w:val="001F7376"/>
    <w:rsid w:val="00211307"/>
    <w:rsid w:val="0021430A"/>
    <w:rsid w:val="00243AF6"/>
    <w:rsid w:val="00257103"/>
    <w:rsid w:val="002655F7"/>
    <w:rsid w:val="00265F52"/>
    <w:rsid w:val="00290880"/>
    <w:rsid w:val="002A33E3"/>
    <w:rsid w:val="002A6B28"/>
    <w:rsid w:val="002B0AF1"/>
    <w:rsid w:val="002B3505"/>
    <w:rsid w:val="002C75CD"/>
    <w:rsid w:val="002D74C6"/>
    <w:rsid w:val="002F6E1A"/>
    <w:rsid w:val="003156E7"/>
    <w:rsid w:val="00316292"/>
    <w:rsid w:val="00323A20"/>
    <w:rsid w:val="00343884"/>
    <w:rsid w:val="003438EB"/>
    <w:rsid w:val="0034643C"/>
    <w:rsid w:val="00347C38"/>
    <w:rsid w:val="003511DD"/>
    <w:rsid w:val="00362BFF"/>
    <w:rsid w:val="00380702"/>
    <w:rsid w:val="003A272A"/>
    <w:rsid w:val="003D750D"/>
    <w:rsid w:val="003E297C"/>
    <w:rsid w:val="003E70C2"/>
    <w:rsid w:val="003E75DE"/>
    <w:rsid w:val="0041019D"/>
    <w:rsid w:val="004214AF"/>
    <w:rsid w:val="00424B8A"/>
    <w:rsid w:val="0044206C"/>
    <w:rsid w:val="004547DE"/>
    <w:rsid w:val="0045728F"/>
    <w:rsid w:val="004574FC"/>
    <w:rsid w:val="00460A02"/>
    <w:rsid w:val="004732AC"/>
    <w:rsid w:val="004776A2"/>
    <w:rsid w:val="004838AF"/>
    <w:rsid w:val="004B288B"/>
    <w:rsid w:val="004C1BB3"/>
    <w:rsid w:val="004C470B"/>
    <w:rsid w:val="004D54F8"/>
    <w:rsid w:val="004E24EA"/>
    <w:rsid w:val="005015DC"/>
    <w:rsid w:val="00511338"/>
    <w:rsid w:val="00513EBD"/>
    <w:rsid w:val="0052200E"/>
    <w:rsid w:val="00523738"/>
    <w:rsid w:val="005271FA"/>
    <w:rsid w:val="00550641"/>
    <w:rsid w:val="0055117F"/>
    <w:rsid w:val="00562E2C"/>
    <w:rsid w:val="00571181"/>
    <w:rsid w:val="00581AE1"/>
    <w:rsid w:val="00581B16"/>
    <w:rsid w:val="00582C90"/>
    <w:rsid w:val="00586CC1"/>
    <w:rsid w:val="005C7DD1"/>
    <w:rsid w:val="005D5F9B"/>
    <w:rsid w:val="005E4120"/>
    <w:rsid w:val="005F0D53"/>
    <w:rsid w:val="006163E1"/>
    <w:rsid w:val="00624750"/>
    <w:rsid w:val="00663DFD"/>
    <w:rsid w:val="006647B7"/>
    <w:rsid w:val="0066534B"/>
    <w:rsid w:val="00676C16"/>
    <w:rsid w:val="00692A85"/>
    <w:rsid w:val="006A123B"/>
    <w:rsid w:val="006C0424"/>
    <w:rsid w:val="006F3B8D"/>
    <w:rsid w:val="006F5FCD"/>
    <w:rsid w:val="00701B30"/>
    <w:rsid w:val="00705C35"/>
    <w:rsid w:val="00721B7C"/>
    <w:rsid w:val="00722149"/>
    <w:rsid w:val="00730147"/>
    <w:rsid w:val="0073327F"/>
    <w:rsid w:val="00737A8E"/>
    <w:rsid w:val="00742070"/>
    <w:rsid w:val="00754608"/>
    <w:rsid w:val="00756999"/>
    <w:rsid w:val="0075753E"/>
    <w:rsid w:val="00764CC1"/>
    <w:rsid w:val="00767762"/>
    <w:rsid w:val="007728D5"/>
    <w:rsid w:val="00791927"/>
    <w:rsid w:val="007A185D"/>
    <w:rsid w:val="007B4FD4"/>
    <w:rsid w:val="007D3DBB"/>
    <w:rsid w:val="007D72B1"/>
    <w:rsid w:val="007E41BC"/>
    <w:rsid w:val="007E4FE3"/>
    <w:rsid w:val="007F207B"/>
    <w:rsid w:val="007F30EA"/>
    <w:rsid w:val="007F5CE3"/>
    <w:rsid w:val="00804BD1"/>
    <w:rsid w:val="00820DA2"/>
    <w:rsid w:val="00825767"/>
    <w:rsid w:val="00833A78"/>
    <w:rsid w:val="00837FE6"/>
    <w:rsid w:val="0085550E"/>
    <w:rsid w:val="00857000"/>
    <w:rsid w:val="0086326B"/>
    <w:rsid w:val="00865953"/>
    <w:rsid w:val="008728DF"/>
    <w:rsid w:val="00875ED9"/>
    <w:rsid w:val="00875F95"/>
    <w:rsid w:val="00881DF5"/>
    <w:rsid w:val="008823DB"/>
    <w:rsid w:val="008A7D14"/>
    <w:rsid w:val="008F1C54"/>
    <w:rsid w:val="008F5AC1"/>
    <w:rsid w:val="008F74C4"/>
    <w:rsid w:val="0090342A"/>
    <w:rsid w:val="009358C1"/>
    <w:rsid w:val="0094789E"/>
    <w:rsid w:val="00952073"/>
    <w:rsid w:val="009539FD"/>
    <w:rsid w:val="00961BD7"/>
    <w:rsid w:val="00967EE9"/>
    <w:rsid w:val="00995534"/>
    <w:rsid w:val="009A015E"/>
    <w:rsid w:val="009A3986"/>
    <w:rsid w:val="009A7689"/>
    <w:rsid w:val="009B2131"/>
    <w:rsid w:val="009C7E10"/>
    <w:rsid w:val="009D7F3B"/>
    <w:rsid w:val="009E459F"/>
    <w:rsid w:val="009F47E7"/>
    <w:rsid w:val="00A06AA9"/>
    <w:rsid w:val="00A13E06"/>
    <w:rsid w:val="00A2170A"/>
    <w:rsid w:val="00A25A91"/>
    <w:rsid w:val="00A35C88"/>
    <w:rsid w:val="00A44489"/>
    <w:rsid w:val="00A604AB"/>
    <w:rsid w:val="00A8633E"/>
    <w:rsid w:val="00AA5A9A"/>
    <w:rsid w:val="00AB664D"/>
    <w:rsid w:val="00AC26F2"/>
    <w:rsid w:val="00AC4188"/>
    <w:rsid w:val="00AE09EC"/>
    <w:rsid w:val="00AF280C"/>
    <w:rsid w:val="00B06405"/>
    <w:rsid w:val="00B212EC"/>
    <w:rsid w:val="00B3601C"/>
    <w:rsid w:val="00B3696F"/>
    <w:rsid w:val="00B41109"/>
    <w:rsid w:val="00B54D0C"/>
    <w:rsid w:val="00B86E88"/>
    <w:rsid w:val="00B90EE8"/>
    <w:rsid w:val="00B963F3"/>
    <w:rsid w:val="00BA3A40"/>
    <w:rsid w:val="00BC538D"/>
    <w:rsid w:val="00BD302D"/>
    <w:rsid w:val="00BE51F2"/>
    <w:rsid w:val="00C0036D"/>
    <w:rsid w:val="00C03D5C"/>
    <w:rsid w:val="00C423C8"/>
    <w:rsid w:val="00C45CF8"/>
    <w:rsid w:val="00C62FC0"/>
    <w:rsid w:val="00C6326B"/>
    <w:rsid w:val="00C83E2B"/>
    <w:rsid w:val="00C92427"/>
    <w:rsid w:val="00C93684"/>
    <w:rsid w:val="00C936BB"/>
    <w:rsid w:val="00CF1115"/>
    <w:rsid w:val="00CF1432"/>
    <w:rsid w:val="00CF4D9E"/>
    <w:rsid w:val="00D03CC6"/>
    <w:rsid w:val="00D40078"/>
    <w:rsid w:val="00D50390"/>
    <w:rsid w:val="00D53924"/>
    <w:rsid w:val="00D6058A"/>
    <w:rsid w:val="00D63055"/>
    <w:rsid w:val="00D63ACC"/>
    <w:rsid w:val="00D71FCB"/>
    <w:rsid w:val="00D90207"/>
    <w:rsid w:val="00E0022D"/>
    <w:rsid w:val="00E01B19"/>
    <w:rsid w:val="00E060B0"/>
    <w:rsid w:val="00E07899"/>
    <w:rsid w:val="00E1052D"/>
    <w:rsid w:val="00E272B7"/>
    <w:rsid w:val="00E3335F"/>
    <w:rsid w:val="00E43F7B"/>
    <w:rsid w:val="00E64788"/>
    <w:rsid w:val="00E76226"/>
    <w:rsid w:val="00E81A79"/>
    <w:rsid w:val="00E918AE"/>
    <w:rsid w:val="00EA0FE2"/>
    <w:rsid w:val="00EA1DF3"/>
    <w:rsid w:val="00F100CE"/>
    <w:rsid w:val="00F11060"/>
    <w:rsid w:val="00F21198"/>
    <w:rsid w:val="00F22A4E"/>
    <w:rsid w:val="00F279DB"/>
    <w:rsid w:val="00F33CA6"/>
    <w:rsid w:val="00F578D2"/>
    <w:rsid w:val="00F61069"/>
    <w:rsid w:val="00F6275E"/>
    <w:rsid w:val="00F66ACF"/>
    <w:rsid w:val="00F72AD4"/>
    <w:rsid w:val="00F93699"/>
    <w:rsid w:val="00FA5748"/>
    <w:rsid w:val="00FC5A3C"/>
    <w:rsid w:val="00FE1C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4006C"/>
  <w15:chartTrackingRefBased/>
  <w15:docId w15:val="{B269F78E-1EBF-4F1D-B943-54D4E897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5"/>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52D"/>
    <w:pPr>
      <w:spacing w:before="160" w:after="0" w:line="262" w:lineRule="auto"/>
    </w:pPr>
  </w:style>
  <w:style w:type="paragraph" w:styleId="Kop1">
    <w:name w:val="heading 1"/>
    <w:aliases w:val="_hoofdstuktitel"/>
    <w:basedOn w:val="Standaard"/>
    <w:next w:val="Standaard"/>
    <w:link w:val="Kop1Char"/>
    <w:uiPriority w:val="5"/>
    <w:qFormat/>
    <w:rsid w:val="0017247E"/>
    <w:pPr>
      <w:keepNext/>
      <w:keepLines/>
      <w:pageBreakBefore/>
      <w:numPr>
        <w:numId w:val="4"/>
      </w:numPr>
      <w:spacing w:before="360" w:after="240" w:line="264" w:lineRule="auto"/>
      <w:ind w:left="425" w:hanging="425"/>
      <w:outlineLvl w:val="0"/>
    </w:pPr>
    <w:rPr>
      <w:rFonts w:asciiTheme="majorHAnsi" w:eastAsiaTheme="majorEastAsia" w:hAnsiTheme="majorHAnsi" w:cstheme="majorBidi"/>
      <w:bCs/>
      <w:color w:val="F52654" w:themeColor="accent2"/>
      <w:spacing w:val="1"/>
      <w:kern w:val="0"/>
      <w:sz w:val="32"/>
      <w:szCs w:val="50"/>
      <w14:ligatures w14:val="none"/>
    </w:rPr>
  </w:style>
  <w:style w:type="paragraph" w:styleId="Kop2">
    <w:name w:val="heading 2"/>
    <w:aliases w:val="_kop1"/>
    <w:basedOn w:val="Standaard"/>
    <w:next w:val="Standaard"/>
    <w:link w:val="Kop2Char"/>
    <w:uiPriority w:val="5"/>
    <w:qFormat/>
    <w:rsid w:val="00742070"/>
    <w:pPr>
      <w:keepNext/>
      <w:keepLines/>
      <w:numPr>
        <w:ilvl w:val="1"/>
        <w:numId w:val="4"/>
      </w:numPr>
      <w:spacing w:before="240" w:after="240" w:line="264" w:lineRule="auto"/>
      <w:outlineLvl w:val="1"/>
    </w:pPr>
    <w:rPr>
      <w:rFonts w:ascii="Arial" w:eastAsiaTheme="majorEastAsia" w:hAnsi="Arial" w:cstheme="majorBidi"/>
      <w:b/>
      <w:bCs/>
      <w:color w:val="5019BE" w:themeColor="accent1"/>
      <w:spacing w:val="3"/>
      <w:kern w:val="0"/>
      <w:sz w:val="28"/>
      <w:szCs w:val="34"/>
      <w14:ligatures w14:val="none"/>
    </w:rPr>
  </w:style>
  <w:style w:type="paragraph" w:styleId="Kop3">
    <w:name w:val="heading 3"/>
    <w:aliases w:val="_kop2"/>
    <w:basedOn w:val="Standaard"/>
    <w:next w:val="Standaard"/>
    <w:link w:val="Kop3Char"/>
    <w:uiPriority w:val="5"/>
    <w:qFormat/>
    <w:rsid w:val="00742070"/>
    <w:pPr>
      <w:keepNext/>
      <w:keepLines/>
      <w:numPr>
        <w:ilvl w:val="2"/>
        <w:numId w:val="4"/>
      </w:numPr>
      <w:spacing w:before="240" w:after="240" w:line="264" w:lineRule="auto"/>
      <w:outlineLvl w:val="2"/>
    </w:pPr>
    <w:rPr>
      <w:rFonts w:eastAsiaTheme="majorEastAsia" w:cstheme="majorBidi"/>
      <w:bCs/>
      <w:color w:val="5019BE" w:themeColor="accent1"/>
      <w:spacing w:val="1"/>
      <w:kern w:val="0"/>
      <w:sz w:val="28"/>
      <w:szCs w:val="31"/>
      <w14:ligatures w14:val="none"/>
    </w:rPr>
  </w:style>
  <w:style w:type="paragraph" w:styleId="Kop4">
    <w:name w:val="heading 4"/>
    <w:aliases w:val="_kop3"/>
    <w:basedOn w:val="Standaard"/>
    <w:next w:val="Standaard"/>
    <w:link w:val="Kop4Char"/>
    <w:uiPriority w:val="5"/>
    <w:semiHidden/>
    <w:qFormat/>
    <w:rsid w:val="00742070"/>
    <w:pPr>
      <w:keepNext/>
      <w:keepLines/>
      <w:numPr>
        <w:ilvl w:val="3"/>
        <w:numId w:val="4"/>
      </w:numPr>
      <w:spacing w:before="240" w:after="240" w:line="264" w:lineRule="auto"/>
      <w:outlineLvl w:val="3"/>
    </w:pPr>
    <w:rPr>
      <w:rFonts w:eastAsiaTheme="majorEastAsia" w:cstheme="majorBidi"/>
      <w:bCs/>
      <w:iCs/>
      <w:color w:val="5019BE" w:themeColor="accent1"/>
      <w:spacing w:val="2"/>
      <w:kern w:val="0"/>
      <w:sz w:val="24"/>
      <w:szCs w:val="25"/>
      <w14:ligatures w14:val="none"/>
    </w:rPr>
  </w:style>
  <w:style w:type="paragraph" w:styleId="Kop5">
    <w:name w:val="heading 5"/>
    <w:aliases w:val="_kop4"/>
    <w:basedOn w:val="Standaard"/>
    <w:next w:val="Standaard"/>
    <w:link w:val="Kop5Char"/>
    <w:uiPriority w:val="5"/>
    <w:semiHidden/>
    <w:qFormat/>
    <w:rsid w:val="00742070"/>
    <w:pPr>
      <w:keepNext/>
      <w:keepLines/>
      <w:numPr>
        <w:ilvl w:val="4"/>
        <w:numId w:val="4"/>
      </w:numPr>
      <w:spacing w:before="240" w:after="100" w:line="242" w:lineRule="auto"/>
      <w:outlineLvl w:val="4"/>
    </w:pPr>
    <w:rPr>
      <w:rFonts w:ascii="Arial" w:eastAsiaTheme="majorEastAsia" w:hAnsi="Arial" w:cstheme="majorBidi"/>
      <w:color w:val="5019BE" w:themeColor="accent1"/>
      <w:spacing w:val="3"/>
      <w:kern w:val="0"/>
      <w14:ligatures w14:val="none"/>
    </w:rPr>
  </w:style>
  <w:style w:type="paragraph" w:styleId="Kop6">
    <w:name w:val="heading 6"/>
    <w:aliases w:val="_kop 5"/>
    <w:basedOn w:val="Standaard"/>
    <w:next w:val="Standaard"/>
    <w:link w:val="Kop6Char"/>
    <w:uiPriority w:val="6"/>
    <w:semiHidden/>
    <w:qFormat/>
    <w:rsid w:val="00742070"/>
    <w:pPr>
      <w:keepNext/>
      <w:keepLines/>
      <w:spacing w:before="120" w:after="120"/>
      <w:outlineLvl w:val="5"/>
    </w:pPr>
    <w:rPr>
      <w:rFonts w:ascii="Arial" w:eastAsiaTheme="majorEastAsia" w:hAnsi="Arial" w:cstheme="majorBidi"/>
      <w:b/>
      <w:color w:val="5019BE" w:themeColor="accent1"/>
    </w:rPr>
  </w:style>
  <w:style w:type="paragraph" w:styleId="Kop7">
    <w:name w:val="heading 7"/>
    <w:basedOn w:val="Standaard"/>
    <w:next w:val="Standaard"/>
    <w:link w:val="Kop7Char"/>
    <w:uiPriority w:val="9"/>
    <w:semiHidden/>
    <w:rsid w:val="0052200E"/>
    <w:pPr>
      <w:keepNext/>
      <w:keepLines/>
      <w:spacing w:before="40"/>
      <w:outlineLvl w:val="6"/>
    </w:pPr>
    <w:rPr>
      <w:rFonts w:asciiTheme="majorHAnsi" w:eastAsiaTheme="majorEastAsia" w:hAnsiTheme="majorHAnsi" w:cstheme="majorBidi"/>
      <w:i/>
      <w:iCs/>
      <w:color w:val="270C5E" w:themeColor="accent1" w:themeShade="7F"/>
    </w:rPr>
  </w:style>
  <w:style w:type="paragraph" w:styleId="Kop8">
    <w:name w:val="heading 8"/>
    <w:basedOn w:val="Standaard"/>
    <w:next w:val="Standaard"/>
    <w:link w:val="Kop8Char"/>
    <w:uiPriority w:val="9"/>
    <w:semiHidden/>
    <w:qFormat/>
    <w:rsid w:val="0052200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Standaard_zonderWit"/>
    <w:qFormat/>
    <w:rsid w:val="002B3505"/>
    <w:pPr>
      <w:spacing w:after="0" w:line="262" w:lineRule="auto"/>
    </w:pPr>
  </w:style>
  <w:style w:type="paragraph" w:customStyle="1" w:styleId="tekst">
    <w:name w:val="== tekst ==============="/>
    <w:basedOn w:val="Standaard"/>
    <w:next w:val="Standaard"/>
    <w:rsid w:val="002B3505"/>
  </w:style>
  <w:style w:type="paragraph" w:customStyle="1" w:styleId="oplijsting">
    <w:name w:val="== oplijsting ==============="/>
    <w:basedOn w:val="tekst"/>
    <w:uiPriority w:val="1"/>
    <w:rsid w:val="002B3505"/>
  </w:style>
  <w:style w:type="paragraph" w:customStyle="1" w:styleId="accentzwaar1">
    <w:name w:val="_accent zwaar.1"/>
    <w:basedOn w:val="Standaard"/>
    <w:link w:val="accentzwaar1Char"/>
    <w:uiPriority w:val="10"/>
    <w:qFormat/>
    <w:rsid w:val="00E0022D"/>
    <w:rPr>
      <w:b/>
      <w:spacing w:val="3"/>
      <w:kern w:val="0"/>
      <w:szCs w:val="20"/>
      <w:u w:val="single"/>
      <w14:ligatures w14:val="none"/>
    </w:rPr>
  </w:style>
  <w:style w:type="character" w:customStyle="1" w:styleId="accentzwaar1Char">
    <w:name w:val="_accent zwaar.1 Char"/>
    <w:basedOn w:val="Standaardalinea-lettertype"/>
    <w:link w:val="accentzwaar1"/>
    <w:uiPriority w:val="10"/>
    <w:rsid w:val="00E0022D"/>
    <w:rPr>
      <w:b/>
      <w:spacing w:val="3"/>
      <w:kern w:val="0"/>
      <w:szCs w:val="20"/>
      <w:u w:val="single"/>
      <w14:ligatures w14:val="none"/>
    </w:rPr>
  </w:style>
  <w:style w:type="character" w:customStyle="1" w:styleId="accentzwaar2">
    <w:name w:val="_accent zwaar.2"/>
    <w:basedOn w:val="Standaardalinea-lettertype"/>
    <w:uiPriority w:val="10"/>
    <w:semiHidden/>
    <w:qFormat/>
    <w:rsid w:val="005015DC"/>
    <w:rPr>
      <w:b/>
      <w:color w:val="FFFFFF" w:themeColor="background1"/>
      <w:spacing w:val="3"/>
      <w:bdr w:val="none" w:sz="0" w:space="0" w:color="auto"/>
      <w:shd w:val="clear" w:color="auto" w:fill="FFFFFF" w:themeFill="accent5"/>
    </w:rPr>
  </w:style>
  <w:style w:type="paragraph" w:customStyle="1" w:styleId="document-subtitel">
    <w:name w:val="_document-subtitel"/>
    <w:basedOn w:val="Standaard"/>
    <w:uiPriority w:val="32"/>
    <w:semiHidden/>
    <w:qFormat/>
    <w:rsid w:val="002B3505"/>
    <w:pPr>
      <w:spacing w:before="362" w:line="250" w:lineRule="auto"/>
      <w:ind w:left="1985"/>
    </w:pPr>
    <w:rPr>
      <w:spacing w:val="1"/>
      <w:kern w:val="0"/>
      <w:sz w:val="30"/>
      <w:szCs w:val="30"/>
      <w14:ligatures w14:val="none"/>
    </w:rPr>
  </w:style>
  <w:style w:type="paragraph" w:customStyle="1" w:styleId="document-titelklein">
    <w:name w:val="_document-titel_klein"/>
    <w:basedOn w:val="Standaard"/>
    <w:uiPriority w:val="19"/>
    <w:semiHidden/>
    <w:qFormat/>
    <w:rsid w:val="002B3505"/>
    <w:pPr>
      <w:spacing w:before="0" w:line="230" w:lineRule="auto"/>
      <w:ind w:left="1985"/>
    </w:pPr>
    <w:rPr>
      <w:b/>
      <w:spacing w:val="1"/>
      <w:kern w:val="0"/>
      <w:sz w:val="60"/>
      <w:szCs w:val="60"/>
      <w14:ligatures w14:val="none"/>
    </w:rPr>
  </w:style>
  <w:style w:type="paragraph" w:customStyle="1" w:styleId="document-titelgroot">
    <w:name w:val="_document-titel_groot"/>
    <w:basedOn w:val="document-titelklein"/>
    <w:uiPriority w:val="19"/>
    <w:semiHidden/>
    <w:qFormat/>
    <w:rsid w:val="002B3505"/>
    <w:rPr>
      <w:sz w:val="72"/>
      <w:szCs w:val="72"/>
    </w:rPr>
  </w:style>
  <w:style w:type="paragraph" w:customStyle="1" w:styleId="lijstnum1">
    <w:name w:val="_lijst_num.1"/>
    <w:basedOn w:val="Standaard"/>
    <w:uiPriority w:val="2"/>
    <w:qFormat/>
    <w:rsid w:val="00E060B0"/>
    <w:pPr>
      <w:numPr>
        <w:numId w:val="15"/>
      </w:numPr>
      <w:spacing w:before="120" w:after="120"/>
    </w:pPr>
    <w:rPr>
      <w:spacing w:val="1"/>
      <w:kern w:val="0"/>
      <w14:ligatures w14:val="none"/>
    </w:rPr>
  </w:style>
  <w:style w:type="paragraph" w:customStyle="1" w:styleId="lijstnum2">
    <w:name w:val="_lijst_num.2"/>
    <w:basedOn w:val="lijstnum1"/>
    <w:uiPriority w:val="2"/>
    <w:qFormat/>
    <w:rsid w:val="00B90EE8"/>
    <w:pPr>
      <w:numPr>
        <w:ilvl w:val="1"/>
        <w:numId w:val="8"/>
      </w:numPr>
    </w:pPr>
  </w:style>
  <w:style w:type="paragraph" w:customStyle="1" w:styleId="lijstnum3">
    <w:name w:val="_lijst_num.3"/>
    <w:basedOn w:val="lijstnum2"/>
    <w:uiPriority w:val="2"/>
    <w:qFormat/>
    <w:rsid w:val="004214AF"/>
    <w:pPr>
      <w:numPr>
        <w:ilvl w:val="2"/>
      </w:numPr>
    </w:pPr>
  </w:style>
  <w:style w:type="paragraph" w:customStyle="1" w:styleId="lijstopsom1">
    <w:name w:val="_lijst_opsom.1"/>
    <w:basedOn w:val="Standaard"/>
    <w:uiPriority w:val="2"/>
    <w:qFormat/>
    <w:rsid w:val="00FE1C9D"/>
    <w:pPr>
      <w:numPr>
        <w:numId w:val="1"/>
      </w:numPr>
      <w:spacing w:before="120" w:after="120"/>
      <w:ind w:left="568"/>
    </w:pPr>
    <w:rPr>
      <w:spacing w:val="1"/>
      <w:kern w:val="0"/>
      <w14:ligatures w14:val="none"/>
    </w:rPr>
  </w:style>
  <w:style w:type="paragraph" w:customStyle="1" w:styleId="lijstopsom2">
    <w:name w:val="_lijst_opsom.2"/>
    <w:basedOn w:val="lijstopsom1"/>
    <w:uiPriority w:val="2"/>
    <w:qFormat/>
    <w:rsid w:val="00825767"/>
    <w:pPr>
      <w:numPr>
        <w:ilvl w:val="1"/>
      </w:numPr>
      <w:ind w:left="567" w:hanging="357"/>
    </w:pPr>
  </w:style>
  <w:style w:type="paragraph" w:customStyle="1" w:styleId="lijstopsom3">
    <w:name w:val="_lijst_opsom.3"/>
    <w:basedOn w:val="lijstopsom2"/>
    <w:uiPriority w:val="2"/>
    <w:semiHidden/>
    <w:qFormat/>
    <w:rsid w:val="000D48BF"/>
    <w:pPr>
      <w:numPr>
        <w:ilvl w:val="2"/>
      </w:numPr>
      <w:ind w:left="1491" w:hanging="357"/>
    </w:pPr>
  </w:style>
  <w:style w:type="paragraph" w:customStyle="1" w:styleId="lijstvervolg1">
    <w:name w:val="_lijst_vervolg.1"/>
    <w:basedOn w:val="Standaard"/>
    <w:uiPriority w:val="2"/>
    <w:semiHidden/>
    <w:rsid w:val="002B3505"/>
    <w:pPr>
      <w:spacing w:before="60"/>
      <w:ind w:left="284"/>
    </w:pPr>
    <w:rPr>
      <w:spacing w:val="1"/>
      <w:kern w:val="0"/>
      <w:sz w:val="20"/>
      <w14:ligatures w14:val="none"/>
    </w:rPr>
  </w:style>
  <w:style w:type="paragraph" w:customStyle="1" w:styleId="lijstvervolg2">
    <w:name w:val="_lijst_vervolg.2"/>
    <w:basedOn w:val="lijstvervolg1"/>
    <w:uiPriority w:val="2"/>
    <w:semiHidden/>
    <w:qFormat/>
    <w:rsid w:val="002B3505"/>
    <w:pPr>
      <w:ind w:left="567"/>
    </w:pPr>
  </w:style>
  <w:style w:type="paragraph" w:customStyle="1" w:styleId="lijstvervolg3">
    <w:name w:val="_lijst_vervolg.3"/>
    <w:basedOn w:val="lijstvervolg2"/>
    <w:uiPriority w:val="2"/>
    <w:semiHidden/>
    <w:qFormat/>
    <w:rsid w:val="002B3505"/>
    <w:pPr>
      <w:ind w:left="850"/>
    </w:pPr>
  </w:style>
  <w:style w:type="paragraph" w:customStyle="1" w:styleId="tabelstandaard">
    <w:name w:val="_tabel_standaard"/>
    <w:basedOn w:val="Standaard"/>
    <w:uiPriority w:val="16"/>
    <w:semiHidden/>
    <w:qFormat/>
    <w:rsid w:val="000E62C8"/>
    <w:pPr>
      <w:spacing w:before="80" w:after="80" w:line="259" w:lineRule="auto"/>
    </w:pPr>
    <w:rPr>
      <w:spacing w:val="1"/>
      <w:kern w:val="0"/>
      <w:sz w:val="20"/>
      <w14:ligatures w14:val="none"/>
    </w:rPr>
  </w:style>
  <w:style w:type="paragraph" w:customStyle="1" w:styleId="tabellijstnum">
    <w:name w:val="_tabel_lijst_num"/>
    <w:basedOn w:val="tabelstandaard"/>
    <w:uiPriority w:val="16"/>
    <w:semiHidden/>
    <w:qFormat/>
    <w:rsid w:val="002B3505"/>
    <w:pPr>
      <w:numPr>
        <w:numId w:val="2"/>
      </w:numPr>
    </w:pPr>
  </w:style>
  <w:style w:type="paragraph" w:customStyle="1" w:styleId="tabellijstopsom1">
    <w:name w:val="_tabel_lijst_opsom.1"/>
    <w:basedOn w:val="tabelstandaard"/>
    <w:uiPriority w:val="16"/>
    <w:semiHidden/>
    <w:qFormat/>
    <w:rsid w:val="00B54D0C"/>
    <w:pPr>
      <w:numPr>
        <w:numId w:val="3"/>
      </w:numPr>
      <w:ind w:left="284" w:hanging="284"/>
    </w:pPr>
  </w:style>
  <w:style w:type="paragraph" w:customStyle="1" w:styleId="tabellijstopsom2">
    <w:name w:val="_tabel_lijst_opsom.2"/>
    <w:basedOn w:val="tabellijstopsom1"/>
    <w:uiPriority w:val="16"/>
    <w:semiHidden/>
    <w:qFormat/>
    <w:rsid w:val="00B54D0C"/>
    <w:pPr>
      <w:numPr>
        <w:ilvl w:val="1"/>
      </w:numPr>
      <w:ind w:left="454" w:hanging="284"/>
    </w:pPr>
  </w:style>
  <w:style w:type="paragraph" w:customStyle="1" w:styleId="tabellijstopsom3">
    <w:name w:val="_tabel_lijst_opsom.3"/>
    <w:basedOn w:val="tabellijstopsom2"/>
    <w:uiPriority w:val="16"/>
    <w:semiHidden/>
    <w:qFormat/>
    <w:rsid w:val="00B54D0C"/>
    <w:pPr>
      <w:numPr>
        <w:ilvl w:val="2"/>
      </w:numPr>
      <w:ind w:left="653" w:hanging="284"/>
    </w:pPr>
  </w:style>
  <w:style w:type="paragraph" w:customStyle="1" w:styleId="koppen">
    <w:name w:val="== koppen ================"/>
    <w:basedOn w:val="Standaard"/>
    <w:uiPriority w:val="4"/>
    <w:rsid w:val="002B3505"/>
    <w:rPr>
      <w:spacing w:val="1"/>
      <w:kern w:val="0"/>
      <w:sz w:val="20"/>
      <w14:ligatures w14:val="none"/>
    </w:rPr>
  </w:style>
  <w:style w:type="paragraph" w:customStyle="1" w:styleId="nadruk">
    <w:name w:val="== nadruk ================"/>
    <w:basedOn w:val="Standaard"/>
    <w:uiPriority w:val="9"/>
    <w:rsid w:val="002B3505"/>
    <w:rPr>
      <w:spacing w:val="1"/>
      <w:kern w:val="0"/>
      <w:sz w:val="20"/>
      <w14:ligatures w14:val="none"/>
    </w:rPr>
  </w:style>
  <w:style w:type="paragraph" w:customStyle="1" w:styleId="onderliggendestijlen">
    <w:name w:val="== onderliggende stijlen ======="/>
    <w:basedOn w:val="Standaard"/>
    <w:uiPriority w:val="19"/>
    <w:rsid w:val="002B3505"/>
    <w:rPr>
      <w:spacing w:val="1"/>
      <w:kern w:val="0"/>
      <w:sz w:val="20"/>
      <w14:ligatures w14:val="none"/>
    </w:rPr>
  </w:style>
  <w:style w:type="paragraph" w:customStyle="1" w:styleId="tabelfiguur">
    <w:name w:val="== tabel / figuur ============"/>
    <w:basedOn w:val="Standaard"/>
    <w:uiPriority w:val="15"/>
    <w:semiHidden/>
    <w:rsid w:val="002B3505"/>
    <w:rPr>
      <w:spacing w:val="1"/>
      <w:kern w:val="0"/>
      <w:sz w:val="20"/>
      <w14:ligatures w14:val="none"/>
    </w:rPr>
  </w:style>
  <w:style w:type="paragraph" w:customStyle="1" w:styleId="voorblad">
    <w:name w:val="== voorblad ==============="/>
    <w:basedOn w:val="Standaard"/>
    <w:uiPriority w:val="13"/>
    <w:semiHidden/>
    <w:rsid w:val="002B3505"/>
    <w:rPr>
      <w:spacing w:val="1"/>
      <w:kern w:val="0"/>
      <w:sz w:val="20"/>
      <w14:ligatures w14:val="none"/>
    </w:rPr>
  </w:style>
  <w:style w:type="character" w:styleId="Hyperlink">
    <w:name w:val="Hyperlink"/>
    <w:aliases w:val="_hyperlink"/>
    <w:basedOn w:val="Standaardalinea-lettertype"/>
    <w:uiPriority w:val="99"/>
    <w:qFormat/>
    <w:rsid w:val="00E060B0"/>
    <w:rPr>
      <w:color w:val="5019BE" w:themeColor="accent1"/>
      <w:u w:val="single"/>
    </w:rPr>
  </w:style>
  <w:style w:type="paragraph" w:styleId="Inhopg1">
    <w:name w:val="toc 1"/>
    <w:aliases w:val="_inhopg 1"/>
    <w:basedOn w:val="Standaard"/>
    <w:next w:val="Standaard"/>
    <w:uiPriority w:val="19"/>
    <w:rsid w:val="000800FD"/>
    <w:pPr>
      <w:tabs>
        <w:tab w:val="right" w:pos="8262"/>
      </w:tabs>
      <w:spacing w:before="220" w:after="180" w:line="216" w:lineRule="auto"/>
      <w:ind w:right="567"/>
    </w:pPr>
    <w:rPr>
      <w:rFonts w:eastAsiaTheme="minorEastAsia"/>
      <w:noProof/>
      <w:spacing w:val="1"/>
      <w:kern w:val="0"/>
      <w:sz w:val="20"/>
      <w:szCs w:val="31"/>
      <w:lang w:eastAsia="nl-BE"/>
      <w14:ligatures w14:val="none"/>
    </w:rPr>
  </w:style>
  <w:style w:type="paragraph" w:styleId="Inhopg2">
    <w:name w:val="toc 2"/>
    <w:aliases w:val="_inhopg 2"/>
    <w:basedOn w:val="Standaard"/>
    <w:next w:val="Standaard"/>
    <w:uiPriority w:val="19"/>
    <w:semiHidden/>
    <w:rsid w:val="000800FD"/>
    <w:pPr>
      <w:tabs>
        <w:tab w:val="right" w:pos="8262"/>
      </w:tabs>
      <w:spacing w:before="120" w:line="223" w:lineRule="auto"/>
      <w:ind w:left="681" w:right="567" w:hanging="397"/>
    </w:pPr>
    <w:rPr>
      <w:noProof/>
      <w:color w:val="000000" w:themeColor="text2"/>
      <w:spacing w:val="1"/>
      <w:kern w:val="0"/>
      <w:sz w:val="20"/>
      <w:szCs w:val="25"/>
      <w14:ligatures w14:val="none"/>
    </w:rPr>
  </w:style>
  <w:style w:type="paragraph" w:styleId="Inhopg3">
    <w:name w:val="toc 3"/>
    <w:aliases w:val="_inhopg 3"/>
    <w:basedOn w:val="Standaard"/>
    <w:next w:val="Standaard"/>
    <w:uiPriority w:val="19"/>
    <w:semiHidden/>
    <w:rsid w:val="000800FD"/>
    <w:pPr>
      <w:tabs>
        <w:tab w:val="right" w:pos="8262"/>
      </w:tabs>
      <w:spacing w:before="80" w:line="245" w:lineRule="auto"/>
      <w:ind w:left="680" w:right="567"/>
    </w:pPr>
    <w:rPr>
      <w:noProof/>
      <w:spacing w:val="1"/>
      <w:kern w:val="0"/>
      <w:sz w:val="18"/>
      <w14:ligatures w14:val="none"/>
    </w:rPr>
  </w:style>
  <w:style w:type="paragraph" w:styleId="Inhopg4">
    <w:name w:val="toc 4"/>
    <w:aliases w:val="_inhopg 4"/>
    <w:basedOn w:val="Standaard"/>
    <w:next w:val="Standaard"/>
    <w:uiPriority w:val="19"/>
    <w:semiHidden/>
    <w:rsid w:val="000800FD"/>
    <w:pPr>
      <w:tabs>
        <w:tab w:val="right" w:pos="8262"/>
      </w:tabs>
      <w:spacing w:before="80" w:line="245" w:lineRule="auto"/>
      <w:ind w:left="1134" w:right="567"/>
    </w:pPr>
    <w:rPr>
      <w:noProof/>
      <w:spacing w:val="1"/>
      <w:kern w:val="0"/>
      <w:sz w:val="18"/>
      <w14:ligatures w14:val="none"/>
    </w:rPr>
  </w:style>
  <w:style w:type="paragraph" w:styleId="Inhopg5">
    <w:name w:val="toc 5"/>
    <w:aliases w:val="_inhopg 5"/>
    <w:basedOn w:val="Standaard"/>
    <w:next w:val="Standaard"/>
    <w:uiPriority w:val="19"/>
    <w:semiHidden/>
    <w:rsid w:val="000800FD"/>
    <w:pPr>
      <w:tabs>
        <w:tab w:val="right" w:leader="dot" w:pos="8262"/>
      </w:tabs>
      <w:spacing w:before="80" w:line="245" w:lineRule="auto"/>
      <w:ind w:left="992" w:right="567"/>
    </w:pPr>
    <w:rPr>
      <w:i/>
      <w:noProof/>
      <w:spacing w:val="1"/>
      <w:kern w:val="0"/>
      <w:sz w:val="16"/>
      <w:szCs w:val="19"/>
      <w14:ligatures w14:val="none"/>
    </w:rPr>
  </w:style>
  <w:style w:type="character" w:customStyle="1" w:styleId="Kop1Char">
    <w:name w:val="Kop 1 Char"/>
    <w:aliases w:val="_hoofdstuktitel Char"/>
    <w:basedOn w:val="Standaardalinea-lettertype"/>
    <w:link w:val="Kop1"/>
    <w:uiPriority w:val="5"/>
    <w:rsid w:val="0017247E"/>
    <w:rPr>
      <w:rFonts w:asciiTheme="majorHAnsi" w:eastAsiaTheme="majorEastAsia" w:hAnsiTheme="majorHAnsi" w:cstheme="majorBidi"/>
      <w:bCs/>
      <w:color w:val="F52654" w:themeColor="accent2"/>
      <w:spacing w:val="1"/>
      <w:kern w:val="0"/>
      <w:sz w:val="32"/>
      <w:szCs w:val="50"/>
      <w14:ligatures w14:val="none"/>
    </w:rPr>
  </w:style>
  <w:style w:type="character" w:customStyle="1" w:styleId="Kop2Char">
    <w:name w:val="Kop 2 Char"/>
    <w:aliases w:val="_kop1 Char"/>
    <w:basedOn w:val="Standaardalinea-lettertype"/>
    <w:link w:val="Kop2"/>
    <w:uiPriority w:val="5"/>
    <w:rsid w:val="00742070"/>
    <w:rPr>
      <w:rFonts w:ascii="Arial" w:eastAsiaTheme="majorEastAsia" w:hAnsi="Arial" w:cstheme="majorBidi"/>
      <w:b/>
      <w:bCs/>
      <w:color w:val="5019BE" w:themeColor="accent1"/>
      <w:spacing w:val="3"/>
      <w:kern w:val="0"/>
      <w:sz w:val="28"/>
      <w:szCs w:val="34"/>
      <w14:ligatures w14:val="none"/>
    </w:rPr>
  </w:style>
  <w:style w:type="character" w:customStyle="1" w:styleId="Kop3Char">
    <w:name w:val="Kop 3 Char"/>
    <w:aliases w:val="_kop2 Char"/>
    <w:basedOn w:val="Standaardalinea-lettertype"/>
    <w:link w:val="Kop3"/>
    <w:uiPriority w:val="5"/>
    <w:rsid w:val="00742070"/>
    <w:rPr>
      <w:rFonts w:eastAsiaTheme="majorEastAsia" w:cstheme="majorBidi"/>
      <w:bCs/>
      <w:color w:val="5019BE" w:themeColor="accent1"/>
      <w:spacing w:val="1"/>
      <w:kern w:val="0"/>
      <w:sz w:val="28"/>
      <w:szCs w:val="31"/>
      <w14:ligatures w14:val="none"/>
    </w:rPr>
  </w:style>
  <w:style w:type="character" w:customStyle="1" w:styleId="Kop4Char">
    <w:name w:val="Kop 4 Char"/>
    <w:aliases w:val="_kop3 Char"/>
    <w:basedOn w:val="Standaardalinea-lettertype"/>
    <w:link w:val="Kop4"/>
    <w:uiPriority w:val="5"/>
    <w:semiHidden/>
    <w:rsid w:val="007F30EA"/>
    <w:rPr>
      <w:rFonts w:eastAsiaTheme="majorEastAsia" w:cstheme="majorBidi"/>
      <w:bCs/>
      <w:iCs/>
      <w:color w:val="5019BE" w:themeColor="accent1"/>
      <w:spacing w:val="2"/>
      <w:kern w:val="0"/>
      <w:sz w:val="24"/>
      <w:szCs w:val="25"/>
      <w14:ligatures w14:val="none"/>
    </w:rPr>
  </w:style>
  <w:style w:type="character" w:customStyle="1" w:styleId="Kop5Char">
    <w:name w:val="Kop 5 Char"/>
    <w:aliases w:val="_kop4 Char"/>
    <w:basedOn w:val="Standaardalinea-lettertype"/>
    <w:link w:val="Kop5"/>
    <w:uiPriority w:val="5"/>
    <w:semiHidden/>
    <w:rsid w:val="007F30EA"/>
    <w:rPr>
      <w:rFonts w:ascii="Arial" w:eastAsiaTheme="majorEastAsia" w:hAnsi="Arial" w:cstheme="majorBidi"/>
      <w:color w:val="5019BE" w:themeColor="accent1"/>
      <w:spacing w:val="3"/>
      <w:kern w:val="0"/>
      <w14:ligatures w14:val="none"/>
    </w:rPr>
  </w:style>
  <w:style w:type="paragraph" w:styleId="Kopvaninhoudsopgave">
    <w:name w:val="TOC Heading"/>
    <w:aliases w:val="_kop van inhoudsopgave"/>
    <w:basedOn w:val="Kop1"/>
    <w:next w:val="Standaard"/>
    <w:uiPriority w:val="18"/>
    <w:qFormat/>
    <w:rsid w:val="00FA5748"/>
    <w:pPr>
      <w:numPr>
        <w:numId w:val="0"/>
      </w:numPr>
      <w:spacing w:before="480" w:after="120" w:line="276" w:lineRule="auto"/>
      <w:outlineLvl w:val="9"/>
    </w:pPr>
    <w:rPr>
      <w:color w:val="5019BE" w:themeColor="accent1"/>
      <w:szCs w:val="25"/>
      <w:lang w:val="nl-NL" w:eastAsia="nl-BE"/>
    </w:rPr>
  </w:style>
  <w:style w:type="paragraph" w:styleId="Lijstalinea">
    <w:name w:val="List Paragraph"/>
    <w:aliases w:val="_lijstalinea"/>
    <w:basedOn w:val="Standaard"/>
    <w:uiPriority w:val="55"/>
    <w:semiHidden/>
    <w:rsid w:val="002B3505"/>
    <w:pPr>
      <w:ind w:left="720"/>
      <w:contextualSpacing/>
    </w:pPr>
    <w:rPr>
      <w:spacing w:val="1"/>
      <w:kern w:val="0"/>
      <w:sz w:val="20"/>
      <w14:ligatures w14:val="none"/>
    </w:rPr>
  </w:style>
  <w:style w:type="paragraph" w:styleId="Ondertitel">
    <w:name w:val="Subtitle"/>
    <w:basedOn w:val="Standaard"/>
    <w:next w:val="Standaard"/>
    <w:link w:val="OndertitelChar"/>
    <w:uiPriority w:val="45"/>
    <w:semiHidden/>
    <w:qFormat/>
    <w:rsid w:val="008A7D14"/>
    <w:pPr>
      <w:numPr>
        <w:ilvl w:val="1"/>
      </w:numPr>
    </w:pPr>
    <w:rPr>
      <w:rFonts w:asciiTheme="majorHAnsi" w:eastAsiaTheme="majorEastAsia" w:hAnsiTheme="majorHAnsi" w:cstheme="majorBidi"/>
      <w:iCs/>
      <w:spacing w:val="15"/>
      <w:kern w:val="0"/>
      <w:sz w:val="24"/>
      <w:szCs w:val="24"/>
      <w14:ligatures w14:val="none"/>
    </w:rPr>
  </w:style>
  <w:style w:type="character" w:customStyle="1" w:styleId="OndertitelChar">
    <w:name w:val="Ondertitel Char"/>
    <w:basedOn w:val="Standaardalinea-lettertype"/>
    <w:link w:val="Ondertitel"/>
    <w:uiPriority w:val="45"/>
    <w:semiHidden/>
    <w:rsid w:val="008A7D14"/>
    <w:rPr>
      <w:rFonts w:asciiTheme="majorHAnsi" w:eastAsiaTheme="majorEastAsia" w:hAnsiTheme="majorHAnsi" w:cstheme="majorBidi"/>
      <w:iCs/>
      <w:spacing w:val="15"/>
      <w:kern w:val="0"/>
      <w:sz w:val="24"/>
      <w:szCs w:val="24"/>
      <w14:ligatures w14:val="none"/>
    </w:rPr>
  </w:style>
  <w:style w:type="paragraph" w:styleId="Titel">
    <w:name w:val="Title"/>
    <w:aliases w:val="_titel,_nota_titel"/>
    <w:basedOn w:val="Standaard"/>
    <w:next w:val="Standaard"/>
    <w:link w:val="TitelChar"/>
    <w:uiPriority w:val="4"/>
    <w:qFormat/>
    <w:rsid w:val="00177402"/>
    <w:pPr>
      <w:pBdr>
        <w:bottom w:val="single" w:sz="8" w:space="4" w:color="5019BE" w:themeColor="accent1"/>
      </w:pBdr>
      <w:spacing w:before="240" w:after="300" w:line="240" w:lineRule="auto"/>
      <w:contextualSpacing/>
    </w:pPr>
    <w:rPr>
      <w:rFonts w:asciiTheme="majorHAnsi" w:eastAsiaTheme="majorEastAsia" w:hAnsiTheme="majorHAnsi" w:cstheme="majorBidi"/>
      <w:color w:val="5019BE" w:themeColor="accent1"/>
      <w:spacing w:val="5"/>
      <w:kern w:val="28"/>
      <w14:ligatures w14:val="none"/>
    </w:rPr>
  </w:style>
  <w:style w:type="character" w:customStyle="1" w:styleId="TitelChar">
    <w:name w:val="Titel Char"/>
    <w:aliases w:val="_titel Char,_nota_titel Char"/>
    <w:basedOn w:val="Standaardalinea-lettertype"/>
    <w:link w:val="Titel"/>
    <w:uiPriority w:val="4"/>
    <w:rsid w:val="00177402"/>
    <w:rPr>
      <w:rFonts w:asciiTheme="majorHAnsi" w:eastAsiaTheme="majorEastAsia" w:hAnsiTheme="majorHAnsi" w:cstheme="majorBidi"/>
      <w:color w:val="5019BE" w:themeColor="accent1"/>
      <w:spacing w:val="5"/>
      <w:kern w:val="28"/>
      <w14:ligatures w14:val="none"/>
    </w:rPr>
  </w:style>
  <w:style w:type="paragraph" w:styleId="Voetnoottekst">
    <w:name w:val="footnote text"/>
    <w:aliases w:val="_voetnoottekst"/>
    <w:basedOn w:val="Standaard"/>
    <w:link w:val="VoetnoottekstChar"/>
    <w:uiPriority w:val="99"/>
    <w:rsid w:val="007E41BC"/>
    <w:pPr>
      <w:spacing w:before="0" w:line="360" w:lineRule="auto"/>
    </w:pPr>
    <w:rPr>
      <w:i/>
      <w:spacing w:val="1"/>
      <w:kern w:val="0"/>
      <w:sz w:val="18"/>
      <w:szCs w:val="18"/>
      <w14:ligatures w14:val="none"/>
    </w:rPr>
  </w:style>
  <w:style w:type="character" w:customStyle="1" w:styleId="VoetnoottekstChar">
    <w:name w:val="Voetnoottekst Char"/>
    <w:aliases w:val="_voetnoottekst Char"/>
    <w:basedOn w:val="Standaardalinea-lettertype"/>
    <w:link w:val="Voetnoottekst"/>
    <w:uiPriority w:val="99"/>
    <w:rsid w:val="007E41BC"/>
    <w:rPr>
      <w:i/>
      <w:spacing w:val="1"/>
      <w:kern w:val="0"/>
      <w:sz w:val="18"/>
      <w:szCs w:val="18"/>
      <w14:ligatures w14:val="none"/>
    </w:rPr>
  </w:style>
  <w:style w:type="paragraph" w:styleId="Voettekst">
    <w:name w:val="footer"/>
    <w:aliases w:val="_voettekst"/>
    <w:basedOn w:val="Standaard"/>
    <w:link w:val="VoettekstChar"/>
    <w:uiPriority w:val="20"/>
    <w:semiHidden/>
    <w:qFormat/>
    <w:rsid w:val="002B3505"/>
    <w:pPr>
      <w:tabs>
        <w:tab w:val="center" w:pos="4536"/>
        <w:tab w:val="right" w:pos="9072"/>
      </w:tabs>
      <w:spacing w:before="0" w:line="245" w:lineRule="auto"/>
      <w:ind w:left="11"/>
    </w:pPr>
    <w:rPr>
      <w:spacing w:val="1"/>
      <w:kern w:val="0"/>
      <w:sz w:val="18"/>
      <w:szCs w:val="18"/>
      <w14:ligatures w14:val="none"/>
    </w:rPr>
  </w:style>
  <w:style w:type="character" w:customStyle="1" w:styleId="VoettekstChar">
    <w:name w:val="Voettekst Char"/>
    <w:aliases w:val="_voettekst Char"/>
    <w:basedOn w:val="Standaardalinea-lettertype"/>
    <w:link w:val="Voettekst"/>
    <w:uiPriority w:val="20"/>
    <w:semiHidden/>
    <w:rsid w:val="00701B30"/>
    <w:rPr>
      <w:spacing w:val="1"/>
      <w:kern w:val="0"/>
      <w:sz w:val="18"/>
      <w:szCs w:val="18"/>
      <w14:ligatures w14:val="none"/>
    </w:rPr>
  </w:style>
  <w:style w:type="paragraph" w:customStyle="1" w:styleId="voetnootscheidingsteken">
    <w:name w:val="_voetnootscheidingsteken"/>
    <w:basedOn w:val="Standaard"/>
    <w:uiPriority w:val="20"/>
    <w:semiHidden/>
    <w:qFormat/>
    <w:rsid w:val="002B3505"/>
    <w:pPr>
      <w:spacing w:before="740" w:line="240" w:lineRule="auto"/>
    </w:pPr>
    <w:rPr>
      <w:spacing w:val="1"/>
      <w:kern w:val="0"/>
      <w:sz w:val="2"/>
      <w14:ligatures w14:val="none"/>
    </w:rPr>
  </w:style>
  <w:style w:type="paragraph" w:customStyle="1" w:styleId="voetnootvervolgaanduiding">
    <w:name w:val="_voetnootvervolgaanduiding"/>
    <w:basedOn w:val="Standaard"/>
    <w:uiPriority w:val="20"/>
    <w:semiHidden/>
    <w:qFormat/>
    <w:rsid w:val="002B3505"/>
    <w:pPr>
      <w:spacing w:before="0" w:line="240" w:lineRule="auto"/>
    </w:pPr>
    <w:rPr>
      <w:spacing w:val="1"/>
      <w:kern w:val="0"/>
      <w:sz w:val="2"/>
      <w14:ligatures w14:val="none"/>
    </w:rPr>
  </w:style>
  <w:style w:type="paragraph" w:customStyle="1" w:styleId="voettekstklein">
    <w:name w:val="_voettekst_klein"/>
    <w:basedOn w:val="Voettekst"/>
    <w:uiPriority w:val="20"/>
    <w:qFormat/>
    <w:rsid w:val="008F5AC1"/>
    <w:rPr>
      <w:sz w:val="12"/>
      <w:szCs w:val="4"/>
    </w:rPr>
  </w:style>
  <w:style w:type="paragraph" w:styleId="Koptekst">
    <w:name w:val="header"/>
    <w:aliases w:val="_koptekst"/>
    <w:basedOn w:val="Standaard"/>
    <w:link w:val="KoptekstChar"/>
    <w:uiPriority w:val="20"/>
    <w:semiHidden/>
    <w:rsid w:val="002B3505"/>
    <w:pPr>
      <w:tabs>
        <w:tab w:val="center" w:pos="4536"/>
        <w:tab w:val="right" w:pos="9072"/>
      </w:tabs>
      <w:spacing w:before="0" w:line="245" w:lineRule="auto"/>
    </w:pPr>
    <w:rPr>
      <w:spacing w:val="1"/>
      <w:kern w:val="0"/>
      <w:sz w:val="18"/>
      <w:szCs w:val="18"/>
      <w14:ligatures w14:val="none"/>
    </w:rPr>
  </w:style>
  <w:style w:type="character" w:customStyle="1" w:styleId="KoptekstChar">
    <w:name w:val="Koptekst Char"/>
    <w:aliases w:val="_koptekst Char"/>
    <w:basedOn w:val="Standaardalinea-lettertype"/>
    <w:link w:val="Koptekst"/>
    <w:uiPriority w:val="20"/>
    <w:semiHidden/>
    <w:rsid w:val="00701B30"/>
    <w:rPr>
      <w:spacing w:val="1"/>
      <w:kern w:val="0"/>
      <w:sz w:val="18"/>
      <w:szCs w:val="18"/>
      <w14:ligatures w14:val="none"/>
    </w:rPr>
  </w:style>
  <w:style w:type="character" w:styleId="Voetnootmarkering">
    <w:name w:val="footnote reference"/>
    <w:basedOn w:val="Standaardalinea-lettertype"/>
    <w:semiHidden/>
    <w:rsid w:val="002B3505"/>
    <w:rPr>
      <w:b/>
      <w:color w:val="000000" w:themeColor="text2"/>
      <w:vertAlign w:val="superscript"/>
    </w:rPr>
  </w:style>
  <w:style w:type="paragraph" w:customStyle="1" w:styleId="lijstopsom4">
    <w:name w:val="_lijst_opsom.4"/>
    <w:basedOn w:val="Standaard"/>
    <w:next w:val="Standaard"/>
    <w:uiPriority w:val="2"/>
    <w:semiHidden/>
    <w:qFormat/>
    <w:rsid w:val="000D48BF"/>
    <w:pPr>
      <w:numPr>
        <w:ilvl w:val="1"/>
        <w:numId w:val="6"/>
      </w:numPr>
      <w:spacing w:before="60"/>
      <w:ind w:left="1775" w:hanging="357"/>
    </w:pPr>
    <w:rPr>
      <w:rFonts w:ascii="Arial" w:hAnsi="Arial" w:cs="Arial"/>
      <w:spacing w:val="1"/>
      <w:kern w:val="0"/>
      <w:szCs w:val="24"/>
      <w14:ligatures w14:val="none"/>
    </w:rPr>
  </w:style>
  <w:style w:type="numbering" w:customStyle="1" w:styleId="Sogentbullet">
    <w:name w:val="Sogent bullet"/>
    <w:uiPriority w:val="99"/>
    <w:rsid w:val="001F21B0"/>
    <w:pPr>
      <w:numPr>
        <w:numId w:val="7"/>
      </w:numPr>
    </w:pPr>
  </w:style>
  <w:style w:type="paragraph" w:customStyle="1" w:styleId="Standaardmetwitafstand">
    <w:name w:val="Standaard met wit afstand"/>
    <w:basedOn w:val="Standaard"/>
    <w:semiHidden/>
    <w:qFormat/>
    <w:rsid w:val="00176948"/>
    <w:pPr>
      <w:overflowPunct w:val="0"/>
      <w:autoSpaceDE w:val="0"/>
      <w:autoSpaceDN w:val="0"/>
      <w:adjustRightInd w:val="0"/>
      <w:spacing w:before="200" w:after="200" w:line="264" w:lineRule="auto"/>
      <w:textAlignment w:val="baseline"/>
    </w:pPr>
    <w:rPr>
      <w:rFonts w:ascii="Arial" w:hAnsi="Arial" w:cs="Arial"/>
      <w:snapToGrid w:val="0"/>
      <w:lang w:eastAsia="nl-NL"/>
    </w:rPr>
  </w:style>
  <w:style w:type="character" w:customStyle="1" w:styleId="Kop6Char">
    <w:name w:val="Kop 6 Char"/>
    <w:aliases w:val="_kop 5 Char"/>
    <w:basedOn w:val="Standaardalinea-lettertype"/>
    <w:link w:val="Kop6"/>
    <w:uiPriority w:val="6"/>
    <w:semiHidden/>
    <w:rsid w:val="007F30EA"/>
    <w:rPr>
      <w:rFonts w:ascii="Arial" w:eastAsiaTheme="majorEastAsia" w:hAnsi="Arial" w:cstheme="majorBidi"/>
      <w:b/>
      <w:color w:val="5019BE" w:themeColor="accent1"/>
    </w:rPr>
  </w:style>
  <w:style w:type="character" w:customStyle="1" w:styleId="Kop7Char">
    <w:name w:val="Kop 7 Char"/>
    <w:basedOn w:val="Standaardalinea-lettertype"/>
    <w:link w:val="Kop7"/>
    <w:uiPriority w:val="9"/>
    <w:semiHidden/>
    <w:rsid w:val="005015DC"/>
    <w:rPr>
      <w:rFonts w:asciiTheme="majorHAnsi" w:eastAsiaTheme="majorEastAsia" w:hAnsiTheme="majorHAnsi" w:cstheme="majorBidi"/>
      <w:i/>
      <w:iCs/>
      <w:color w:val="270C5E" w:themeColor="accent1" w:themeShade="7F"/>
    </w:rPr>
  </w:style>
  <w:style w:type="character" w:customStyle="1" w:styleId="Kop8Char">
    <w:name w:val="Kop 8 Char"/>
    <w:basedOn w:val="Standaardalinea-lettertype"/>
    <w:link w:val="Kop8"/>
    <w:uiPriority w:val="9"/>
    <w:semiHidden/>
    <w:rsid w:val="005015DC"/>
    <w:rPr>
      <w:rFonts w:asciiTheme="majorHAnsi" w:eastAsiaTheme="majorEastAsia" w:hAnsiTheme="majorHAnsi" w:cstheme="majorBidi"/>
      <w:color w:val="272727" w:themeColor="text1" w:themeTint="D8"/>
      <w:sz w:val="21"/>
      <w:szCs w:val="21"/>
    </w:rPr>
  </w:style>
  <w:style w:type="table" w:styleId="Tabelraster">
    <w:name w:val="Table Grid"/>
    <w:basedOn w:val="Standaardtabel"/>
    <w:uiPriority w:val="59"/>
    <w:rsid w:val="00501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elvanboek">
    <w:name w:val="Book Title"/>
    <w:basedOn w:val="Standaardalinea-lettertype"/>
    <w:uiPriority w:val="33"/>
    <w:semiHidden/>
    <w:qFormat/>
    <w:rsid w:val="000E62C8"/>
    <w:rPr>
      <w:b/>
      <w:bCs/>
      <w:i/>
      <w:iCs/>
      <w:spacing w:val="5"/>
    </w:rPr>
  </w:style>
  <w:style w:type="paragraph" w:customStyle="1" w:styleId="documenttitelgroot">
    <w:name w:val="_document titel groot"/>
    <w:basedOn w:val="Standaard"/>
    <w:uiPriority w:val="14"/>
    <w:semiHidden/>
    <w:qFormat/>
    <w:rsid w:val="00A604AB"/>
    <w:pPr>
      <w:spacing w:before="0" w:line="240" w:lineRule="auto"/>
      <w:jc w:val="center"/>
    </w:pPr>
    <w:rPr>
      <w:rFonts w:ascii="Arial" w:hAnsi="Arial" w:cs="Arial"/>
      <w:b/>
      <w:bCs/>
      <w:color w:val="FFFFFF" w:themeColor="background1"/>
      <w:kern w:val="0"/>
      <w:sz w:val="48"/>
      <w:szCs w:val="60"/>
      <w14:ligatures w14:val="none"/>
    </w:rPr>
  </w:style>
  <w:style w:type="character" w:styleId="Tekstvantijdelijkeaanduiding">
    <w:name w:val="Placeholder Text"/>
    <w:basedOn w:val="Standaardalinea-lettertype"/>
    <w:uiPriority w:val="99"/>
    <w:semiHidden/>
    <w:rsid w:val="000E62C8"/>
    <w:rPr>
      <w:color w:val="808080"/>
    </w:rPr>
  </w:style>
  <w:style w:type="paragraph" w:customStyle="1" w:styleId="documenttitelklein">
    <w:name w:val="_document titel klein"/>
    <w:basedOn w:val="Standaard"/>
    <w:uiPriority w:val="15"/>
    <w:semiHidden/>
    <w:qFormat/>
    <w:rsid w:val="000E62C8"/>
    <w:pPr>
      <w:spacing w:before="0" w:line="240" w:lineRule="auto"/>
      <w:jc w:val="center"/>
    </w:pPr>
    <w:rPr>
      <w:rFonts w:ascii="Arial" w:hAnsi="Arial" w:cs="Arial"/>
      <w:b/>
      <w:bCs/>
      <w:color w:val="FFFFFF" w:themeColor="background1"/>
      <w:kern w:val="0"/>
      <w14:ligatures w14:val="none"/>
    </w:rPr>
  </w:style>
  <w:style w:type="character" w:styleId="Paginanummer">
    <w:name w:val="page number"/>
    <w:basedOn w:val="Standaardalinea-lettertype"/>
    <w:uiPriority w:val="99"/>
    <w:semiHidden/>
    <w:unhideWhenUsed/>
    <w:rsid w:val="000E62C8"/>
  </w:style>
  <w:style w:type="paragraph" w:customStyle="1" w:styleId="Accentpaars1Colofon">
    <w:name w:val="Accent paars.1 Colofon"/>
    <w:basedOn w:val="Standaard"/>
    <w:link w:val="Accentpaars1ColofonChar"/>
    <w:uiPriority w:val="19"/>
    <w:semiHidden/>
    <w:qFormat/>
    <w:rsid w:val="000E62C8"/>
    <w:rPr>
      <w:rFonts w:ascii="Arial" w:hAnsi="Arial" w:cs="Arial"/>
      <w:b/>
      <w:color w:val="5019BE" w:themeColor="accent1"/>
      <w:spacing w:val="3"/>
      <w:kern w:val="0"/>
      <w:lang w:val="nl-NL" w:eastAsia="nl-BE"/>
      <w14:ligatures w14:val="none"/>
    </w:rPr>
  </w:style>
  <w:style w:type="character" w:customStyle="1" w:styleId="Accentpaars1ColofonChar">
    <w:name w:val="Accent paars.1 Colofon Char"/>
    <w:basedOn w:val="Standaardalinea-lettertype"/>
    <w:link w:val="Accentpaars1Colofon"/>
    <w:uiPriority w:val="19"/>
    <w:semiHidden/>
    <w:rsid w:val="00A8633E"/>
    <w:rPr>
      <w:rFonts w:ascii="Arial" w:hAnsi="Arial" w:cs="Arial"/>
      <w:b/>
      <w:color w:val="5019BE" w:themeColor="accent1"/>
      <w:spacing w:val="3"/>
      <w:kern w:val="0"/>
      <w:lang w:val="nl-NL" w:eastAsia="nl-BE"/>
      <w14:ligatures w14:val="none"/>
    </w:rPr>
  </w:style>
  <w:style w:type="table" w:customStyle="1" w:styleId="Tabelraster1">
    <w:name w:val="Tabelraster1"/>
    <w:basedOn w:val="Standaardtabel"/>
    <w:next w:val="Tabelraster"/>
    <w:uiPriority w:val="59"/>
    <w:rsid w:val="00804BD1"/>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_accent subtiel.1"/>
    <w:basedOn w:val="Standaardalinea-lettertype"/>
    <w:uiPriority w:val="11"/>
    <w:qFormat/>
    <w:rsid w:val="00EA0FE2"/>
    <w:rPr>
      <w:i/>
      <w:iCs/>
      <w:color w:val="404040" w:themeColor="text1" w:themeTint="BF"/>
    </w:rPr>
  </w:style>
  <w:style w:type="character" w:styleId="Nadruk0">
    <w:name w:val="Emphasis"/>
    <w:aliases w:val="_accent subtiel.2"/>
    <w:basedOn w:val="Standaardalinea-lettertype"/>
    <w:uiPriority w:val="11"/>
    <w:semiHidden/>
    <w:qFormat/>
    <w:rsid w:val="00EA0FE2"/>
    <w:rPr>
      <w:i/>
      <w:iCs/>
    </w:rPr>
  </w:style>
  <w:style w:type="character" w:styleId="Intensievebenadrukking">
    <w:name w:val="Intense Emphasis"/>
    <w:aliases w:val="_accent subtiel.3"/>
    <w:basedOn w:val="Standaardalinea-lettertype"/>
    <w:uiPriority w:val="11"/>
    <w:semiHidden/>
    <w:qFormat/>
    <w:rsid w:val="00EA0FE2"/>
    <w:rPr>
      <w:i/>
      <w:iCs/>
      <w:color w:val="FFFFFF" w:themeColor="accent5"/>
    </w:rPr>
  </w:style>
  <w:style w:type="character" w:styleId="Zwaar">
    <w:name w:val="Strong"/>
    <w:basedOn w:val="Standaardalinea-lettertype"/>
    <w:uiPriority w:val="22"/>
    <w:semiHidden/>
    <w:qFormat/>
    <w:rsid w:val="008F5AC1"/>
    <w:rPr>
      <w:b/>
      <w:bCs/>
    </w:rPr>
  </w:style>
  <w:style w:type="paragraph" w:styleId="Citaat">
    <w:name w:val="Quote"/>
    <w:aliases w:val="_citaat"/>
    <w:basedOn w:val="Standaard"/>
    <w:next w:val="Standaard"/>
    <w:link w:val="CitaatChar"/>
    <w:uiPriority w:val="12"/>
    <w:qFormat/>
    <w:rsid w:val="008F5AC1"/>
    <w:pPr>
      <w:spacing w:before="200" w:after="160"/>
      <w:ind w:left="864" w:right="864"/>
      <w:jc w:val="center"/>
    </w:pPr>
    <w:rPr>
      <w:i/>
      <w:iCs/>
      <w:color w:val="404040" w:themeColor="text1" w:themeTint="BF"/>
    </w:rPr>
  </w:style>
  <w:style w:type="character" w:customStyle="1" w:styleId="CitaatChar">
    <w:name w:val="Citaat Char"/>
    <w:aliases w:val="_citaat Char"/>
    <w:basedOn w:val="Standaardalinea-lettertype"/>
    <w:link w:val="Citaat"/>
    <w:uiPriority w:val="12"/>
    <w:rsid w:val="0034643C"/>
    <w:rPr>
      <w:i/>
      <w:iCs/>
      <w:color w:val="404040" w:themeColor="text1" w:themeTint="BF"/>
    </w:rPr>
  </w:style>
  <w:style w:type="paragraph" w:styleId="Duidelijkcitaat">
    <w:name w:val="Intense Quote"/>
    <w:aliases w:val="_omkaderd citaat"/>
    <w:basedOn w:val="Standaard"/>
    <w:next w:val="Standaard"/>
    <w:link w:val="DuidelijkcitaatChar"/>
    <w:uiPriority w:val="12"/>
    <w:semiHidden/>
    <w:qFormat/>
    <w:rsid w:val="008F5AC1"/>
    <w:pPr>
      <w:pBdr>
        <w:top w:val="single" w:sz="4" w:space="10" w:color="5019BE" w:themeColor="accent1"/>
        <w:bottom w:val="single" w:sz="4" w:space="10" w:color="5019BE" w:themeColor="accent1"/>
      </w:pBdr>
      <w:spacing w:before="360" w:after="360"/>
      <w:ind w:left="864" w:right="864"/>
      <w:jc w:val="center"/>
    </w:pPr>
    <w:rPr>
      <w:i/>
      <w:iCs/>
      <w:color w:val="5019BE" w:themeColor="accent1"/>
    </w:rPr>
  </w:style>
  <w:style w:type="character" w:customStyle="1" w:styleId="DuidelijkcitaatChar">
    <w:name w:val="Duidelijk citaat Char"/>
    <w:aliases w:val="_omkaderd citaat Char"/>
    <w:basedOn w:val="Standaardalinea-lettertype"/>
    <w:link w:val="Duidelijkcitaat"/>
    <w:uiPriority w:val="12"/>
    <w:semiHidden/>
    <w:rsid w:val="007F30EA"/>
    <w:rPr>
      <w:i/>
      <w:iCs/>
      <w:color w:val="5019BE" w:themeColor="accent1"/>
    </w:rPr>
  </w:style>
  <w:style w:type="character" w:styleId="Subtieleverwijzing">
    <w:name w:val="Subtle Reference"/>
    <w:basedOn w:val="Standaardalinea-lettertype"/>
    <w:uiPriority w:val="31"/>
    <w:semiHidden/>
    <w:qFormat/>
    <w:rsid w:val="008F5AC1"/>
    <w:rPr>
      <w:smallCaps/>
      <w:color w:val="5A5A5A" w:themeColor="text1" w:themeTint="A5"/>
    </w:rPr>
  </w:style>
  <w:style w:type="character" w:styleId="Intensieveverwijzing">
    <w:name w:val="Intense Reference"/>
    <w:basedOn w:val="Standaardalinea-lettertype"/>
    <w:uiPriority w:val="32"/>
    <w:semiHidden/>
    <w:qFormat/>
    <w:rsid w:val="008F5AC1"/>
    <w:rPr>
      <w:b/>
      <w:bCs/>
      <w:smallCaps/>
      <w:color w:val="5019BE" w:themeColor="accent1"/>
      <w:spacing w:val="5"/>
    </w:rPr>
  </w:style>
  <w:style w:type="paragraph" w:customStyle="1" w:styleId="inhoudstabel">
    <w:name w:val="== inhoudstabel ==============="/>
    <w:basedOn w:val="Standaardmetwitafstand"/>
    <w:uiPriority w:val="17"/>
    <w:rsid w:val="008F5AC1"/>
  </w:style>
  <w:style w:type="character" w:styleId="Verwijzingopmerking">
    <w:name w:val="annotation reference"/>
    <w:basedOn w:val="Standaardalinea-lettertype"/>
    <w:uiPriority w:val="99"/>
    <w:semiHidden/>
    <w:rsid w:val="00E0022D"/>
    <w:rPr>
      <w:sz w:val="18"/>
      <w:szCs w:val="18"/>
    </w:rPr>
  </w:style>
  <w:style w:type="paragraph" w:customStyle="1" w:styleId="accentzwaar3">
    <w:name w:val="_accent zwaar.3"/>
    <w:basedOn w:val="Standaard"/>
    <w:next w:val="Standaard"/>
    <w:link w:val="accentzwaar3Char"/>
    <w:uiPriority w:val="10"/>
    <w:semiHidden/>
    <w:qFormat/>
    <w:rsid w:val="0055117F"/>
    <w:rPr>
      <w:b/>
    </w:rPr>
  </w:style>
  <w:style w:type="character" w:customStyle="1" w:styleId="accentzwaar3Char">
    <w:name w:val="_accent zwaar.3 Char"/>
    <w:basedOn w:val="Standaardalinea-lettertype"/>
    <w:link w:val="accentzwaar3"/>
    <w:uiPriority w:val="10"/>
    <w:semiHidden/>
    <w:rsid w:val="007F30EA"/>
    <w:rPr>
      <w:b/>
    </w:rPr>
  </w:style>
  <w:style w:type="paragraph" w:customStyle="1" w:styleId="tabelinhoud">
    <w:name w:val="_tabelinhoud"/>
    <w:basedOn w:val="Standaard"/>
    <w:uiPriority w:val="16"/>
    <w:semiHidden/>
    <w:rsid w:val="004E24EA"/>
    <w:pPr>
      <w:spacing w:after="200"/>
      <w:contextualSpacing/>
      <w:jc w:val="both"/>
    </w:pPr>
    <w:rPr>
      <w:rFonts w:ascii="Arial" w:eastAsia="Calibri" w:hAnsi="Arial" w:cs="Times New Roman"/>
      <w:kern w:val="0"/>
      <w:sz w:val="18"/>
      <w:lang w:eastAsia="nl-BE"/>
      <w14:ligatures w14:val="none"/>
    </w:rPr>
  </w:style>
  <w:style w:type="paragraph" w:customStyle="1" w:styleId="accentzwaar4">
    <w:name w:val="_accent zwaar.4"/>
    <w:basedOn w:val="Standaard"/>
    <w:next w:val="Standaard"/>
    <w:link w:val="accentzwaar4Char"/>
    <w:uiPriority w:val="10"/>
    <w:semiHidden/>
    <w:qFormat/>
    <w:rsid w:val="003E70C2"/>
    <w:rPr>
      <w:u w:val="single"/>
    </w:rPr>
  </w:style>
  <w:style w:type="character" w:customStyle="1" w:styleId="accentzwaar4Char">
    <w:name w:val="_accent zwaar.4 Char"/>
    <w:basedOn w:val="Standaardalinea-lettertype"/>
    <w:link w:val="accentzwaar4"/>
    <w:uiPriority w:val="10"/>
    <w:semiHidden/>
    <w:rsid w:val="007F30EA"/>
    <w:rPr>
      <w:u w:val="single"/>
    </w:rPr>
  </w:style>
  <w:style w:type="paragraph" w:styleId="Bijschrift">
    <w:name w:val="caption"/>
    <w:aliases w:val="_bijschrift"/>
    <w:basedOn w:val="lijstopsom3"/>
    <w:next w:val="Standaard"/>
    <w:uiPriority w:val="20"/>
    <w:semiHidden/>
    <w:rsid w:val="002D74C6"/>
  </w:style>
  <w:style w:type="paragraph" w:customStyle="1" w:styleId="lijstopsom1Bullet">
    <w:name w:val="lijst opsom 1 Bullet"/>
    <w:basedOn w:val="Standaard"/>
    <w:link w:val="lijstopsom1BulletChar"/>
    <w:uiPriority w:val="2"/>
    <w:semiHidden/>
    <w:qFormat/>
    <w:rsid w:val="00C45CF8"/>
    <w:pPr>
      <w:overflowPunct w:val="0"/>
      <w:autoSpaceDE w:val="0"/>
      <w:autoSpaceDN w:val="0"/>
      <w:adjustRightInd w:val="0"/>
      <w:spacing w:before="120" w:after="120" w:line="288" w:lineRule="auto"/>
      <w:ind w:left="1021" w:hanging="454"/>
      <w:textAlignment w:val="baseline"/>
    </w:pPr>
    <w:rPr>
      <w:rFonts w:ascii="Arial" w:hAnsi="Arial" w:cs="Arial"/>
    </w:rPr>
  </w:style>
  <w:style w:type="character" w:customStyle="1" w:styleId="lijstopsom1BulletChar">
    <w:name w:val="lijst opsom 1 Bullet Char"/>
    <w:basedOn w:val="Standaardalinea-lettertype"/>
    <w:link w:val="lijstopsom1Bullet"/>
    <w:uiPriority w:val="2"/>
    <w:semiHidden/>
    <w:rsid w:val="00C45CF8"/>
    <w:rPr>
      <w:rFonts w:ascii="Arial" w:hAnsi="Arial" w:cs="Arial"/>
    </w:rPr>
  </w:style>
  <w:style w:type="paragraph" w:customStyle="1" w:styleId="lijstopsom5">
    <w:name w:val="_lijst_opsom.5"/>
    <w:basedOn w:val="Standaard"/>
    <w:next w:val="Standaard"/>
    <w:uiPriority w:val="2"/>
    <w:semiHidden/>
    <w:qFormat/>
    <w:rsid w:val="000D48BF"/>
    <w:pPr>
      <w:numPr>
        <w:numId w:val="13"/>
      </w:numPr>
      <w:spacing w:before="60"/>
      <w:ind w:left="2126" w:hanging="425"/>
    </w:pPr>
    <w:rPr>
      <w:rFonts w:ascii="Arial" w:hAnsi="Arial" w:cs="Arial"/>
      <w:spacing w:val="1"/>
      <w:kern w:val="0"/>
      <w:szCs w:val="24"/>
      <w14:ligatures w14:val="none"/>
    </w:rPr>
  </w:style>
  <w:style w:type="paragraph" w:styleId="Revisie">
    <w:name w:val="Revision"/>
    <w:hidden/>
    <w:uiPriority w:val="99"/>
    <w:semiHidden/>
    <w:rsid w:val="00347C38"/>
    <w:pPr>
      <w:spacing w:after="0" w:line="240" w:lineRule="auto"/>
    </w:pPr>
  </w:style>
  <w:style w:type="paragraph" w:customStyle="1" w:styleId="documentsubtitelgroot">
    <w:name w:val="_document subtitel groot"/>
    <w:basedOn w:val="documenttitelgroot"/>
    <w:uiPriority w:val="15"/>
    <w:semiHidden/>
    <w:qFormat/>
    <w:rsid w:val="00A604AB"/>
    <w:rPr>
      <w:sz w:val="32"/>
    </w:rPr>
  </w:style>
  <w:style w:type="paragraph" w:styleId="Inhopg6">
    <w:name w:val="toc 6"/>
    <w:basedOn w:val="Standaard"/>
    <w:next w:val="Standaard"/>
    <w:autoRedefine/>
    <w:uiPriority w:val="39"/>
    <w:semiHidden/>
    <w:rsid w:val="004C470B"/>
    <w:pPr>
      <w:spacing w:before="0" w:after="100" w:line="259" w:lineRule="auto"/>
      <w:ind w:left="1100"/>
    </w:pPr>
    <w:rPr>
      <w:rFonts w:eastAsiaTheme="minorEastAsia"/>
      <w:lang w:eastAsia="nl-BE"/>
    </w:rPr>
  </w:style>
  <w:style w:type="paragraph" w:styleId="Inhopg7">
    <w:name w:val="toc 7"/>
    <w:basedOn w:val="Standaard"/>
    <w:next w:val="Standaard"/>
    <w:autoRedefine/>
    <w:uiPriority w:val="39"/>
    <w:semiHidden/>
    <w:rsid w:val="004C470B"/>
    <w:pPr>
      <w:spacing w:before="0" w:after="100" w:line="259" w:lineRule="auto"/>
      <w:ind w:left="1320"/>
    </w:pPr>
    <w:rPr>
      <w:rFonts w:eastAsiaTheme="minorEastAsia"/>
      <w:lang w:eastAsia="nl-BE"/>
    </w:rPr>
  </w:style>
  <w:style w:type="paragraph" w:styleId="Inhopg8">
    <w:name w:val="toc 8"/>
    <w:basedOn w:val="Standaard"/>
    <w:next w:val="Standaard"/>
    <w:autoRedefine/>
    <w:uiPriority w:val="39"/>
    <w:semiHidden/>
    <w:rsid w:val="004C470B"/>
    <w:pPr>
      <w:spacing w:before="0" w:after="100" w:line="259" w:lineRule="auto"/>
      <w:ind w:left="1540"/>
    </w:pPr>
    <w:rPr>
      <w:rFonts w:eastAsiaTheme="minorEastAsia"/>
      <w:lang w:eastAsia="nl-BE"/>
    </w:rPr>
  </w:style>
  <w:style w:type="paragraph" w:styleId="Inhopg9">
    <w:name w:val="toc 9"/>
    <w:basedOn w:val="Standaard"/>
    <w:next w:val="Standaard"/>
    <w:autoRedefine/>
    <w:uiPriority w:val="39"/>
    <w:semiHidden/>
    <w:rsid w:val="004C470B"/>
    <w:pPr>
      <w:spacing w:before="0" w:after="100" w:line="259" w:lineRule="auto"/>
      <w:ind w:left="1760"/>
    </w:pPr>
    <w:rPr>
      <w:rFonts w:eastAsiaTheme="minorEastAsia"/>
      <w:lang w:eastAsia="nl-BE"/>
    </w:rPr>
  </w:style>
  <w:style w:type="character" w:styleId="Onopgelostemelding">
    <w:name w:val="Unresolved Mention"/>
    <w:basedOn w:val="Standaardalinea-lettertype"/>
    <w:uiPriority w:val="99"/>
    <w:semiHidden/>
    <w:unhideWhenUsed/>
    <w:rsid w:val="004C470B"/>
    <w:rPr>
      <w:color w:val="605E5C"/>
      <w:shd w:val="clear" w:color="auto" w:fill="E1DFDD"/>
    </w:rPr>
  </w:style>
  <w:style w:type="paragraph" w:styleId="Tekstopmerking">
    <w:name w:val="annotation text"/>
    <w:basedOn w:val="Standaard"/>
    <w:link w:val="TekstopmerkingChar"/>
    <w:uiPriority w:val="99"/>
    <w:semiHidden/>
    <w:rsid w:val="00E060B0"/>
    <w:pPr>
      <w:spacing w:before="0" w:after="120" w:line="276" w:lineRule="auto"/>
      <w:jc w:val="both"/>
    </w:pPr>
    <w:rPr>
      <w:rFonts w:eastAsia="Calibri" w:cs="Times New Roman"/>
      <w:kern w:val="0"/>
      <w:szCs w:val="24"/>
      <w:lang w:eastAsia="nl-BE"/>
      <w14:ligatures w14:val="none"/>
    </w:rPr>
  </w:style>
  <w:style w:type="character" w:customStyle="1" w:styleId="TekstopmerkingChar">
    <w:name w:val="Tekst opmerking Char"/>
    <w:basedOn w:val="Standaardalinea-lettertype"/>
    <w:link w:val="Tekstopmerking"/>
    <w:uiPriority w:val="99"/>
    <w:semiHidden/>
    <w:rsid w:val="0073327F"/>
    <w:rPr>
      <w:rFonts w:eastAsia="Calibri" w:cs="Times New Roman"/>
      <w:kern w:val="0"/>
      <w:szCs w:val="24"/>
      <w:lang w:eastAsia="nl-BE"/>
      <w14:ligatures w14:val="none"/>
    </w:rPr>
  </w:style>
  <w:style w:type="paragraph" w:customStyle="1" w:styleId="lijstbulletsogent1">
    <w:name w:val="_lijst_bullet sogent 1"/>
    <w:basedOn w:val="Geenafstand"/>
    <w:link w:val="lijstbulletsogent1Char"/>
    <w:uiPriority w:val="2"/>
    <w:qFormat/>
    <w:rsid w:val="00995534"/>
    <w:pPr>
      <w:numPr>
        <w:numId w:val="27"/>
      </w:numPr>
      <w:overflowPunct w:val="0"/>
      <w:autoSpaceDE w:val="0"/>
      <w:autoSpaceDN w:val="0"/>
      <w:adjustRightInd w:val="0"/>
      <w:spacing w:before="120" w:after="120"/>
      <w:textAlignment w:val="baseline"/>
    </w:pPr>
    <w:rPr>
      <w:rFonts w:ascii="Arial" w:hAnsi="Arial" w:cs="Arial"/>
      <w:szCs w:val="21"/>
    </w:rPr>
  </w:style>
  <w:style w:type="character" w:customStyle="1" w:styleId="lijstbulletsogent1Char">
    <w:name w:val="_lijst_bullet sogent 1 Char"/>
    <w:basedOn w:val="Standaardalinea-lettertype"/>
    <w:link w:val="lijstbulletsogent1"/>
    <w:uiPriority w:val="2"/>
    <w:rsid w:val="00995534"/>
    <w:rPr>
      <w:rFonts w:ascii="Arial" w:hAnsi="Arial" w:cs="Arial"/>
      <w:szCs w:val="21"/>
    </w:rPr>
  </w:style>
  <w:style w:type="paragraph" w:customStyle="1" w:styleId="lijstbulletsogent2">
    <w:name w:val="_lijst_bullet sogent 2"/>
    <w:basedOn w:val="Standaard"/>
    <w:link w:val="lijstbulletsogent2Char"/>
    <w:uiPriority w:val="2"/>
    <w:qFormat/>
    <w:rsid w:val="00562E2C"/>
    <w:pPr>
      <w:numPr>
        <w:numId w:val="28"/>
      </w:numPr>
      <w:overflowPunct w:val="0"/>
      <w:autoSpaceDE w:val="0"/>
      <w:autoSpaceDN w:val="0"/>
      <w:adjustRightInd w:val="0"/>
      <w:spacing w:before="120" w:after="120"/>
      <w:textAlignment w:val="baseline"/>
    </w:pPr>
    <w:rPr>
      <w:rFonts w:ascii="Arial" w:hAnsi="Arial" w:cs="Arial"/>
    </w:rPr>
  </w:style>
  <w:style w:type="character" w:customStyle="1" w:styleId="lijstbulletsogent2Char">
    <w:name w:val="_lijst_bullet sogent 2 Char"/>
    <w:basedOn w:val="Standaardalinea-lettertype"/>
    <w:link w:val="lijstbulletsogent2"/>
    <w:uiPriority w:val="2"/>
    <w:rsid w:val="00BD302D"/>
    <w:rPr>
      <w:rFonts w:ascii="Arial" w:hAnsi="Arial" w:cs="Arial"/>
    </w:rPr>
  </w:style>
  <w:style w:type="character" w:customStyle="1" w:styleId="notacontactgegevens">
    <w:name w:val="_nota_contactgegevens"/>
    <w:basedOn w:val="Standaardalinea-lettertype"/>
    <w:uiPriority w:val="4"/>
    <w:rsid w:val="00380702"/>
    <w:rPr>
      <w:rFonts w:ascii="Arial" w:hAnsi="Arial"/>
      <w:b w:val="0"/>
      <w:i w:val="0"/>
      <w:color w:val="auto"/>
      <w:sz w:val="22"/>
    </w:rPr>
  </w:style>
  <w:style w:type="paragraph" w:customStyle="1" w:styleId="notasubtitel">
    <w:name w:val="_nota_subtitel"/>
    <w:basedOn w:val="Standaard"/>
    <w:link w:val="notasubtitelChar"/>
    <w:uiPriority w:val="4"/>
    <w:qFormat/>
    <w:rsid w:val="00380702"/>
    <w:rPr>
      <w:rFonts w:ascii="Arial" w:hAnsi="Arial"/>
      <w:sz w:val="28"/>
    </w:rPr>
  </w:style>
  <w:style w:type="character" w:customStyle="1" w:styleId="notasubtitelChar">
    <w:name w:val="_nota_subtitel Char"/>
    <w:basedOn w:val="Standaardalinea-lettertype"/>
    <w:link w:val="notasubtitel"/>
    <w:uiPriority w:val="4"/>
    <w:rsid w:val="00380702"/>
    <w:rPr>
      <w:rFonts w:ascii="Arial" w:hAnsi="Arial"/>
      <w:sz w:val="28"/>
    </w:rPr>
  </w:style>
  <w:style w:type="paragraph" w:customStyle="1" w:styleId="notadatum">
    <w:name w:val="_nota_datum"/>
    <w:basedOn w:val="notasubtitel"/>
    <w:link w:val="notadatumChar"/>
    <w:uiPriority w:val="4"/>
    <w:qFormat/>
    <w:rsid w:val="00380702"/>
    <w:rPr>
      <w:color w:val="5019BE" w:themeColor="accent1"/>
      <w:sz w:val="26"/>
    </w:rPr>
  </w:style>
  <w:style w:type="character" w:customStyle="1" w:styleId="notadatumChar">
    <w:name w:val="_nota_datum Char"/>
    <w:basedOn w:val="notasubtitelChar"/>
    <w:link w:val="notadatum"/>
    <w:uiPriority w:val="4"/>
    <w:rsid w:val="00380702"/>
    <w:rPr>
      <w:rFonts w:ascii="Arial" w:hAnsi="Arial"/>
      <w:color w:val="5019BE" w:themeColor="accent1"/>
      <w:sz w:val="26"/>
    </w:rPr>
  </w:style>
  <w:style w:type="paragraph" w:styleId="Onderwerpvanopmerking">
    <w:name w:val="annotation subject"/>
    <w:basedOn w:val="Tekstopmerking"/>
    <w:next w:val="Tekstopmerking"/>
    <w:link w:val="OnderwerpvanopmerkingChar"/>
    <w:uiPriority w:val="99"/>
    <w:semiHidden/>
    <w:unhideWhenUsed/>
    <w:rsid w:val="00967EE9"/>
    <w:pPr>
      <w:spacing w:before="160" w:after="0" w:line="240" w:lineRule="auto"/>
      <w:jc w:val="left"/>
    </w:pPr>
    <w:rPr>
      <w:rFonts w:eastAsiaTheme="minorHAnsi" w:cstheme="minorBidi"/>
      <w:b/>
      <w:bCs/>
      <w:kern w:val="2"/>
      <w:sz w:val="20"/>
      <w:szCs w:val="20"/>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967EE9"/>
    <w:rPr>
      <w:rFonts w:eastAsia="Calibri" w:cs="Times New Roman"/>
      <w:b/>
      <w:bCs/>
      <w:kern w:val="0"/>
      <w:sz w:val="20"/>
      <w:szCs w:val="20"/>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6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9.svg"/><Relationship Id="rId5" Type="http://schemas.openxmlformats.org/officeDocument/2006/relationships/image" Target="media/image8.png"/><Relationship Id="rId4" Type="http://schemas.openxmlformats.org/officeDocument/2006/relationships/image" Target="media/image7.sv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Sogent\Beheer\Kwaliteit\Sjablonen\Overheidsopdrachten\Opdrachtdocumenten\Bijlagen%20bij%20Bestek%20MPMO%20Bouw\20250911_SJ_Bestek%20MPMO%20Bouw_Offert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1B6A6300E34C5287796320DA69D4FE"/>
        <w:category>
          <w:name w:val="Algemeen"/>
          <w:gallery w:val="placeholder"/>
        </w:category>
        <w:types>
          <w:type w:val="bbPlcHdr"/>
        </w:types>
        <w:behaviors>
          <w:behavior w:val="content"/>
        </w:behaviors>
        <w:guid w:val="{87C4E64C-C33A-41A5-993D-98D26FFB1F11}"/>
      </w:docPartPr>
      <w:docPartBody>
        <w:p w:rsidR="00170995" w:rsidRDefault="00170995">
          <w:pPr>
            <w:pStyle w:val="2F1B6A6300E34C5287796320DA69D4FE"/>
          </w:pPr>
          <w:r w:rsidRPr="00176461">
            <w:rPr>
              <w:rStyle w:val="notacontactgegevens"/>
              <w:color w:val="E97132" w:themeColor="accent2"/>
              <w:sz w:val="26"/>
              <w:szCs w:val="26"/>
            </w:rPr>
            <w:t>[</w:t>
          </w:r>
          <w:r w:rsidRPr="00176461">
            <w:rPr>
              <w:rStyle w:val="notasubtitelChar"/>
              <w:sz w:val="26"/>
              <w:szCs w:val="26"/>
            </w:rPr>
            <w:t>Klik hier om de titel van het bestek in te voeren</w:t>
          </w:r>
          <w:r w:rsidRPr="00176461">
            <w:rPr>
              <w:rStyle w:val="notasubtitelChar"/>
              <w:color w:val="E97132" w:themeColor="accent2"/>
              <w:sz w:val="26"/>
              <w:szCs w:val="26"/>
            </w:rPr>
            <w:t>]</w:t>
          </w:r>
        </w:p>
      </w:docPartBody>
    </w:docPart>
    <w:docPart>
      <w:docPartPr>
        <w:name w:val="6C217C84520F4B1DBF4462F096F9A0A4"/>
        <w:category>
          <w:name w:val="Algemeen"/>
          <w:gallery w:val="placeholder"/>
        </w:category>
        <w:types>
          <w:type w:val="bbPlcHdr"/>
        </w:types>
        <w:behaviors>
          <w:behavior w:val="content"/>
        </w:behaviors>
        <w:guid w:val="{A21D7565-B75C-46F6-B1C6-FBDEFD4367BF}"/>
      </w:docPartPr>
      <w:docPartBody>
        <w:p w:rsidR="00170995" w:rsidRDefault="00170995">
          <w:pPr>
            <w:pStyle w:val="6C217C84520F4B1DBF4462F096F9A0A4"/>
          </w:pPr>
          <w:r>
            <w:rPr>
              <w:rStyle w:val="Tekstvantijdelijkeaanduiding"/>
            </w:rPr>
            <w:t>[nummer bestek]</w:t>
          </w:r>
        </w:p>
      </w:docPartBody>
    </w:docPart>
    <w:docPart>
      <w:docPartPr>
        <w:name w:val="1262D7C064DF404DB5F00AA4724ED5A4"/>
        <w:category>
          <w:name w:val="Algemeen"/>
          <w:gallery w:val="placeholder"/>
        </w:category>
        <w:types>
          <w:type w:val="bbPlcHdr"/>
        </w:types>
        <w:behaviors>
          <w:behavior w:val="content"/>
        </w:behaviors>
        <w:guid w:val="{95646187-9B79-400E-A286-B5F7946ED2B2}"/>
      </w:docPartPr>
      <w:docPartBody>
        <w:p w:rsidR="00170995" w:rsidRDefault="00170995">
          <w:pPr>
            <w:pStyle w:val="1262D7C064DF404DB5F00AA4724ED5A4"/>
          </w:pPr>
          <w:r>
            <w:rPr>
              <w:rStyle w:val="Tekstvantijdelijkeaanduiding"/>
            </w:rPr>
            <w:t>[naam Inschrijver]</w:t>
          </w:r>
        </w:p>
      </w:docPartBody>
    </w:docPart>
    <w:docPart>
      <w:docPartPr>
        <w:name w:val="04EF4181195F40D7891690ACA0BB016A"/>
        <w:category>
          <w:name w:val="Algemeen"/>
          <w:gallery w:val="placeholder"/>
        </w:category>
        <w:types>
          <w:type w:val="bbPlcHdr"/>
        </w:types>
        <w:behaviors>
          <w:behavior w:val="content"/>
        </w:behaviors>
        <w:guid w:val="{95471852-1A98-4791-9806-86B637460469}"/>
      </w:docPartPr>
      <w:docPartBody>
        <w:p w:rsidR="00170995" w:rsidRDefault="00170995">
          <w:pPr>
            <w:pStyle w:val="04EF4181195F40D7891690ACA0BB016A"/>
          </w:pPr>
          <w:r>
            <w:rPr>
              <w:rStyle w:val="Tekstvantijdelijkeaanduiding"/>
            </w:rPr>
            <w:t>[Besteknummer]</w:t>
          </w:r>
        </w:p>
      </w:docPartBody>
    </w:docPart>
    <w:docPart>
      <w:docPartPr>
        <w:name w:val="BF5773DADA3D42A68CF5387D53B22D4B"/>
        <w:category>
          <w:name w:val="Algemeen"/>
          <w:gallery w:val="placeholder"/>
        </w:category>
        <w:types>
          <w:type w:val="bbPlcHdr"/>
        </w:types>
        <w:behaviors>
          <w:behavior w:val="content"/>
        </w:behaviors>
        <w:guid w:val="{771DE1AF-DC9B-4D78-A94E-CA5E4D5CDA0A}"/>
      </w:docPartPr>
      <w:docPartBody>
        <w:p w:rsidR="00170995" w:rsidRDefault="00170995">
          <w:pPr>
            <w:pStyle w:val="BF5773DADA3D42A68CF5387D53B22D4B"/>
          </w:pPr>
          <w:r>
            <w:rPr>
              <w:rStyle w:val="Tekstvantijdelijkeaanduiding"/>
            </w:rPr>
            <w:t>[K</w:t>
          </w:r>
          <w:r w:rsidRPr="009B6865">
            <w:rPr>
              <w:rStyle w:val="Tekstvantijdelijkeaanduiding"/>
            </w:rPr>
            <w:t>lik of tik om een datum in te voeren.</w:t>
          </w: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exend Deca">
    <w:panose1 w:val="00000000000000000000"/>
    <w:charset w:val="00"/>
    <w:family w:val="auto"/>
    <w:pitch w:val="variable"/>
    <w:sig w:usb0="A00000FF" w:usb1="4000205B" w:usb2="00000000" w:usb3="00000000" w:csb0="00000193" w:csb1="00000000"/>
  </w:font>
  <w:font w:name="Lexend Deca Light">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95"/>
    <w:rsid w:val="00170995"/>
    <w:rsid w:val="00B4110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notasubtitel">
    <w:name w:val="_nota_subtitel"/>
    <w:basedOn w:val="Standaard"/>
    <w:link w:val="notasubtitelChar"/>
    <w:uiPriority w:val="4"/>
    <w:qFormat/>
    <w:pPr>
      <w:spacing w:before="160" w:after="0" w:line="262" w:lineRule="auto"/>
    </w:pPr>
    <w:rPr>
      <w:rFonts w:ascii="Arial" w:eastAsiaTheme="minorHAnsi" w:hAnsi="Arial"/>
      <w:sz w:val="28"/>
      <w:szCs w:val="22"/>
      <w:lang w:eastAsia="en-US"/>
    </w:rPr>
  </w:style>
  <w:style w:type="character" w:customStyle="1" w:styleId="notasubtitelChar">
    <w:name w:val="_nota_subtitel Char"/>
    <w:basedOn w:val="Standaardalinea-lettertype"/>
    <w:link w:val="notasubtitel"/>
    <w:uiPriority w:val="4"/>
    <w:rPr>
      <w:rFonts w:ascii="Arial" w:eastAsiaTheme="minorHAnsi" w:hAnsi="Arial"/>
      <w:sz w:val="28"/>
      <w:szCs w:val="22"/>
      <w:lang w:eastAsia="en-US"/>
    </w:rPr>
  </w:style>
  <w:style w:type="paragraph" w:customStyle="1" w:styleId="83E5A110B9764155BFD7A81653917E01">
    <w:name w:val="83E5A110B9764155BFD7A81653917E01"/>
  </w:style>
  <w:style w:type="character" w:customStyle="1" w:styleId="notacontactgegevens">
    <w:name w:val="_nota_contactgegevens"/>
    <w:basedOn w:val="Standaardalinea-lettertype"/>
    <w:uiPriority w:val="4"/>
    <w:rPr>
      <w:rFonts w:ascii="Arial" w:hAnsi="Arial"/>
      <w:b w:val="0"/>
      <w:i w:val="0"/>
      <w:color w:val="auto"/>
      <w:sz w:val="22"/>
    </w:rPr>
  </w:style>
  <w:style w:type="paragraph" w:customStyle="1" w:styleId="2F1B6A6300E34C5287796320DA69D4FE">
    <w:name w:val="2F1B6A6300E34C5287796320DA69D4FE"/>
  </w:style>
  <w:style w:type="paragraph" w:customStyle="1" w:styleId="D28661A5BDBB4AE4BD87739C23C73EA5">
    <w:name w:val="D28661A5BDBB4AE4BD87739C23C73EA5"/>
  </w:style>
  <w:style w:type="paragraph" w:customStyle="1" w:styleId="6C217C84520F4B1DBF4462F096F9A0A4">
    <w:name w:val="6C217C84520F4B1DBF4462F096F9A0A4"/>
  </w:style>
  <w:style w:type="paragraph" w:customStyle="1" w:styleId="1262D7C064DF404DB5F00AA4724ED5A4">
    <w:name w:val="1262D7C064DF404DB5F00AA4724ED5A4"/>
  </w:style>
  <w:style w:type="paragraph" w:customStyle="1" w:styleId="04EF4181195F40D7891690ACA0BB016A">
    <w:name w:val="04EF4181195F40D7891690ACA0BB016A"/>
  </w:style>
  <w:style w:type="paragraph" w:customStyle="1" w:styleId="BF5773DADA3D42A68CF5387D53B22D4B">
    <w:name w:val="BF5773DADA3D42A68CF5387D53B22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Aangepast 1">
      <a:dk1>
        <a:srgbClr val="000000"/>
      </a:dk1>
      <a:lt1>
        <a:srgbClr val="FFFFFF"/>
      </a:lt1>
      <a:dk2>
        <a:srgbClr val="000000"/>
      </a:dk2>
      <a:lt2>
        <a:srgbClr val="FAD2DB"/>
      </a:lt2>
      <a:accent1>
        <a:srgbClr val="5019BE"/>
      </a:accent1>
      <a:accent2>
        <a:srgbClr val="F52654"/>
      </a:accent2>
      <a:accent3>
        <a:srgbClr val="FFD140"/>
      </a:accent3>
      <a:accent4>
        <a:srgbClr val="D2C8F0"/>
      </a:accent4>
      <a:accent5>
        <a:srgbClr val="FFFFFF"/>
      </a:accent5>
      <a:accent6>
        <a:srgbClr val="FFD29B"/>
      </a:accent6>
      <a:hlink>
        <a:srgbClr val="5019BD"/>
      </a:hlink>
      <a:folHlink>
        <a:srgbClr val="5019BD"/>
      </a:folHlink>
    </a:clrScheme>
    <a:fontScheme name="Huisstij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f56daf-15cd-4d09-a910-e4d564fdac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A836F680E5104C9AC84BC82E9F5C39" ma:contentTypeVersion="16" ma:contentTypeDescription="Een nieuw document maken." ma:contentTypeScope="" ma:versionID="e3b3aa783fe34fdcb5c06d55febf563d">
  <xsd:schema xmlns:xsd="http://www.w3.org/2001/XMLSchema" xmlns:xs="http://www.w3.org/2001/XMLSchema" xmlns:p="http://schemas.microsoft.com/office/2006/metadata/properties" xmlns:ns3="2a2b71bd-42ea-40e7-8aeb-6402cd9ff6d8" xmlns:ns4="1ff56daf-15cd-4d09-a910-e4d564fdac5b" targetNamespace="http://schemas.microsoft.com/office/2006/metadata/properties" ma:root="true" ma:fieldsID="d6841664b75f9e6ca801b6978270b82f" ns3:_="" ns4:_="">
    <xsd:import namespace="2a2b71bd-42ea-40e7-8aeb-6402cd9ff6d8"/>
    <xsd:import namespace="1ff56daf-15cd-4d09-a910-e4d564fda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Location"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71bd-42ea-40e7-8aeb-6402cd9ff6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56daf-15cd-4d09-a910-e4d564fdac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CC22-20E1-47F8-A63D-FF39B97252B1}">
  <ds:schemaRefs>
    <ds:schemaRef ds:uri="http://schemas.microsoft.com/office/2006/metadata/properties"/>
    <ds:schemaRef ds:uri="http://schemas.microsoft.com/office/infopath/2007/PartnerControls"/>
    <ds:schemaRef ds:uri="1ff56daf-15cd-4d09-a910-e4d564fdac5b"/>
  </ds:schemaRefs>
</ds:datastoreItem>
</file>

<file path=customXml/itemProps2.xml><?xml version="1.0" encoding="utf-8"?>
<ds:datastoreItem xmlns:ds="http://schemas.openxmlformats.org/officeDocument/2006/customXml" ds:itemID="{FDC41D54-E399-46D5-876A-4E1D751E015B}">
  <ds:schemaRefs>
    <ds:schemaRef ds:uri="http://schemas.microsoft.com/sharepoint/v3/contenttype/forms"/>
  </ds:schemaRefs>
</ds:datastoreItem>
</file>

<file path=customXml/itemProps3.xml><?xml version="1.0" encoding="utf-8"?>
<ds:datastoreItem xmlns:ds="http://schemas.openxmlformats.org/officeDocument/2006/customXml" ds:itemID="{1DB98B95-9E72-447D-A2BA-51E51E2DD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71bd-42ea-40e7-8aeb-6402cd9ff6d8"/>
    <ds:schemaRef ds:uri="1ff56daf-15cd-4d09-a910-e4d564fda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8CD88-5C19-4670-862D-E6BB6245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20250911_SJ_Bestek MPMO Bouw_Offerteformulier</Template>
  <TotalTime>3</TotalTime>
  <Pages>8</Pages>
  <Words>1551</Words>
  <Characters>8532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Boever Jana</dc:creator>
  <cp:keywords/>
  <dc:description/>
  <cp:lastModifiedBy>De Boever Jana</cp:lastModifiedBy>
  <cp:revision>1</cp:revision>
  <dcterms:created xsi:type="dcterms:W3CDTF">2026-06-22T14:04:00Z</dcterms:created>
  <dcterms:modified xsi:type="dcterms:W3CDTF">2026-06-22T14:07:00Z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0x0101009EA836F680E5104C9AC84BC82E9F5C39</vt:lpwstr>
  </property>
</Properties>
</file>